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064F7" w14:textId="3659C6E9" w:rsidR="00F87D1E" w:rsidRDefault="008A3557" w:rsidP="008A3557">
      <w:pPr>
        <w:pStyle w:val="figur"/>
        <w:rPr>
          <w:lang w:val="nb-NO"/>
        </w:rPr>
      </w:pPr>
      <w:r>
        <w:rPr>
          <w:lang w:val="nb-NO"/>
        </w:rPr>
        <w:t xml:space="preserve">Dette skjemaet </w:t>
      </w:r>
      <w:r w:rsidR="00673AAA">
        <w:rPr>
          <w:lang w:val="nb-NO"/>
        </w:rPr>
        <w:t xml:space="preserve">har </w:t>
      </w:r>
      <w:r w:rsidR="00F87D1E">
        <w:rPr>
          <w:lang w:val="nb-NO"/>
        </w:rPr>
        <w:t xml:space="preserve">Havforskingsinstituttet </w:t>
      </w:r>
      <w:r w:rsidR="00673AAA">
        <w:rPr>
          <w:lang w:val="nb-NO"/>
        </w:rPr>
        <w:t xml:space="preserve">utarbeidet til Mattilsynet. Dette </w:t>
      </w:r>
      <w:r w:rsidR="00F87D1E">
        <w:rPr>
          <w:lang w:val="nb-NO"/>
        </w:rPr>
        <w:t xml:space="preserve">kan brukes som </w:t>
      </w:r>
      <w:r w:rsidR="00EB39A3">
        <w:rPr>
          <w:lang w:val="nb-NO"/>
        </w:rPr>
        <w:t xml:space="preserve">et hjelpemiddel som </w:t>
      </w:r>
      <w:r w:rsidR="00F87D1E">
        <w:rPr>
          <w:lang w:val="nb-NO"/>
        </w:rPr>
        <w:t>et</w:t>
      </w:r>
      <w:r>
        <w:rPr>
          <w:lang w:val="nb-NO"/>
        </w:rPr>
        <w:t xml:space="preserve"> grunnlag for </w:t>
      </w:r>
      <w:r w:rsidR="00973211">
        <w:rPr>
          <w:lang w:val="nb-NO"/>
        </w:rPr>
        <w:t xml:space="preserve">en systematisk </w:t>
      </w:r>
      <w:r>
        <w:rPr>
          <w:lang w:val="nb-NO"/>
        </w:rPr>
        <w:t>vurdering av om ny teknologi utgjør en risiko for fisken velferd</w:t>
      </w:r>
      <w:r w:rsidR="00001BA7">
        <w:rPr>
          <w:lang w:val="nb-NO"/>
        </w:rPr>
        <w:t>.</w:t>
      </w:r>
      <w:r w:rsidR="00673AAA">
        <w:rPr>
          <w:lang w:val="nb-NO"/>
        </w:rPr>
        <w:t xml:space="preserve"> </w:t>
      </w:r>
    </w:p>
    <w:p w14:paraId="222AD6EE" w14:textId="748C8893" w:rsidR="008A3557" w:rsidRDefault="00001BA7" w:rsidP="008A3557">
      <w:pPr>
        <w:pStyle w:val="figur"/>
        <w:rPr>
          <w:lang w:val="nb-NO"/>
        </w:rPr>
      </w:pPr>
      <w:r>
        <w:rPr>
          <w:lang w:val="nb-NO"/>
        </w:rPr>
        <w:t xml:space="preserve"> </w:t>
      </w:r>
    </w:p>
    <w:p w14:paraId="20CDF5F3" w14:textId="15275D16" w:rsidR="00843C4C" w:rsidRPr="00AB7B7C" w:rsidRDefault="00843C4C" w:rsidP="000E7A82">
      <w:pPr>
        <w:pStyle w:val="Tittel"/>
        <w:jc w:val="left"/>
        <w:rPr>
          <w:color w:val="auto"/>
          <w:lang w:val="nb-NO"/>
        </w:rPr>
      </w:pPr>
      <w:r w:rsidRPr="00AB7B7C">
        <w:rPr>
          <w:color w:val="auto"/>
          <w:lang w:val="nb-NO"/>
        </w:rPr>
        <w:t>Velferdsvurdering av ny teknologi</w:t>
      </w:r>
    </w:p>
    <w:p w14:paraId="60FCA2C0" w14:textId="77777777" w:rsidR="00DD5304" w:rsidRPr="00AB7B7C" w:rsidRDefault="00DD5304" w:rsidP="00DD5E20">
      <w:pPr>
        <w:pStyle w:val="Overskrift1"/>
      </w:pPr>
      <w:r w:rsidRPr="00AB7B7C">
        <w:t xml:space="preserve">Kort beskrivelse av </w:t>
      </w:r>
      <w:r w:rsidR="00CD7D97">
        <w:t xml:space="preserve">ny </w:t>
      </w:r>
      <w:r w:rsidRPr="00AB7B7C">
        <w:t>teknologi</w:t>
      </w:r>
      <w:r w:rsidR="008E0606" w:rsidRPr="00AB7B7C">
        <w:t xml:space="preserve"> </w:t>
      </w:r>
    </w:p>
    <w:p w14:paraId="56FC7E89" w14:textId="77777777" w:rsidR="00DD5304" w:rsidRPr="00AB7B7C" w:rsidRDefault="00DD5304" w:rsidP="00DD5304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5"/>
        <w:gridCol w:w="6852"/>
      </w:tblGrid>
      <w:tr w:rsidR="00E60434" w:rsidRPr="00001BA7" w14:paraId="6D3B40EE" w14:textId="77777777" w:rsidTr="00B635E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F1EFE" w14:textId="77777777" w:rsidR="00E60434" w:rsidRPr="00AB7B7C" w:rsidRDefault="00CD7D97" w:rsidP="009C5AF6">
            <w:pPr>
              <w:jc w:val="left"/>
              <w:rPr>
                <w:b/>
                <w:lang w:val="nb-NO"/>
              </w:rPr>
            </w:pPr>
            <w:r>
              <w:rPr>
                <w:b/>
                <w:lang w:val="nb-NO"/>
              </w:rPr>
              <w:t>Utvikler</w:t>
            </w:r>
          </w:p>
        </w:tc>
        <w:sdt>
          <w:sdtPr>
            <w:rPr>
              <w:lang w:val="nb-NO"/>
            </w:rPr>
            <w:alias w:val="Teknologinavn"/>
            <w:tag w:val="Teknologinavn"/>
            <w:id w:val="5504897"/>
            <w:placeholder>
              <w:docPart w:val="5DAAA002D33E4F77A5707D10C3BAD5DA"/>
            </w:placeholder>
            <w:showingPlcHdr/>
          </w:sdtPr>
          <w:sdtContent>
            <w:tc>
              <w:tcPr>
                <w:tcW w:w="6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A4CC38" w14:textId="77777777" w:rsidR="00E60434" w:rsidRPr="00AB7B7C" w:rsidRDefault="00E60434" w:rsidP="00CD7D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</w:t>
                </w:r>
                <w:r w:rsidR="00D94192" w:rsidRPr="00AB7B7C">
                  <w:rPr>
                    <w:rStyle w:val="Plassholdertekst"/>
                    <w:lang w:val="nb-NO"/>
                  </w:rPr>
                  <w:t xml:space="preserve">kk her for å skrive inn navn på </w:t>
                </w:r>
                <w:r w:rsidR="00CD7D97">
                  <w:rPr>
                    <w:rStyle w:val="Plassholdertekst"/>
                    <w:lang w:val="nb-NO"/>
                  </w:rPr>
                  <w:t>utvikler</w:t>
                </w:r>
                <w:r w:rsidR="003E1BF8" w:rsidRPr="00AB7B7C">
                  <w:rPr>
                    <w:rStyle w:val="Plassholdertekst"/>
                    <w:lang w:val="nb-NO"/>
                  </w:rPr>
                  <w:t xml:space="preserve">                            </w:t>
                </w:r>
              </w:p>
            </w:tc>
          </w:sdtContent>
        </w:sdt>
      </w:tr>
      <w:tr w:rsidR="00D94192" w:rsidRPr="00001BA7" w14:paraId="0815020F" w14:textId="77777777" w:rsidTr="00B635E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536DA55" w14:textId="77777777" w:rsidR="00D94192" w:rsidRPr="00AB7B7C" w:rsidRDefault="00D94192" w:rsidP="009C5AF6">
            <w:pPr>
              <w:jc w:val="left"/>
              <w:rPr>
                <w:b/>
                <w:lang w:val="nb-NO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2A9B2" w14:textId="77777777" w:rsidR="00D94192" w:rsidRPr="00AB7B7C" w:rsidRDefault="00D94192" w:rsidP="005E5240">
            <w:pPr>
              <w:rPr>
                <w:lang w:val="nb-NO"/>
              </w:rPr>
            </w:pPr>
          </w:p>
        </w:tc>
      </w:tr>
      <w:tr w:rsidR="00D94192" w:rsidRPr="00001BA7" w14:paraId="5E9FEA27" w14:textId="77777777" w:rsidTr="00B635E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CBE9C" w14:textId="77777777" w:rsidR="00D94192" w:rsidRPr="00AB7B7C" w:rsidRDefault="00D94192" w:rsidP="009C5AF6">
            <w:pPr>
              <w:jc w:val="left"/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Navn på teknologi</w:t>
            </w:r>
          </w:p>
        </w:tc>
        <w:sdt>
          <w:sdtPr>
            <w:rPr>
              <w:lang w:val="nb-NO"/>
            </w:rPr>
            <w:alias w:val="Teknologinavn"/>
            <w:tag w:val="Teknologinavn"/>
            <w:id w:val="5507640"/>
            <w:placeholder>
              <w:docPart w:val="1736765C3F37498EA01844409B32E363"/>
            </w:placeholder>
            <w:showingPlcHdr/>
          </w:sdtPr>
          <w:sdtContent>
            <w:tc>
              <w:tcPr>
                <w:tcW w:w="6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293341" w14:textId="77777777" w:rsidR="00D94192" w:rsidRPr="00AB7B7C" w:rsidRDefault="00D94192" w:rsidP="00D94192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 xml:space="preserve">Klikk her for å skrive inn navn på ny teknologi                             </w:t>
                </w:r>
              </w:p>
            </w:tc>
          </w:sdtContent>
        </w:sdt>
      </w:tr>
      <w:tr w:rsidR="00B71EB6" w:rsidRPr="00001BA7" w14:paraId="56143EA1" w14:textId="77777777" w:rsidTr="009C5AF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7E6B416" w14:textId="77777777" w:rsidR="00B71EB6" w:rsidRPr="00AB7B7C" w:rsidRDefault="00B71EB6" w:rsidP="009C5AF6">
            <w:pPr>
              <w:jc w:val="left"/>
              <w:rPr>
                <w:b/>
                <w:lang w:val="nb-NO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77946" w14:textId="77777777" w:rsidR="00B71EB6" w:rsidRPr="00AB7B7C" w:rsidRDefault="00B71EB6" w:rsidP="005E5240">
            <w:pPr>
              <w:rPr>
                <w:lang w:val="nb-NO"/>
              </w:rPr>
            </w:pPr>
          </w:p>
        </w:tc>
      </w:tr>
      <w:tr w:rsidR="00E53EDA" w:rsidRPr="00001BA7" w14:paraId="20C69C0C" w14:textId="77777777" w:rsidTr="008E0606">
        <w:trPr>
          <w:trHeight w:val="113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39C46" w14:textId="77777777" w:rsidR="00E53EDA" w:rsidRPr="00AB7B7C" w:rsidRDefault="00E53EDA" w:rsidP="009C5AF6">
            <w:pPr>
              <w:jc w:val="left"/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Formål</w:t>
            </w:r>
            <w:r w:rsidR="00B71EB6" w:rsidRPr="00AB7B7C">
              <w:rPr>
                <w:b/>
                <w:lang w:val="nb-NO"/>
              </w:rPr>
              <w:t>:</w:t>
            </w:r>
          </w:p>
        </w:tc>
        <w:sdt>
          <w:sdtPr>
            <w:rPr>
              <w:lang w:val="nb-NO"/>
            </w:rPr>
            <w:id w:val="5505018"/>
            <w:placeholder>
              <w:docPart w:val="A2860F8364F645D098FECB9F0C23CDA3"/>
            </w:placeholder>
            <w:showingPlcHdr/>
          </w:sdtPr>
          <w:sdtContent>
            <w:tc>
              <w:tcPr>
                <w:tcW w:w="6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7F17F3" w14:textId="77777777" w:rsidR="00E53EDA" w:rsidRPr="00AB7B7C" w:rsidRDefault="00E53EDA" w:rsidP="005E5240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 xml:space="preserve">Klikk her for å skrive inn </w:t>
                </w:r>
                <w:r w:rsidR="005E5240" w:rsidRPr="00AB7B7C">
                  <w:rPr>
                    <w:rStyle w:val="Plassholdertekst"/>
                    <w:lang w:val="nb-NO"/>
                  </w:rPr>
                  <w:t>formålet med den nye teknologien</w:t>
                </w:r>
                <w:r w:rsidRPr="00AB7B7C">
                  <w:rPr>
                    <w:rStyle w:val="Plassholdertekst"/>
                    <w:lang w:val="nb-NO"/>
                  </w:rPr>
                  <w:t>.</w:t>
                </w:r>
              </w:p>
            </w:tc>
          </w:sdtContent>
        </w:sdt>
      </w:tr>
      <w:tr w:rsidR="00B71EB6" w:rsidRPr="00001BA7" w14:paraId="2CDEEEE0" w14:textId="77777777" w:rsidTr="009C5AF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E5D38DF" w14:textId="77777777" w:rsidR="00B71EB6" w:rsidRPr="00AB7B7C" w:rsidRDefault="00B71EB6" w:rsidP="009C5AF6">
            <w:pPr>
              <w:jc w:val="left"/>
              <w:rPr>
                <w:b/>
                <w:lang w:val="nb-NO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BABE9" w14:textId="77777777" w:rsidR="00B71EB6" w:rsidRPr="00AB7B7C" w:rsidRDefault="00B71EB6" w:rsidP="005E5240">
            <w:pPr>
              <w:rPr>
                <w:lang w:val="nb-NO"/>
              </w:rPr>
            </w:pPr>
          </w:p>
        </w:tc>
      </w:tr>
      <w:tr w:rsidR="00837274" w:rsidRPr="00001BA7" w14:paraId="1CC42BEB" w14:textId="77777777" w:rsidTr="008E0606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ECA0F" w14:textId="77777777" w:rsidR="00837274" w:rsidRPr="00AB7B7C" w:rsidRDefault="00837274" w:rsidP="009C5AF6">
            <w:pPr>
              <w:jc w:val="left"/>
              <w:rPr>
                <w:b/>
                <w:lang w:val="nb-NO"/>
              </w:rPr>
            </w:pPr>
            <w:proofErr w:type="gramStart"/>
            <w:r w:rsidRPr="00AB7B7C">
              <w:rPr>
                <w:b/>
                <w:lang w:val="nb-NO"/>
              </w:rPr>
              <w:t>Anvendelse</w:t>
            </w:r>
            <w:proofErr w:type="gramEnd"/>
            <w:r w:rsidRPr="00AB7B7C">
              <w:rPr>
                <w:b/>
                <w:lang w:val="nb-NO"/>
              </w:rPr>
              <w:t>:</w:t>
            </w:r>
          </w:p>
        </w:tc>
        <w:sdt>
          <w:sdtPr>
            <w:rPr>
              <w:lang w:val="nb-NO"/>
            </w:rPr>
            <w:alias w:val="Anvendelse"/>
            <w:tag w:val=" "/>
            <w:id w:val="5504935"/>
            <w:placeholder>
              <w:docPart w:val="9A44F00DCC7C44D39CDF63346ECA0089"/>
            </w:placeholder>
            <w:showingPlcHdr/>
            <w:comboBox>
              <w:listItem w:displayText="Kortvarig behandling" w:value="Kortvarig behandling"/>
              <w:listItem w:displayText="Langvarig" w:value="Langvarig"/>
            </w:comboBox>
          </w:sdtPr>
          <w:sdtContent>
            <w:tc>
              <w:tcPr>
                <w:tcW w:w="6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1A949D" w14:textId="77777777" w:rsidR="00837274" w:rsidRPr="00AB7B7C" w:rsidRDefault="005E5240" w:rsidP="005E5240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velge anvendelsesperiode</w:t>
                </w:r>
                <w:r w:rsidR="00837274" w:rsidRPr="00AB7B7C">
                  <w:rPr>
                    <w:rStyle w:val="Plassholdertekst"/>
                    <w:lang w:val="nb-NO"/>
                  </w:rPr>
                  <w:t>.</w:t>
                </w:r>
              </w:p>
            </w:tc>
          </w:sdtContent>
        </w:sdt>
      </w:tr>
      <w:tr w:rsidR="00B71EB6" w:rsidRPr="00001BA7" w14:paraId="3D766709" w14:textId="77777777" w:rsidTr="009C5AF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CD5AAE4" w14:textId="77777777" w:rsidR="00B71EB6" w:rsidRPr="00AB7B7C" w:rsidRDefault="00B71EB6" w:rsidP="009C5AF6">
            <w:pPr>
              <w:jc w:val="left"/>
              <w:rPr>
                <w:b/>
                <w:lang w:val="nb-NO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9C279" w14:textId="77777777" w:rsidR="00B71EB6" w:rsidRPr="00AB7B7C" w:rsidRDefault="00B71EB6" w:rsidP="005E5240">
            <w:pPr>
              <w:rPr>
                <w:lang w:val="nb-NO"/>
              </w:rPr>
            </w:pPr>
          </w:p>
        </w:tc>
      </w:tr>
      <w:tr w:rsidR="00837274" w:rsidRPr="00001BA7" w14:paraId="32EF30A5" w14:textId="77777777" w:rsidTr="008E0606">
        <w:trPr>
          <w:trHeight w:val="226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B9E43" w14:textId="77777777" w:rsidR="00837274" w:rsidRPr="00AB7B7C" w:rsidRDefault="00837274" w:rsidP="009C5AF6">
            <w:pPr>
              <w:jc w:val="left"/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Beskrivelse:</w:t>
            </w:r>
          </w:p>
        </w:tc>
        <w:sdt>
          <w:sdtPr>
            <w:rPr>
              <w:lang w:val="nb-NO"/>
            </w:rPr>
            <w:alias w:val="Beskrivelse"/>
            <w:tag w:val="Beskrivelse"/>
            <w:id w:val="5504930"/>
            <w:placeholder>
              <w:docPart w:val="9466728918ED4A0EAF90D2C10E4D7A83"/>
            </w:placeholder>
            <w:showingPlcHdr/>
          </w:sdtPr>
          <w:sdtContent>
            <w:tc>
              <w:tcPr>
                <w:tcW w:w="6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D32997" w14:textId="77777777" w:rsidR="00837274" w:rsidRPr="00AB7B7C" w:rsidRDefault="00837274" w:rsidP="005E5240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skrive inn en kort beskrivelse av teknologien.</w:t>
                </w:r>
              </w:p>
            </w:tc>
          </w:sdtContent>
        </w:sdt>
      </w:tr>
      <w:tr w:rsidR="00B71EB6" w:rsidRPr="00001BA7" w14:paraId="368F672D" w14:textId="77777777" w:rsidTr="009C5AF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D29E98F" w14:textId="77777777" w:rsidR="00B71EB6" w:rsidRPr="00AB7B7C" w:rsidRDefault="00B71EB6" w:rsidP="009C5AF6">
            <w:pPr>
              <w:jc w:val="left"/>
              <w:rPr>
                <w:b/>
                <w:lang w:val="nb-NO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1CE97" w14:textId="77777777" w:rsidR="00B71EB6" w:rsidRPr="00AB7B7C" w:rsidRDefault="00B71EB6" w:rsidP="005E5240">
            <w:pPr>
              <w:rPr>
                <w:lang w:val="nb-NO"/>
              </w:rPr>
            </w:pPr>
          </w:p>
        </w:tc>
      </w:tr>
      <w:tr w:rsidR="00F36FC1" w:rsidRPr="00001BA7" w14:paraId="046F45CD" w14:textId="77777777" w:rsidTr="008E0606">
        <w:trPr>
          <w:trHeight w:val="1701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5E79D" w14:textId="77777777" w:rsidR="00F36FC1" w:rsidRPr="00AB7B7C" w:rsidRDefault="00F36FC1" w:rsidP="009C5AF6">
            <w:pPr>
              <w:jc w:val="left"/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Skjemaet gjelder for</w:t>
            </w:r>
          </w:p>
        </w:tc>
        <w:sdt>
          <w:sdtPr>
            <w:rPr>
              <w:lang w:val="nb-NO"/>
            </w:rPr>
            <w:id w:val="5505272"/>
            <w:placeholder>
              <w:docPart w:val="2EC75AB764294C6994AF7DC0FE240F72"/>
            </w:placeholder>
            <w:showingPlcHdr/>
          </w:sdtPr>
          <w:sdtContent>
            <w:tc>
              <w:tcPr>
                <w:tcW w:w="6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4349B3" w14:textId="77777777" w:rsidR="00F36FC1" w:rsidRPr="00AB7B7C" w:rsidRDefault="00316B7C" w:rsidP="005E5240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skrive opplysninger om art, livsstadier</w:t>
                </w:r>
                <w:r w:rsidR="005E5240" w:rsidRPr="00AB7B7C">
                  <w:rPr>
                    <w:rStyle w:val="Plassholdertekst"/>
                    <w:lang w:val="nb-NO"/>
                  </w:rPr>
                  <w:t xml:space="preserve"> og</w:t>
                </w:r>
                <w:r w:rsidRPr="00AB7B7C">
                  <w:rPr>
                    <w:rStyle w:val="Plassholdertekst"/>
                    <w:lang w:val="nb-NO"/>
                  </w:rPr>
                  <w:t xml:space="preserve"> produksjonsformer</w:t>
                </w:r>
                <w:r w:rsidR="005E5240" w:rsidRPr="00AB7B7C">
                  <w:rPr>
                    <w:rStyle w:val="Plassholdertekst"/>
                    <w:lang w:val="nb-NO"/>
                  </w:rPr>
                  <w:t xml:space="preserve"> dette skjemaet gjelder for</w:t>
                </w:r>
                <w:r w:rsidR="00F36FC1" w:rsidRPr="00AB7B7C">
                  <w:rPr>
                    <w:rStyle w:val="Plassholdertekst"/>
                    <w:lang w:val="nb-NO"/>
                  </w:rPr>
                  <w:t>.</w:t>
                </w:r>
              </w:p>
            </w:tc>
          </w:sdtContent>
        </w:sdt>
      </w:tr>
    </w:tbl>
    <w:p w14:paraId="3BD580EC" w14:textId="77777777" w:rsidR="00E60434" w:rsidRPr="00AB7B7C" w:rsidRDefault="00E60434" w:rsidP="000E1CCC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1"/>
        <w:gridCol w:w="6861"/>
      </w:tblGrid>
      <w:tr w:rsidR="00745A8E" w:rsidRPr="00001BA7" w14:paraId="5A0C1F17" w14:textId="77777777" w:rsidTr="0097321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8BFA119" w14:textId="77777777" w:rsidR="00745A8E" w:rsidRPr="00AB7B7C" w:rsidRDefault="00745A8E" w:rsidP="00973211">
            <w:pPr>
              <w:jc w:val="left"/>
              <w:rPr>
                <w:b/>
                <w:lang w:val="nb-NO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3FADF" w14:textId="77777777" w:rsidR="00745A8E" w:rsidRPr="00AB7B7C" w:rsidRDefault="00745A8E" w:rsidP="00973211">
            <w:pPr>
              <w:rPr>
                <w:lang w:val="nb-NO"/>
              </w:rPr>
            </w:pPr>
          </w:p>
        </w:tc>
      </w:tr>
      <w:tr w:rsidR="00745A8E" w:rsidRPr="00001BA7" w14:paraId="02BC742B" w14:textId="77777777" w:rsidTr="00973211">
        <w:trPr>
          <w:trHeight w:val="1701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1ACA5" w14:textId="77777777" w:rsidR="00745A8E" w:rsidRPr="00AB7B7C" w:rsidRDefault="00745A8E" w:rsidP="00973211">
            <w:pPr>
              <w:jc w:val="left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Vedlegg og </w:t>
            </w:r>
            <w:proofErr w:type="gramStart"/>
            <w:r>
              <w:rPr>
                <w:b/>
                <w:lang w:val="nb-NO"/>
              </w:rPr>
              <w:t>linker</w:t>
            </w:r>
            <w:proofErr w:type="gramEnd"/>
          </w:p>
        </w:tc>
        <w:sdt>
          <w:sdtPr>
            <w:rPr>
              <w:lang w:val="nb-NO"/>
            </w:rPr>
            <w:id w:val="15226128"/>
            <w:placeholder>
              <w:docPart w:val="24CC191E83C440EA914BE9790E25B002"/>
            </w:placeholder>
            <w:showingPlcHdr/>
          </w:sdtPr>
          <w:sdtContent>
            <w:tc>
              <w:tcPr>
                <w:tcW w:w="6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8F003" w14:textId="77777777" w:rsidR="00745A8E" w:rsidRPr="00AB7B7C" w:rsidRDefault="00745A8E" w:rsidP="00745A8E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</w:t>
                </w:r>
                <w:r>
                  <w:rPr>
                    <w:rStyle w:val="Plassholdertekst"/>
                    <w:lang w:val="nb-NO"/>
                  </w:rPr>
                  <w:t xml:space="preserve"> å liste opp vedlegg og linker til mer detaljert beskrivelse av metode og teknologi</w:t>
                </w:r>
                <w:r w:rsidRPr="00AB7B7C">
                  <w:rPr>
                    <w:rStyle w:val="Plassholdertekst"/>
                    <w:lang w:val="nb-NO"/>
                  </w:rPr>
                  <w:t>.</w:t>
                </w:r>
              </w:p>
            </w:tc>
          </w:sdtContent>
        </w:sdt>
      </w:tr>
    </w:tbl>
    <w:p w14:paraId="12C13744" w14:textId="77777777" w:rsidR="00745A8E" w:rsidRPr="00AB7B7C" w:rsidRDefault="00745A8E" w:rsidP="00745A8E">
      <w:pPr>
        <w:rPr>
          <w:lang w:val="nb-NO"/>
        </w:rPr>
      </w:pPr>
    </w:p>
    <w:p w14:paraId="43BF0B87" w14:textId="084038A4" w:rsidR="008E0606" w:rsidRPr="00973211" w:rsidRDefault="00745A8E" w:rsidP="008A3557">
      <w:pPr>
        <w:spacing w:line="240" w:lineRule="auto"/>
        <w:jc w:val="left"/>
        <w:rPr>
          <w:lang w:val="nb-NO"/>
        </w:rPr>
      </w:pPr>
      <w:r w:rsidRPr="00AB7B7C">
        <w:rPr>
          <w:lang w:val="nb-NO"/>
        </w:rPr>
        <w:br w:type="page"/>
      </w:r>
      <w:r w:rsidR="008E0606" w:rsidRPr="00973211">
        <w:rPr>
          <w:lang w:val="nb-NO"/>
        </w:rPr>
        <w:lastRenderedPageBreak/>
        <w:t xml:space="preserve">Effekter på fiskevelferd </w:t>
      </w:r>
    </w:p>
    <w:p w14:paraId="132A1921" w14:textId="77777777" w:rsidR="00F53788" w:rsidRPr="00AB7B7C" w:rsidRDefault="00136D67" w:rsidP="00DD5E20">
      <w:pPr>
        <w:pStyle w:val="Overskrift1"/>
      </w:pPr>
      <w:r w:rsidRPr="00AB7B7C">
        <w:t>Oksygen</w:t>
      </w:r>
      <w:r w:rsidR="00D77997">
        <w:t>metning</w:t>
      </w:r>
      <w:r w:rsidR="00B3407B">
        <w:t xml:space="preserve"> og -tilgang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8048BB" w:rsidRPr="00001BA7" w14:paraId="596AF7AA" w14:textId="77777777" w:rsidTr="008048BB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2CDB8" w14:textId="77777777" w:rsidR="008048BB" w:rsidRPr="00AB7B7C" w:rsidRDefault="008048BB" w:rsidP="00D77997">
            <w:pPr>
              <w:pStyle w:val="Overskrift2"/>
            </w:pPr>
            <w:r w:rsidRPr="00AB7B7C">
              <w:t>Hvilke effekter kan teknologien ha for oksygen</w:t>
            </w:r>
            <w:r w:rsidR="00D77997">
              <w:t xml:space="preserve">tilgang </w:t>
            </w:r>
            <w:r w:rsidRPr="00AB7B7C">
              <w:t>til fisken?</w:t>
            </w:r>
          </w:p>
        </w:tc>
      </w:tr>
      <w:tr w:rsidR="008048BB" w:rsidRPr="00001BA7" w14:paraId="20E95C0A" w14:textId="77777777" w:rsidTr="00FC4A14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454"/>
              <w:placeholder>
                <w:docPart w:val="EF8E0FA62ED742ACBC9260731C2F50CF"/>
              </w:placeholder>
              <w:showingPlcHdr/>
            </w:sdtPr>
            <w:sdtContent>
              <w:p w14:paraId="77AC1D34" w14:textId="77777777" w:rsidR="008048BB" w:rsidRPr="00AB7B7C" w:rsidRDefault="008048BB" w:rsidP="008048BB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</w:t>
                </w:r>
                <w:r w:rsidR="00FC4A14" w:rsidRPr="00AB7B7C">
                  <w:rPr>
                    <w:rStyle w:val="Plassholdertekst"/>
                    <w:lang w:val="nb-NO"/>
                  </w:rPr>
                  <w:t xml:space="preserve"> med begrunnelse</w:t>
                </w:r>
              </w:p>
            </w:sdtContent>
          </w:sdt>
        </w:tc>
      </w:tr>
      <w:tr w:rsidR="008048BB" w:rsidRPr="00001BA7" w14:paraId="4F3003FF" w14:textId="77777777" w:rsidTr="008048BB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CA0C2" w14:textId="77777777" w:rsidR="008048BB" w:rsidRPr="00AB7B7C" w:rsidRDefault="008048BB" w:rsidP="008048BB">
            <w:pPr>
              <w:rPr>
                <w:lang w:val="nb-NO"/>
              </w:rPr>
            </w:pPr>
          </w:p>
        </w:tc>
      </w:tr>
      <w:tr w:rsidR="008048BB" w:rsidRPr="00001BA7" w14:paraId="708D1B9B" w14:textId="77777777" w:rsidTr="008048BB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3F75" w14:textId="70EEA762" w:rsidR="008048BB" w:rsidRPr="00AB7B7C" w:rsidRDefault="008048BB" w:rsidP="00D77997">
            <w:pPr>
              <w:pStyle w:val="Overskrift2"/>
            </w:pPr>
            <w:r w:rsidRPr="00AB7B7C">
              <w:t xml:space="preserve">Hvor lenge og hvor ofte kan </w:t>
            </w:r>
            <w:r w:rsidR="00973211">
              <w:t xml:space="preserve">evt. </w:t>
            </w:r>
            <w:r w:rsidRPr="00AB7B7C">
              <w:t>teknologien påvirke oksygen</w:t>
            </w:r>
            <w:r w:rsidR="00D77997">
              <w:t xml:space="preserve">tilgang </w:t>
            </w:r>
            <w:r w:rsidRPr="00AB7B7C">
              <w:t>til fisken</w:t>
            </w:r>
          </w:p>
        </w:tc>
      </w:tr>
      <w:tr w:rsidR="008048BB" w:rsidRPr="00001BA7" w14:paraId="06659F95" w14:textId="77777777" w:rsidTr="00FC4A14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455"/>
              <w:placeholder>
                <w:docPart w:val="AE1E0CEC51344E4E936864594B1BDA68"/>
              </w:placeholder>
              <w:showingPlcHdr/>
            </w:sdtPr>
            <w:sdtContent>
              <w:p w14:paraId="7068FAAD" w14:textId="77777777" w:rsidR="008048BB" w:rsidRPr="00AB7B7C" w:rsidRDefault="008048BB" w:rsidP="008048BB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</w:t>
                </w:r>
                <w:r w:rsidR="00FC4A14" w:rsidRPr="00AB7B7C">
                  <w:rPr>
                    <w:rStyle w:val="Plassholdertekst"/>
                    <w:lang w:val="nb-NO"/>
                  </w:rPr>
                  <w:t xml:space="preserve"> med begrunnelse</w:t>
                </w:r>
              </w:p>
            </w:sdtContent>
          </w:sdt>
        </w:tc>
      </w:tr>
      <w:tr w:rsidR="008048BB" w:rsidRPr="00001BA7" w14:paraId="59F44CDF" w14:textId="77777777" w:rsidTr="008048BB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7DDCA" w14:textId="77777777" w:rsidR="008048BB" w:rsidRPr="00AB7B7C" w:rsidRDefault="008048BB" w:rsidP="008048BB">
            <w:pPr>
              <w:rPr>
                <w:lang w:val="nb-NO"/>
              </w:rPr>
            </w:pPr>
          </w:p>
        </w:tc>
      </w:tr>
      <w:tr w:rsidR="008048BB" w:rsidRPr="00001BA7" w14:paraId="0CCE7C8A" w14:textId="77777777" w:rsidTr="008048BB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5F396" w14:textId="77777777" w:rsidR="008048BB" w:rsidRPr="00AB7B7C" w:rsidRDefault="008048BB" w:rsidP="005F56A4">
            <w:pPr>
              <w:pStyle w:val="Overskrift2"/>
            </w:pPr>
            <w:r w:rsidRPr="00AB7B7C">
              <w:t>Hvor sannsynlig er det at</w:t>
            </w:r>
            <w:r w:rsidR="005F56A4" w:rsidRPr="00AB7B7C">
              <w:t xml:space="preserve"> teknologien påvirker o</w:t>
            </w:r>
            <w:r w:rsidRPr="00AB7B7C">
              <w:t>ksygenforholdene?</w:t>
            </w:r>
          </w:p>
        </w:tc>
      </w:tr>
      <w:tr w:rsidR="008048BB" w:rsidRPr="00001BA7" w14:paraId="6F19428C" w14:textId="77777777" w:rsidTr="00FC4A14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456"/>
              <w:placeholder>
                <w:docPart w:val="DF70779A65E44B4792BF5FBCAF06BC90"/>
              </w:placeholder>
              <w:showingPlcHdr/>
            </w:sdtPr>
            <w:sdtContent>
              <w:p w14:paraId="688C72B4" w14:textId="77777777" w:rsidR="008048BB" w:rsidRPr="00AB7B7C" w:rsidRDefault="008048BB" w:rsidP="008048BB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</w:t>
                </w:r>
                <w:r w:rsidR="00FC4A14" w:rsidRPr="00AB7B7C">
                  <w:rPr>
                    <w:rStyle w:val="Plassholdertekst"/>
                    <w:lang w:val="nb-NO"/>
                  </w:rPr>
                  <w:t xml:space="preserve"> med begrunnelse</w:t>
                </w:r>
              </w:p>
            </w:sdtContent>
          </w:sdt>
        </w:tc>
      </w:tr>
      <w:tr w:rsidR="008048BB" w:rsidRPr="00001BA7" w14:paraId="1E668D83" w14:textId="77777777" w:rsidTr="008048BB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AE8ED" w14:textId="77777777" w:rsidR="008048BB" w:rsidRPr="00AB7B7C" w:rsidRDefault="008048BB" w:rsidP="008048BB">
            <w:pPr>
              <w:rPr>
                <w:lang w:val="nb-NO"/>
              </w:rPr>
            </w:pPr>
          </w:p>
        </w:tc>
      </w:tr>
      <w:tr w:rsidR="008048BB" w:rsidRPr="00001BA7" w14:paraId="0D542DF5" w14:textId="77777777" w:rsidTr="008048BB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FA405" w14:textId="77777777" w:rsidR="008048BB" w:rsidRPr="00AB7B7C" w:rsidRDefault="008048BB" w:rsidP="008048BB">
            <w:pPr>
              <w:pStyle w:val="Overskrift2"/>
            </w:pPr>
            <w:r w:rsidRPr="00AB7B7C">
              <w:t xml:space="preserve">Hvilke tiltak kan utføres for </w:t>
            </w:r>
            <w:r w:rsidR="004A2C3D" w:rsidRPr="00AB7B7C">
              <w:t>å begrense negativ effekt på fisken</w:t>
            </w:r>
            <w:r w:rsidRPr="00AB7B7C">
              <w:t>?</w:t>
            </w:r>
          </w:p>
        </w:tc>
      </w:tr>
      <w:tr w:rsidR="008048BB" w:rsidRPr="00001BA7" w14:paraId="04131559" w14:textId="77777777" w:rsidTr="00FC4A14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458"/>
              <w:placeholder>
                <w:docPart w:val="D4458102ABFD4EBCAF66C3A7C80FFEE6"/>
              </w:placeholder>
              <w:showingPlcHdr/>
            </w:sdtPr>
            <w:sdtContent>
              <w:p w14:paraId="7173D72F" w14:textId="77777777" w:rsidR="008048BB" w:rsidRPr="00AB7B7C" w:rsidRDefault="008048BB" w:rsidP="008048BB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</w:t>
                </w:r>
                <w:r w:rsidR="00B212E3" w:rsidRPr="00AB7B7C">
                  <w:rPr>
                    <w:rStyle w:val="Plassholdertekst"/>
                    <w:lang w:val="nb-NO"/>
                  </w:rPr>
                  <w:t>r</w:t>
                </w:r>
                <w:r w:rsidR="00FC4A14" w:rsidRPr="00AB7B7C">
                  <w:rPr>
                    <w:rStyle w:val="Plassholdertekst"/>
                    <w:lang w:val="nb-NO"/>
                  </w:rPr>
                  <w:t xml:space="preserve"> med begrunnelse </w:t>
                </w:r>
                <w:r w:rsidRPr="00AB7B7C">
                  <w:rPr>
                    <w:rStyle w:val="Plassholdertekst"/>
                    <w:lang w:val="nb-NO"/>
                  </w:rPr>
                  <w:t>r.</w:t>
                </w:r>
              </w:p>
            </w:sdtContent>
          </w:sdt>
        </w:tc>
      </w:tr>
      <w:tr w:rsidR="008048BB" w:rsidRPr="00001BA7" w14:paraId="43F26A33" w14:textId="77777777" w:rsidTr="008048BB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6A0C4" w14:textId="77777777" w:rsidR="008048BB" w:rsidRPr="00AB7B7C" w:rsidRDefault="008048BB" w:rsidP="008048BB">
            <w:pPr>
              <w:rPr>
                <w:lang w:val="nb-NO"/>
              </w:rPr>
            </w:pPr>
          </w:p>
        </w:tc>
      </w:tr>
      <w:tr w:rsidR="008048BB" w:rsidRPr="00AB7B7C" w14:paraId="660B4E78" w14:textId="77777777" w:rsidTr="008048BB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0F0D" w14:textId="77777777" w:rsidR="008048BB" w:rsidRPr="00AB7B7C" w:rsidRDefault="008048BB" w:rsidP="008048BB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8048BB" w:rsidRPr="00001BA7" w14:paraId="37C3152E" w14:textId="77777777" w:rsidTr="00FC4A14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459"/>
              <w:placeholder>
                <w:docPart w:val="16441B0151E14CA8823A288BE22D7BCB"/>
              </w:placeholder>
              <w:showingPlcHdr/>
            </w:sdtPr>
            <w:sdtContent>
              <w:p w14:paraId="5ACE4F3F" w14:textId="77777777" w:rsidR="008048BB" w:rsidRPr="00AB7B7C" w:rsidRDefault="008048BB" w:rsidP="008048BB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521051C3" w14:textId="77777777" w:rsidR="008048BB" w:rsidRPr="00AB7B7C" w:rsidRDefault="008048BB" w:rsidP="008048BB">
      <w:pPr>
        <w:rPr>
          <w:lang w:val="nb-NO"/>
        </w:rPr>
      </w:pPr>
    </w:p>
    <w:p w14:paraId="571D8DB0" w14:textId="77777777" w:rsidR="00D15614" w:rsidRPr="00AB7B7C" w:rsidRDefault="00D15614" w:rsidP="005175F4">
      <w:pPr>
        <w:pStyle w:val="Overskrift1"/>
      </w:pPr>
      <w:r w:rsidRPr="00AB7B7C">
        <w:lastRenderedPageBreak/>
        <w:t>Temperatur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15614" w:rsidRPr="00001BA7" w14:paraId="39829C0C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18FB3" w14:textId="77777777" w:rsidR="00D15614" w:rsidRPr="00AB7B7C" w:rsidRDefault="00D15614" w:rsidP="00D15614">
            <w:pPr>
              <w:pStyle w:val="Overskrift2"/>
            </w:pPr>
            <w:r w:rsidRPr="00AB7B7C">
              <w:t>Hvilke effekter kan teknologien ha for temperaturforholdene til fisken?</w:t>
            </w:r>
          </w:p>
        </w:tc>
      </w:tr>
      <w:tr w:rsidR="00D15614" w:rsidRPr="00001BA7" w14:paraId="1205DFC2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78"/>
              <w:placeholder>
                <w:docPart w:val="2BD6F250CB51477E999DA9D7D25402CA"/>
              </w:placeholder>
              <w:showingPlcHdr/>
            </w:sdtPr>
            <w:sdtContent>
              <w:p w14:paraId="62A93FEA" w14:textId="77777777" w:rsidR="00D15614" w:rsidRPr="00AB7B7C" w:rsidRDefault="00D15614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D15614" w:rsidRPr="00001BA7" w14:paraId="0B003D20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5D099" w14:textId="77777777" w:rsidR="00D15614" w:rsidRPr="00AB7B7C" w:rsidRDefault="00D15614" w:rsidP="00D77997">
            <w:pPr>
              <w:rPr>
                <w:lang w:val="nb-NO"/>
              </w:rPr>
            </w:pPr>
          </w:p>
        </w:tc>
      </w:tr>
      <w:tr w:rsidR="00D15614" w:rsidRPr="00001BA7" w14:paraId="5CACBD0C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5A94D" w14:textId="77777777" w:rsidR="00D15614" w:rsidRPr="00AB7B7C" w:rsidRDefault="00D15614" w:rsidP="00D77997">
            <w:pPr>
              <w:pStyle w:val="Overskrift2"/>
            </w:pPr>
            <w:r w:rsidRPr="00AB7B7C">
              <w:t>Hvor lenge og hvor ofte kan teknologien påvirke temperaturforholdene til fisken</w:t>
            </w:r>
          </w:p>
        </w:tc>
      </w:tr>
      <w:tr w:rsidR="00D15614" w:rsidRPr="00001BA7" w14:paraId="6BC0D75A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79"/>
              <w:placeholder>
                <w:docPart w:val="BFD75B59C26A4CC494B36B21B1312D3A"/>
              </w:placeholder>
              <w:showingPlcHdr/>
            </w:sdtPr>
            <w:sdtContent>
              <w:p w14:paraId="69DD5989" w14:textId="77777777" w:rsidR="00D15614" w:rsidRPr="00AB7B7C" w:rsidRDefault="00D15614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D15614" w:rsidRPr="00001BA7" w14:paraId="3F8BDBA7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277D4" w14:textId="77777777" w:rsidR="00D15614" w:rsidRPr="00AB7B7C" w:rsidRDefault="00D15614" w:rsidP="00D77997">
            <w:pPr>
              <w:rPr>
                <w:lang w:val="nb-NO"/>
              </w:rPr>
            </w:pPr>
          </w:p>
        </w:tc>
      </w:tr>
      <w:tr w:rsidR="00D15614" w:rsidRPr="00001BA7" w14:paraId="22783633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67520" w14:textId="77777777" w:rsidR="00D15614" w:rsidRPr="00AB7B7C" w:rsidRDefault="00D15614" w:rsidP="005F56A4">
            <w:pPr>
              <w:pStyle w:val="Overskrift2"/>
            </w:pPr>
            <w:r w:rsidRPr="00AB7B7C">
              <w:t xml:space="preserve">Hvor sannsynlig er det at </w:t>
            </w:r>
            <w:r w:rsidR="005F56A4" w:rsidRPr="00AB7B7C">
              <w:t>teknologien påvirker</w:t>
            </w:r>
            <w:r w:rsidRPr="00AB7B7C">
              <w:t xml:space="preserve"> temperaturforholdene?</w:t>
            </w:r>
          </w:p>
        </w:tc>
      </w:tr>
      <w:tr w:rsidR="00D15614" w:rsidRPr="00001BA7" w14:paraId="161F5838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80"/>
              <w:placeholder>
                <w:docPart w:val="9E1DEA59B1EA4A84BAA4822E9871AD12"/>
              </w:placeholder>
              <w:showingPlcHdr/>
            </w:sdtPr>
            <w:sdtContent>
              <w:p w14:paraId="78C419D1" w14:textId="77777777" w:rsidR="00D15614" w:rsidRPr="00AB7B7C" w:rsidRDefault="00D15614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D15614" w:rsidRPr="00001BA7" w14:paraId="4182928B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82865" w14:textId="77777777" w:rsidR="00D15614" w:rsidRPr="00AB7B7C" w:rsidRDefault="00D15614" w:rsidP="00D77997">
            <w:pPr>
              <w:rPr>
                <w:lang w:val="nb-NO"/>
              </w:rPr>
            </w:pPr>
          </w:p>
        </w:tc>
      </w:tr>
      <w:tr w:rsidR="00D15614" w:rsidRPr="00001BA7" w14:paraId="380E5D36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CAEE5" w14:textId="77777777" w:rsidR="00D15614" w:rsidRPr="00AB7B7C" w:rsidRDefault="00D15614" w:rsidP="004A2C3D">
            <w:pPr>
              <w:pStyle w:val="Overskrift2"/>
            </w:pPr>
            <w:r w:rsidRPr="00AB7B7C">
              <w:t>Hvilke tiltak kan utføres for å begrense</w:t>
            </w:r>
            <w:r w:rsidR="004A2C3D" w:rsidRPr="00AB7B7C">
              <w:t xml:space="preserve"> negativ effekt på fisken</w:t>
            </w:r>
            <w:r w:rsidRPr="00AB7B7C">
              <w:t>?</w:t>
            </w:r>
          </w:p>
        </w:tc>
      </w:tr>
      <w:tr w:rsidR="00D15614" w:rsidRPr="00001BA7" w14:paraId="0BB28BBC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81"/>
              <w:placeholder>
                <w:docPart w:val="16B6A62C0EA04DE1B96F88C627F2B269"/>
              </w:placeholder>
              <w:showingPlcHdr/>
            </w:sdtPr>
            <w:sdtContent>
              <w:p w14:paraId="1A1AA82D" w14:textId="77777777" w:rsidR="00D15614" w:rsidRPr="00AB7B7C" w:rsidRDefault="00D15614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</w:t>
                </w:r>
                <w:r w:rsidR="00B212E3" w:rsidRPr="00AB7B7C">
                  <w:rPr>
                    <w:rStyle w:val="Plassholdertekst"/>
                    <w:lang w:val="nb-NO"/>
                  </w:rPr>
                  <w:t>r</w:t>
                </w:r>
                <w:r w:rsidRPr="00AB7B7C">
                  <w:rPr>
                    <w:rStyle w:val="Plassholdertekst"/>
                    <w:lang w:val="nb-NO"/>
                  </w:rPr>
                  <w:t xml:space="preserve"> med begrunnelse r.</w:t>
                </w:r>
              </w:p>
            </w:sdtContent>
          </w:sdt>
        </w:tc>
      </w:tr>
      <w:tr w:rsidR="00D15614" w:rsidRPr="00001BA7" w14:paraId="4010D669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7666A" w14:textId="77777777" w:rsidR="00D15614" w:rsidRPr="00AB7B7C" w:rsidRDefault="00D15614" w:rsidP="00D77997">
            <w:pPr>
              <w:rPr>
                <w:lang w:val="nb-NO"/>
              </w:rPr>
            </w:pPr>
          </w:p>
        </w:tc>
      </w:tr>
      <w:tr w:rsidR="00D15614" w:rsidRPr="00AB7B7C" w14:paraId="1816BA27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E552E" w14:textId="77777777" w:rsidR="00D15614" w:rsidRPr="00AB7B7C" w:rsidRDefault="00D15614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D15614" w:rsidRPr="00001BA7" w14:paraId="2A3AC2C5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582"/>
              <w:placeholder>
                <w:docPart w:val="348E9915579C4DEEBC48894F07CDE83F"/>
              </w:placeholder>
              <w:showingPlcHdr/>
            </w:sdtPr>
            <w:sdtContent>
              <w:p w14:paraId="3AF027FC" w14:textId="77777777" w:rsidR="00D15614" w:rsidRPr="00AB7B7C" w:rsidRDefault="00D15614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2B4EB956" w14:textId="77777777" w:rsidR="008048BB" w:rsidRPr="00AB7B7C" w:rsidRDefault="008048BB">
      <w:pPr>
        <w:spacing w:line="240" w:lineRule="auto"/>
        <w:jc w:val="left"/>
        <w:rPr>
          <w:lang w:val="nb-NO"/>
        </w:rPr>
      </w:pPr>
    </w:p>
    <w:p w14:paraId="0628F3CF" w14:textId="77777777" w:rsidR="00D15614" w:rsidRPr="00AB7B7C" w:rsidRDefault="005F56A4" w:rsidP="00D15614">
      <w:pPr>
        <w:pStyle w:val="Overskrift1"/>
      </w:pPr>
      <w:r w:rsidRPr="00AB7B7C">
        <w:lastRenderedPageBreak/>
        <w:t>Fisketetthet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15614" w:rsidRPr="00001BA7" w14:paraId="55B2A3D9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DFE53" w14:textId="77777777" w:rsidR="00D15614" w:rsidRPr="00AB7B7C" w:rsidRDefault="00D15614" w:rsidP="005F56A4">
            <w:pPr>
              <w:pStyle w:val="Overskrift2"/>
            </w:pPr>
            <w:r w:rsidRPr="00AB7B7C">
              <w:t xml:space="preserve">Hvilke effekter kan teknologien ha for </w:t>
            </w:r>
            <w:r w:rsidR="005F56A4" w:rsidRPr="00AB7B7C">
              <w:t>fisketetthet</w:t>
            </w:r>
            <w:r w:rsidRPr="00AB7B7C">
              <w:t>?</w:t>
            </w:r>
          </w:p>
        </w:tc>
      </w:tr>
      <w:tr w:rsidR="00D15614" w:rsidRPr="00001BA7" w14:paraId="7EBBBE53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83"/>
              <w:placeholder>
                <w:docPart w:val="E94515CF9F17441E9B7295A57FB0CA23"/>
              </w:placeholder>
              <w:showingPlcHdr/>
            </w:sdtPr>
            <w:sdtContent>
              <w:p w14:paraId="414492AD" w14:textId="77777777" w:rsidR="00D15614" w:rsidRPr="00AB7B7C" w:rsidRDefault="00D15614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D15614" w:rsidRPr="00001BA7" w14:paraId="1A49FFED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1814C" w14:textId="77777777" w:rsidR="00D15614" w:rsidRPr="00AB7B7C" w:rsidRDefault="00D15614" w:rsidP="00D77997">
            <w:pPr>
              <w:rPr>
                <w:lang w:val="nb-NO"/>
              </w:rPr>
            </w:pPr>
          </w:p>
        </w:tc>
      </w:tr>
      <w:tr w:rsidR="00D15614" w:rsidRPr="00001BA7" w14:paraId="2CF8CAE0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BED3C" w14:textId="77777777" w:rsidR="00D15614" w:rsidRPr="00AB7B7C" w:rsidRDefault="00D15614" w:rsidP="00D77997">
            <w:pPr>
              <w:pStyle w:val="Overskrift2"/>
            </w:pPr>
            <w:r w:rsidRPr="00AB7B7C">
              <w:t xml:space="preserve">Hvor lenge og hvor ofte kan teknologien påvirke </w:t>
            </w:r>
            <w:r w:rsidR="005F56A4" w:rsidRPr="00AB7B7C">
              <w:t>fisketettheten?</w:t>
            </w:r>
          </w:p>
        </w:tc>
      </w:tr>
      <w:tr w:rsidR="00D15614" w:rsidRPr="00001BA7" w14:paraId="0CEE5AF7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84"/>
              <w:placeholder>
                <w:docPart w:val="8965D9749944438DAA3F79D82E2C710C"/>
              </w:placeholder>
              <w:showingPlcHdr/>
            </w:sdtPr>
            <w:sdtContent>
              <w:p w14:paraId="5F8BB011" w14:textId="77777777" w:rsidR="00D15614" w:rsidRPr="00AB7B7C" w:rsidRDefault="00D15614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D15614" w:rsidRPr="00001BA7" w14:paraId="219A56CD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46097" w14:textId="77777777" w:rsidR="00D15614" w:rsidRPr="00AB7B7C" w:rsidRDefault="00D15614" w:rsidP="00D77997">
            <w:pPr>
              <w:rPr>
                <w:lang w:val="nb-NO"/>
              </w:rPr>
            </w:pPr>
          </w:p>
        </w:tc>
      </w:tr>
      <w:tr w:rsidR="00D15614" w:rsidRPr="00001BA7" w14:paraId="6B7BAA51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0B710" w14:textId="77777777" w:rsidR="00D15614" w:rsidRPr="00AB7B7C" w:rsidRDefault="00D15614" w:rsidP="005F56A4">
            <w:pPr>
              <w:pStyle w:val="Overskrift2"/>
            </w:pPr>
            <w:r w:rsidRPr="00AB7B7C">
              <w:t xml:space="preserve">Hvor sannsynlig er det at </w:t>
            </w:r>
            <w:r w:rsidR="005F56A4" w:rsidRPr="00AB7B7C">
              <w:t>teknologien påvirker</w:t>
            </w:r>
            <w:r w:rsidRPr="00AB7B7C">
              <w:t xml:space="preserve"> </w:t>
            </w:r>
            <w:r w:rsidR="005F56A4" w:rsidRPr="00AB7B7C">
              <w:t>fisketetthet</w:t>
            </w:r>
            <w:r w:rsidRPr="00AB7B7C">
              <w:t>?</w:t>
            </w:r>
          </w:p>
        </w:tc>
      </w:tr>
      <w:tr w:rsidR="00D15614" w:rsidRPr="00001BA7" w14:paraId="306A38D5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85"/>
              <w:placeholder>
                <w:docPart w:val="95B32E27A65645AB904F70CBCF4C64A5"/>
              </w:placeholder>
              <w:showingPlcHdr/>
            </w:sdtPr>
            <w:sdtContent>
              <w:p w14:paraId="0241C689" w14:textId="77777777" w:rsidR="00D15614" w:rsidRPr="00AB7B7C" w:rsidRDefault="00D15614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D15614" w:rsidRPr="00001BA7" w14:paraId="53D99299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30CA8" w14:textId="77777777" w:rsidR="00D15614" w:rsidRPr="00AB7B7C" w:rsidRDefault="00D15614" w:rsidP="00D77997">
            <w:pPr>
              <w:rPr>
                <w:lang w:val="nb-NO"/>
              </w:rPr>
            </w:pPr>
          </w:p>
        </w:tc>
      </w:tr>
      <w:tr w:rsidR="00D15614" w:rsidRPr="00001BA7" w14:paraId="2E184D51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E44D" w14:textId="77777777" w:rsidR="00D15614" w:rsidRPr="00AB7B7C" w:rsidRDefault="00D15614" w:rsidP="00D77997">
            <w:pPr>
              <w:pStyle w:val="Overskrift2"/>
            </w:pPr>
            <w:r w:rsidRPr="00AB7B7C">
              <w:t xml:space="preserve">Hvilke tiltak kan utføres </w:t>
            </w:r>
            <w:r w:rsidR="004A2C3D" w:rsidRPr="00AB7B7C">
              <w:t>å begrense negativ effekt på fisken</w:t>
            </w:r>
            <w:r w:rsidRPr="00AB7B7C">
              <w:t>?</w:t>
            </w:r>
          </w:p>
        </w:tc>
      </w:tr>
      <w:tr w:rsidR="00D15614" w:rsidRPr="00001BA7" w14:paraId="3D2DA5CF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86"/>
              <w:placeholder>
                <w:docPart w:val="466174D935EC42339E829D503B1AC430"/>
              </w:placeholder>
              <w:showingPlcHdr/>
            </w:sdtPr>
            <w:sdtContent>
              <w:p w14:paraId="755AF31D" w14:textId="77777777" w:rsidR="00D15614" w:rsidRPr="00AB7B7C" w:rsidRDefault="00D15614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</w:t>
                </w:r>
                <w:r w:rsidR="00B212E3" w:rsidRPr="00AB7B7C">
                  <w:rPr>
                    <w:rStyle w:val="Plassholdertekst"/>
                    <w:lang w:val="nb-NO"/>
                  </w:rPr>
                  <w:t>r</w:t>
                </w:r>
                <w:r w:rsidRPr="00AB7B7C">
                  <w:rPr>
                    <w:rStyle w:val="Plassholdertekst"/>
                    <w:lang w:val="nb-NO"/>
                  </w:rPr>
                  <w:t xml:space="preserve"> med begrunnelse r.</w:t>
                </w:r>
              </w:p>
            </w:sdtContent>
          </w:sdt>
        </w:tc>
      </w:tr>
      <w:tr w:rsidR="00D15614" w:rsidRPr="00001BA7" w14:paraId="50E00269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EBCDC" w14:textId="77777777" w:rsidR="00D15614" w:rsidRPr="00AB7B7C" w:rsidRDefault="00D15614" w:rsidP="00D77997">
            <w:pPr>
              <w:rPr>
                <w:lang w:val="nb-NO"/>
              </w:rPr>
            </w:pPr>
          </w:p>
        </w:tc>
      </w:tr>
      <w:tr w:rsidR="00D15614" w:rsidRPr="00AB7B7C" w14:paraId="14DCE7E4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962B7" w14:textId="77777777" w:rsidR="00D15614" w:rsidRPr="00AB7B7C" w:rsidRDefault="00D15614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D15614" w:rsidRPr="00001BA7" w14:paraId="41D2FE37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587"/>
              <w:placeholder>
                <w:docPart w:val="6A2D2BB2A6B341A69B41BFA095667F5F"/>
              </w:placeholder>
              <w:showingPlcHdr/>
            </w:sdtPr>
            <w:sdtContent>
              <w:p w14:paraId="79B8CE65" w14:textId="77777777" w:rsidR="00D15614" w:rsidRPr="00AB7B7C" w:rsidRDefault="00D15614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566F51D4" w14:textId="77777777" w:rsidR="008048BB" w:rsidRPr="00AB7B7C" w:rsidRDefault="008048BB">
      <w:pPr>
        <w:spacing w:line="240" w:lineRule="auto"/>
        <w:jc w:val="left"/>
        <w:rPr>
          <w:lang w:val="nb-NO"/>
        </w:rPr>
      </w:pPr>
    </w:p>
    <w:p w14:paraId="07A327A8" w14:textId="77777777" w:rsidR="008048BB" w:rsidRPr="00AB7B7C" w:rsidRDefault="008048BB">
      <w:pPr>
        <w:spacing w:line="240" w:lineRule="auto"/>
        <w:jc w:val="left"/>
        <w:rPr>
          <w:lang w:val="nb-NO"/>
        </w:rPr>
      </w:pPr>
      <w:r w:rsidRPr="00AB7B7C">
        <w:rPr>
          <w:lang w:val="nb-NO"/>
        </w:rPr>
        <w:br w:type="page"/>
      </w:r>
    </w:p>
    <w:p w14:paraId="19351241" w14:textId="77777777" w:rsidR="00B212E3" w:rsidRPr="00AB7B7C" w:rsidRDefault="00B212E3" w:rsidP="00B212E3">
      <w:pPr>
        <w:pStyle w:val="Overskrift1"/>
      </w:pPr>
      <w:r w:rsidRPr="00AB7B7C">
        <w:lastRenderedPageBreak/>
        <w:t xml:space="preserve">Partikler </w:t>
      </w:r>
      <w:r w:rsidR="00A408B7">
        <w:t xml:space="preserve">og avføring </w:t>
      </w:r>
      <w:r w:rsidRPr="00AB7B7C">
        <w:t>i vannet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212E3" w:rsidRPr="00001BA7" w14:paraId="2EB8CA1B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A0043" w14:textId="77777777" w:rsidR="00B212E3" w:rsidRPr="00AB7B7C" w:rsidRDefault="00B212E3" w:rsidP="00B212E3">
            <w:pPr>
              <w:pStyle w:val="Overskrift2"/>
            </w:pPr>
            <w:r w:rsidRPr="00AB7B7C">
              <w:t>Hvilke effekter kan teknologien ha for partikkeltetthet / turbiditet?</w:t>
            </w:r>
          </w:p>
        </w:tc>
      </w:tr>
      <w:tr w:rsidR="00B212E3" w:rsidRPr="00001BA7" w14:paraId="420FB90A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88"/>
              <w:placeholder>
                <w:docPart w:val="4263C4A19319486A8BCF10FE8A6192F7"/>
              </w:placeholder>
              <w:showingPlcHdr/>
            </w:sdtPr>
            <w:sdtContent>
              <w:p w14:paraId="022E3764" w14:textId="77777777" w:rsidR="00B212E3" w:rsidRPr="00AB7B7C" w:rsidRDefault="00B212E3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12E3" w:rsidRPr="00001BA7" w14:paraId="13306CD9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A99F0" w14:textId="77777777" w:rsidR="00B212E3" w:rsidRPr="00AB7B7C" w:rsidRDefault="00B212E3" w:rsidP="00D77997">
            <w:pPr>
              <w:rPr>
                <w:lang w:val="nb-NO"/>
              </w:rPr>
            </w:pPr>
          </w:p>
        </w:tc>
      </w:tr>
      <w:tr w:rsidR="00B212E3" w:rsidRPr="00001BA7" w14:paraId="176E372A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C8099" w14:textId="77777777" w:rsidR="00B212E3" w:rsidRPr="00AB7B7C" w:rsidRDefault="00B212E3" w:rsidP="00B212E3">
            <w:pPr>
              <w:pStyle w:val="Overskrift2"/>
            </w:pPr>
            <w:r w:rsidRPr="00AB7B7C">
              <w:t>Hvor lenge og hvor ofte kan teknologien påvirke partikkeltettheten?</w:t>
            </w:r>
          </w:p>
        </w:tc>
      </w:tr>
      <w:tr w:rsidR="00B212E3" w:rsidRPr="00001BA7" w14:paraId="12099A66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89"/>
              <w:placeholder>
                <w:docPart w:val="0127C10054E147DC98124B4605798381"/>
              </w:placeholder>
              <w:showingPlcHdr/>
            </w:sdtPr>
            <w:sdtContent>
              <w:p w14:paraId="7A4707F7" w14:textId="77777777" w:rsidR="00B212E3" w:rsidRPr="00AB7B7C" w:rsidRDefault="00B212E3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12E3" w:rsidRPr="00001BA7" w14:paraId="454282CC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504B6" w14:textId="77777777" w:rsidR="00B212E3" w:rsidRPr="00AB7B7C" w:rsidRDefault="00B212E3" w:rsidP="00D77997">
            <w:pPr>
              <w:rPr>
                <w:lang w:val="nb-NO"/>
              </w:rPr>
            </w:pPr>
          </w:p>
        </w:tc>
      </w:tr>
      <w:tr w:rsidR="00B212E3" w:rsidRPr="00001BA7" w14:paraId="6624E046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0AD4B" w14:textId="77777777" w:rsidR="00B212E3" w:rsidRPr="00AB7B7C" w:rsidRDefault="00B212E3" w:rsidP="00B212E3">
            <w:pPr>
              <w:pStyle w:val="Overskrift2"/>
            </w:pPr>
            <w:r w:rsidRPr="00AB7B7C">
              <w:t>Hvor sannsynlig er det at teknologien påvirker partikkeltetthet?</w:t>
            </w:r>
          </w:p>
        </w:tc>
      </w:tr>
      <w:tr w:rsidR="00B212E3" w:rsidRPr="00001BA7" w14:paraId="78760537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90"/>
              <w:placeholder>
                <w:docPart w:val="5D78CA880BCA4F69A26B129AD46360D3"/>
              </w:placeholder>
              <w:showingPlcHdr/>
            </w:sdtPr>
            <w:sdtContent>
              <w:p w14:paraId="2FBCC8F4" w14:textId="77777777" w:rsidR="00B212E3" w:rsidRPr="00AB7B7C" w:rsidRDefault="00B212E3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12E3" w:rsidRPr="00001BA7" w14:paraId="0843A7E1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3013F" w14:textId="77777777" w:rsidR="00B212E3" w:rsidRPr="00AB7B7C" w:rsidRDefault="00B212E3" w:rsidP="00D77997">
            <w:pPr>
              <w:rPr>
                <w:lang w:val="nb-NO"/>
              </w:rPr>
            </w:pPr>
          </w:p>
        </w:tc>
      </w:tr>
      <w:tr w:rsidR="00B212E3" w:rsidRPr="00001BA7" w14:paraId="681A63B1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C1BFC" w14:textId="77777777" w:rsidR="00B212E3" w:rsidRPr="00AB7B7C" w:rsidRDefault="00B212E3" w:rsidP="00D77997">
            <w:pPr>
              <w:pStyle w:val="Overskrift2"/>
            </w:pPr>
            <w:r w:rsidRPr="00AB7B7C">
              <w:t>Hvilke tiltak kan utføres å begrense negativ effekt på fisken?</w:t>
            </w:r>
          </w:p>
        </w:tc>
      </w:tr>
      <w:tr w:rsidR="00B212E3" w:rsidRPr="00001BA7" w14:paraId="698DC249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91"/>
              <w:placeholder>
                <w:docPart w:val="D6991995BC164AABB416ACC4E9468B16"/>
              </w:placeholder>
              <w:showingPlcHdr/>
            </w:sdtPr>
            <w:sdtContent>
              <w:p w14:paraId="576F72A3" w14:textId="77777777" w:rsidR="00B212E3" w:rsidRPr="00AB7B7C" w:rsidRDefault="00B212E3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 r.</w:t>
                </w:r>
              </w:p>
            </w:sdtContent>
          </w:sdt>
        </w:tc>
      </w:tr>
      <w:tr w:rsidR="00B212E3" w:rsidRPr="00001BA7" w14:paraId="448109B8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35A02" w14:textId="77777777" w:rsidR="00B212E3" w:rsidRPr="00AB7B7C" w:rsidRDefault="00B212E3" w:rsidP="00D77997">
            <w:pPr>
              <w:rPr>
                <w:lang w:val="nb-NO"/>
              </w:rPr>
            </w:pPr>
          </w:p>
        </w:tc>
      </w:tr>
      <w:tr w:rsidR="00B212E3" w:rsidRPr="00AB7B7C" w14:paraId="3C82DBDE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EAF96" w14:textId="77777777" w:rsidR="00B212E3" w:rsidRPr="00AB7B7C" w:rsidRDefault="00B212E3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B212E3" w:rsidRPr="00001BA7" w14:paraId="56BBA657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592"/>
              <w:placeholder>
                <w:docPart w:val="65B2A6950D6B4F84A49951F6F81DB7C5"/>
              </w:placeholder>
              <w:showingPlcHdr/>
            </w:sdtPr>
            <w:sdtContent>
              <w:p w14:paraId="0339AD57" w14:textId="77777777" w:rsidR="00B212E3" w:rsidRPr="00AB7B7C" w:rsidRDefault="00B212E3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77E9393C" w14:textId="77777777" w:rsidR="008048BB" w:rsidRPr="00AB7B7C" w:rsidRDefault="008048BB">
      <w:pPr>
        <w:spacing w:line="240" w:lineRule="auto"/>
        <w:jc w:val="left"/>
        <w:rPr>
          <w:lang w:val="nb-NO"/>
        </w:rPr>
      </w:pPr>
      <w:r w:rsidRPr="00AB7B7C">
        <w:rPr>
          <w:lang w:val="nb-NO"/>
        </w:rPr>
        <w:br w:type="page"/>
      </w:r>
    </w:p>
    <w:p w14:paraId="4945BDA4" w14:textId="77777777" w:rsidR="00B23D77" w:rsidRPr="00AB7B7C" w:rsidRDefault="00B23D77" w:rsidP="00B23D77">
      <w:pPr>
        <w:pStyle w:val="Overskrift1"/>
      </w:pPr>
      <w:r w:rsidRPr="00AB7B7C">
        <w:lastRenderedPageBreak/>
        <w:t>CO</w:t>
      </w:r>
      <w:r w:rsidRPr="00AB7B7C">
        <w:rPr>
          <w:vertAlign w:val="subscript"/>
        </w:rPr>
        <w:t>2</w:t>
      </w:r>
      <w:r w:rsidRPr="00AB7B7C">
        <w:t>-konsentrasjon i vannet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23D77" w:rsidRPr="00001BA7" w14:paraId="0AC6B439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90663" w14:textId="77777777" w:rsidR="00B23D77" w:rsidRPr="00AB7B7C" w:rsidRDefault="00B23D77" w:rsidP="00B23D77">
            <w:pPr>
              <w:pStyle w:val="Overskrift2"/>
            </w:pPr>
            <w:r w:rsidRPr="00AB7B7C">
              <w:t>Hvilke effekter kan teknologien ha for CO</w:t>
            </w:r>
            <w:r w:rsidRPr="00AB7B7C">
              <w:rPr>
                <w:vertAlign w:val="subscript"/>
              </w:rPr>
              <w:t>2</w:t>
            </w:r>
            <w:r w:rsidRPr="00AB7B7C">
              <w:t>-konsentrasjon?</w:t>
            </w:r>
          </w:p>
        </w:tc>
      </w:tr>
      <w:tr w:rsidR="00B23D77" w:rsidRPr="00001BA7" w14:paraId="0DC4384D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93"/>
              <w:placeholder>
                <w:docPart w:val="03E01517434946318850498B90BF68EC"/>
              </w:placeholder>
              <w:showingPlcHdr/>
            </w:sdtPr>
            <w:sdtContent>
              <w:p w14:paraId="03FCA14A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01FA5C17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0A017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5B7F7BA4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B87A3" w14:textId="77777777" w:rsidR="00B23D77" w:rsidRPr="00AB7B7C" w:rsidRDefault="00B23D77" w:rsidP="00D77997">
            <w:pPr>
              <w:pStyle w:val="Overskrift2"/>
            </w:pPr>
            <w:r w:rsidRPr="00AB7B7C">
              <w:t>Hvor lenge og hvor ofte kan teknologien påvirke CO</w:t>
            </w:r>
            <w:r w:rsidRPr="00AB7B7C">
              <w:rPr>
                <w:vertAlign w:val="subscript"/>
              </w:rPr>
              <w:t>2</w:t>
            </w:r>
            <w:r w:rsidRPr="00AB7B7C">
              <w:t>-konsentrasjon?</w:t>
            </w:r>
          </w:p>
        </w:tc>
      </w:tr>
      <w:tr w:rsidR="00B23D77" w:rsidRPr="00001BA7" w14:paraId="40EF395A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94"/>
              <w:placeholder>
                <w:docPart w:val="9E18772D26FC4B6BA53A21FADB0151E2"/>
              </w:placeholder>
              <w:showingPlcHdr/>
            </w:sdtPr>
            <w:sdtContent>
              <w:p w14:paraId="44B7240F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7C8D565E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80CBC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48388098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75EB1" w14:textId="77777777" w:rsidR="00B23D77" w:rsidRPr="00AB7B7C" w:rsidRDefault="00B23D77" w:rsidP="00D77997">
            <w:pPr>
              <w:pStyle w:val="Overskrift2"/>
            </w:pPr>
            <w:r w:rsidRPr="00AB7B7C">
              <w:t>Hvor sannsynlig er det at teknologien påvirker CO</w:t>
            </w:r>
            <w:r w:rsidRPr="00AB7B7C">
              <w:rPr>
                <w:vertAlign w:val="subscript"/>
              </w:rPr>
              <w:t>2</w:t>
            </w:r>
            <w:r w:rsidRPr="00AB7B7C">
              <w:t>-konsentrasjonen?</w:t>
            </w:r>
          </w:p>
        </w:tc>
      </w:tr>
      <w:tr w:rsidR="00B23D77" w:rsidRPr="00001BA7" w14:paraId="2DBFD73B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95"/>
              <w:placeholder>
                <w:docPart w:val="98AA13819F404BB596E8D170F4357D95"/>
              </w:placeholder>
              <w:showingPlcHdr/>
            </w:sdtPr>
            <w:sdtContent>
              <w:p w14:paraId="3AAA2E52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20740CC9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0CB4D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7309D654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B3D42" w14:textId="77777777" w:rsidR="00B23D77" w:rsidRPr="00AB7B7C" w:rsidRDefault="00B23D77" w:rsidP="00D77997">
            <w:pPr>
              <w:pStyle w:val="Overskrift2"/>
            </w:pPr>
            <w:r w:rsidRPr="00AB7B7C">
              <w:t>Hvilke tiltak kan utføres å begrense negativ effekt på fisken?</w:t>
            </w:r>
          </w:p>
        </w:tc>
      </w:tr>
      <w:tr w:rsidR="00B23D77" w:rsidRPr="00001BA7" w14:paraId="7E6F142C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96"/>
              <w:placeholder>
                <w:docPart w:val="E648C52BC78A4E52957BB6E1ADBAAE1D"/>
              </w:placeholder>
              <w:showingPlcHdr/>
            </w:sdtPr>
            <w:sdtContent>
              <w:p w14:paraId="5B704E0C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 r.</w:t>
                </w:r>
              </w:p>
            </w:sdtContent>
          </w:sdt>
        </w:tc>
      </w:tr>
      <w:tr w:rsidR="00B23D77" w:rsidRPr="00001BA7" w14:paraId="0C3B9515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5D8D2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AB7B7C" w14:paraId="0DE2C333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30139" w14:textId="77777777" w:rsidR="00B23D77" w:rsidRPr="00AB7B7C" w:rsidRDefault="00B23D77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B23D77" w:rsidRPr="00001BA7" w14:paraId="4343F964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597"/>
              <w:placeholder>
                <w:docPart w:val="32FA4B3739BD4C2C89F3DD1A643D157F"/>
              </w:placeholder>
              <w:showingPlcHdr/>
            </w:sdtPr>
            <w:sdtContent>
              <w:p w14:paraId="4F6726AF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21C347CC" w14:textId="77777777" w:rsidR="00B23D77" w:rsidRPr="00AB7B7C" w:rsidRDefault="00B23D77" w:rsidP="00B23D77">
      <w:pPr>
        <w:spacing w:line="240" w:lineRule="auto"/>
        <w:jc w:val="left"/>
        <w:rPr>
          <w:lang w:val="nb-NO"/>
        </w:rPr>
      </w:pPr>
      <w:r w:rsidRPr="00AB7B7C">
        <w:rPr>
          <w:lang w:val="nb-NO"/>
        </w:rPr>
        <w:br w:type="page"/>
      </w:r>
    </w:p>
    <w:p w14:paraId="5BA6281C" w14:textId="77777777" w:rsidR="00B23D77" w:rsidRPr="00AB7B7C" w:rsidRDefault="00A408B7" w:rsidP="00B23D77">
      <w:pPr>
        <w:pStyle w:val="Overskrift1"/>
      </w:pPr>
      <w:r>
        <w:lastRenderedPageBreak/>
        <w:t>Skadelige nivåer av nitrogenforbindelser (Ammonium, Nitrat, Nitritt)</w:t>
      </w:r>
      <w:r w:rsidR="00B23D77" w:rsidRPr="00AB7B7C">
        <w:t xml:space="preserve"> i vannet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23D77" w:rsidRPr="00001BA7" w14:paraId="75BE3250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DB38F" w14:textId="77777777" w:rsidR="00B23D77" w:rsidRPr="00AB7B7C" w:rsidRDefault="00B23D77" w:rsidP="00A408B7">
            <w:pPr>
              <w:pStyle w:val="Overskrift2"/>
            </w:pPr>
            <w:r w:rsidRPr="00AB7B7C">
              <w:t>Hvilke effekter kan teknologien ha for konsentrasjon?</w:t>
            </w:r>
          </w:p>
        </w:tc>
      </w:tr>
      <w:tr w:rsidR="00B23D77" w:rsidRPr="00001BA7" w14:paraId="529C5D2C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98"/>
              <w:placeholder>
                <w:docPart w:val="B3149BFC0AC2412C8E381DB89206D409"/>
              </w:placeholder>
              <w:showingPlcHdr/>
            </w:sdtPr>
            <w:sdtContent>
              <w:p w14:paraId="1C9D1E33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06730B2E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F483C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0CD34E05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08DF9" w14:textId="77777777" w:rsidR="00B23D77" w:rsidRPr="00AB7B7C" w:rsidRDefault="00B23D77" w:rsidP="00A408B7">
            <w:pPr>
              <w:pStyle w:val="Overskrift2"/>
            </w:pPr>
            <w:r w:rsidRPr="00AB7B7C">
              <w:t>Hvor lenge og hvor ofte kan teknologien påvirke konsentrasjon?</w:t>
            </w:r>
          </w:p>
        </w:tc>
      </w:tr>
      <w:tr w:rsidR="00B23D77" w:rsidRPr="00001BA7" w14:paraId="33B32699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599"/>
              <w:placeholder>
                <w:docPart w:val="2DE3EFFCABC44431AAE6870F179EC193"/>
              </w:placeholder>
              <w:showingPlcHdr/>
            </w:sdtPr>
            <w:sdtContent>
              <w:p w14:paraId="2164D103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7AED06F2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C927F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489F2EBF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07902" w14:textId="77777777" w:rsidR="00B23D77" w:rsidRPr="00AB7B7C" w:rsidRDefault="00B23D77" w:rsidP="00A408B7">
            <w:pPr>
              <w:pStyle w:val="Overskrift2"/>
            </w:pPr>
            <w:r w:rsidRPr="00AB7B7C">
              <w:t>Hvor sannsynlig er det at teknologien påvirker konsentrasjonen?</w:t>
            </w:r>
          </w:p>
        </w:tc>
      </w:tr>
      <w:tr w:rsidR="00B23D77" w:rsidRPr="00001BA7" w14:paraId="7EB70299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00"/>
              <w:placeholder>
                <w:docPart w:val="DD0FB7457E46407D941D621CBEF9E72C"/>
              </w:placeholder>
              <w:showingPlcHdr/>
            </w:sdtPr>
            <w:sdtContent>
              <w:p w14:paraId="1DD13A51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6514D5D1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BAB3B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33845DBF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B9587" w14:textId="77777777" w:rsidR="00B23D77" w:rsidRPr="00AB7B7C" w:rsidRDefault="00B23D77" w:rsidP="00D77997">
            <w:pPr>
              <w:pStyle w:val="Overskrift2"/>
            </w:pPr>
            <w:r w:rsidRPr="00AB7B7C">
              <w:t>Hvilke tiltak kan utføres å begrense negativ effekt på fisken?</w:t>
            </w:r>
          </w:p>
        </w:tc>
      </w:tr>
      <w:tr w:rsidR="00B23D77" w:rsidRPr="00001BA7" w14:paraId="2C5FA306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01"/>
              <w:placeholder>
                <w:docPart w:val="CEBC0A2324C04C278D28BF1449A9B396"/>
              </w:placeholder>
              <w:showingPlcHdr/>
            </w:sdtPr>
            <w:sdtContent>
              <w:p w14:paraId="780D2C0B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 r.</w:t>
                </w:r>
              </w:p>
            </w:sdtContent>
          </w:sdt>
        </w:tc>
      </w:tr>
      <w:tr w:rsidR="00B23D77" w:rsidRPr="00001BA7" w14:paraId="07C3DA76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DEEED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AB7B7C" w14:paraId="4C11E08A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084C1" w14:textId="77777777" w:rsidR="00B23D77" w:rsidRPr="00AB7B7C" w:rsidRDefault="00B23D77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B23D77" w:rsidRPr="00001BA7" w14:paraId="7EC176E2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602"/>
              <w:placeholder>
                <w:docPart w:val="AF3CBE74B4A844458C334A7F24DC1EBA"/>
              </w:placeholder>
              <w:showingPlcHdr/>
            </w:sdtPr>
            <w:sdtContent>
              <w:p w14:paraId="64DFF4DC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5EFAA992" w14:textId="77777777" w:rsidR="008048BB" w:rsidRPr="00AB7B7C" w:rsidRDefault="008048BB">
      <w:pPr>
        <w:spacing w:line="240" w:lineRule="auto"/>
        <w:jc w:val="left"/>
        <w:rPr>
          <w:lang w:val="nb-NO"/>
        </w:rPr>
      </w:pPr>
      <w:r w:rsidRPr="00AB7B7C">
        <w:rPr>
          <w:lang w:val="nb-NO"/>
        </w:rPr>
        <w:br w:type="page"/>
      </w:r>
    </w:p>
    <w:p w14:paraId="51482E6A" w14:textId="77777777" w:rsidR="00B23D77" w:rsidRPr="00AB7B7C" w:rsidRDefault="00B23D77" w:rsidP="00B23D77">
      <w:pPr>
        <w:pStyle w:val="Overskrift1"/>
      </w:pPr>
      <w:r w:rsidRPr="00AB7B7C">
        <w:lastRenderedPageBreak/>
        <w:t>Skarpe kanter</w:t>
      </w:r>
      <w:r w:rsidR="00A408B7">
        <w:t xml:space="preserve"> – risiko for mekaniske skader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23D77" w:rsidRPr="00001BA7" w14:paraId="2639F053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97352" w14:textId="77777777" w:rsidR="00B23D77" w:rsidRPr="00AB7B7C" w:rsidRDefault="00B23D77" w:rsidP="00B23D77">
            <w:pPr>
              <w:pStyle w:val="Overskrift2"/>
            </w:pPr>
            <w:r w:rsidRPr="00AB7B7C">
              <w:t>Medfører teknologien at fisken blir utsatt for skarpe kanter</w:t>
            </w:r>
            <w:r w:rsidR="00A408B7">
              <w:t xml:space="preserve"> eller slag</w:t>
            </w:r>
            <w:r w:rsidRPr="00AB7B7C">
              <w:t>?</w:t>
            </w:r>
          </w:p>
        </w:tc>
      </w:tr>
      <w:tr w:rsidR="00B23D77" w:rsidRPr="00001BA7" w14:paraId="0B8D11FA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03"/>
              <w:placeholder>
                <w:docPart w:val="D940631051844169B7F18249C92B7120"/>
              </w:placeholder>
              <w:showingPlcHdr/>
            </w:sdtPr>
            <w:sdtContent>
              <w:p w14:paraId="17C56A56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5763932F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76828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31EBCDB5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244F2" w14:textId="77777777" w:rsidR="00B23D77" w:rsidRPr="00AB7B7C" w:rsidRDefault="00B23D77" w:rsidP="00B23D77">
            <w:pPr>
              <w:pStyle w:val="Overskrift2"/>
            </w:pPr>
            <w:r w:rsidRPr="00AB7B7C">
              <w:t>Hvor lenge og hvor ofte er fisken utsatt for skarpe kanter</w:t>
            </w:r>
            <w:r w:rsidR="00A408B7">
              <w:t xml:space="preserve"> eller slag</w:t>
            </w:r>
            <w:r w:rsidRPr="00AB7B7C">
              <w:t>?</w:t>
            </w:r>
          </w:p>
        </w:tc>
      </w:tr>
      <w:tr w:rsidR="00B23D77" w:rsidRPr="00001BA7" w14:paraId="22FC6451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04"/>
              <w:placeholder>
                <w:docPart w:val="B2964F7C4FE8426A8C0E30197566D025"/>
              </w:placeholder>
              <w:showingPlcHdr/>
            </w:sdtPr>
            <w:sdtContent>
              <w:p w14:paraId="3E3F71C5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0DF1C658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1316C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752BCBC0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2C3BC" w14:textId="77777777" w:rsidR="00B23D77" w:rsidRPr="00AB7B7C" w:rsidRDefault="00B23D77" w:rsidP="00B23D77">
            <w:pPr>
              <w:pStyle w:val="Overskrift2"/>
            </w:pPr>
            <w:r w:rsidRPr="00AB7B7C">
              <w:t>Hvor sannsynlig er det at teknologien utsetter fisken for skarpe kanter</w:t>
            </w:r>
            <w:r w:rsidR="00A408B7">
              <w:t xml:space="preserve"> eller slag</w:t>
            </w:r>
            <w:r w:rsidRPr="00AB7B7C">
              <w:t>?</w:t>
            </w:r>
          </w:p>
        </w:tc>
      </w:tr>
      <w:tr w:rsidR="00B23D77" w:rsidRPr="00001BA7" w14:paraId="73D50DDE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05"/>
              <w:placeholder>
                <w:docPart w:val="0EDDAF09FDB54CB48F8EF401B291D3CE"/>
              </w:placeholder>
              <w:showingPlcHdr/>
            </w:sdtPr>
            <w:sdtContent>
              <w:p w14:paraId="2C347764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47C69399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1F5FC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66F76F59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92043" w14:textId="77777777" w:rsidR="00B23D77" w:rsidRPr="00AB7B7C" w:rsidRDefault="00B23D77" w:rsidP="00D77997">
            <w:pPr>
              <w:pStyle w:val="Overskrift2"/>
            </w:pPr>
            <w:r w:rsidRPr="00AB7B7C">
              <w:t>Hvilke tiltak kan utføres å begrense negativ effekt på fisken?</w:t>
            </w:r>
          </w:p>
        </w:tc>
      </w:tr>
      <w:tr w:rsidR="00B23D77" w:rsidRPr="00001BA7" w14:paraId="2E9C4D63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06"/>
              <w:placeholder>
                <w:docPart w:val="661BA6C959924D53862787120CFCF1B7"/>
              </w:placeholder>
              <w:showingPlcHdr/>
            </w:sdtPr>
            <w:sdtContent>
              <w:p w14:paraId="3D778E56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 r.</w:t>
                </w:r>
              </w:p>
            </w:sdtContent>
          </w:sdt>
        </w:tc>
      </w:tr>
      <w:tr w:rsidR="00B23D77" w:rsidRPr="00001BA7" w14:paraId="00ABD9AD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1A821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AB7B7C" w14:paraId="00C1A5CE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A7399" w14:textId="77777777" w:rsidR="00B23D77" w:rsidRPr="00AB7B7C" w:rsidRDefault="00B23D77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B23D77" w:rsidRPr="00001BA7" w14:paraId="1A0FF5C6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607"/>
              <w:placeholder>
                <w:docPart w:val="59C2B1299A4D4B9B9E4E7559201820E4"/>
              </w:placeholder>
              <w:showingPlcHdr/>
            </w:sdtPr>
            <w:sdtContent>
              <w:p w14:paraId="20027A06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715477BE" w14:textId="77777777" w:rsidR="008048BB" w:rsidRPr="00AB7B7C" w:rsidRDefault="008048BB">
      <w:pPr>
        <w:spacing w:line="240" w:lineRule="auto"/>
        <w:jc w:val="left"/>
        <w:rPr>
          <w:lang w:val="nb-NO"/>
        </w:rPr>
      </w:pPr>
    </w:p>
    <w:p w14:paraId="5082AF2B" w14:textId="77777777" w:rsidR="008048BB" w:rsidRPr="00AB7B7C" w:rsidRDefault="008048BB">
      <w:pPr>
        <w:spacing w:line="240" w:lineRule="auto"/>
        <w:jc w:val="left"/>
        <w:rPr>
          <w:lang w:val="nb-NO"/>
        </w:rPr>
      </w:pPr>
      <w:r w:rsidRPr="00AB7B7C">
        <w:rPr>
          <w:lang w:val="nb-NO"/>
        </w:rPr>
        <w:br w:type="page"/>
      </w:r>
    </w:p>
    <w:p w14:paraId="4086DF82" w14:textId="77777777" w:rsidR="00B23D77" w:rsidRPr="00AB7B7C" w:rsidRDefault="00823B07" w:rsidP="00B23D77">
      <w:pPr>
        <w:pStyle w:val="Overskrift1"/>
      </w:pPr>
      <w:r w:rsidRPr="00AB7B7C">
        <w:lastRenderedPageBreak/>
        <w:t>Manuell og maskinell håndtering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23D77" w:rsidRPr="00001BA7" w14:paraId="61DA1FFD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964BB" w14:textId="77777777" w:rsidR="00B23D77" w:rsidRPr="00AB7B7C" w:rsidRDefault="00823B07" w:rsidP="00823B07">
            <w:pPr>
              <w:pStyle w:val="Overskrift2"/>
            </w:pPr>
            <w:r w:rsidRPr="00AB7B7C">
              <w:t>Medfører teknologien håndtering av fisken?</w:t>
            </w:r>
          </w:p>
        </w:tc>
      </w:tr>
      <w:tr w:rsidR="00B23D77" w:rsidRPr="00001BA7" w14:paraId="087D2E34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08"/>
              <w:placeholder>
                <w:docPart w:val="C46D21A9017F4AC3B9EB55F7A057E5E8"/>
              </w:placeholder>
              <w:showingPlcHdr/>
            </w:sdtPr>
            <w:sdtContent>
              <w:p w14:paraId="080A26BF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642F23EE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238F0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44AACDCE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24C01" w14:textId="54E0A74B" w:rsidR="00B23D77" w:rsidRPr="00AB7B7C" w:rsidRDefault="00B23D77" w:rsidP="00A15208">
            <w:pPr>
              <w:pStyle w:val="Overskrift2"/>
            </w:pPr>
            <w:r w:rsidRPr="00AB7B7C">
              <w:t>Hvor lenge og hvor</w:t>
            </w:r>
            <w:r w:rsidR="00875A29">
              <w:t>dan</w:t>
            </w:r>
            <w:r w:rsidRPr="00AB7B7C">
              <w:t xml:space="preserve"> </w:t>
            </w:r>
            <w:r w:rsidR="00A15208" w:rsidRPr="00AB7B7C">
              <w:t>utsettes fisken for håndtering</w:t>
            </w:r>
            <w:r w:rsidRPr="00AB7B7C">
              <w:t>?</w:t>
            </w:r>
          </w:p>
        </w:tc>
      </w:tr>
      <w:tr w:rsidR="00B23D77" w:rsidRPr="00001BA7" w14:paraId="6E004930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09"/>
              <w:placeholder>
                <w:docPart w:val="49C0FB3A6C7F423CADE2A6C4B3ABEBBE"/>
              </w:placeholder>
              <w:showingPlcHdr/>
            </w:sdtPr>
            <w:sdtContent>
              <w:p w14:paraId="67A63306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7C2FFFB3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4B8BE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14C01C86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17C73" w14:textId="77777777" w:rsidR="00B23D77" w:rsidRPr="00AB7B7C" w:rsidRDefault="00B23D77" w:rsidP="00A15208">
            <w:pPr>
              <w:pStyle w:val="Overskrift2"/>
            </w:pPr>
            <w:r w:rsidRPr="00AB7B7C">
              <w:t xml:space="preserve">Hvor sannsynlig er det at teknologien </w:t>
            </w:r>
            <w:r w:rsidR="00A15208" w:rsidRPr="00AB7B7C">
              <w:t>medfører håndtering</w:t>
            </w:r>
            <w:r w:rsidRPr="00AB7B7C">
              <w:t>?</w:t>
            </w:r>
          </w:p>
        </w:tc>
      </w:tr>
      <w:tr w:rsidR="00B23D77" w:rsidRPr="00001BA7" w14:paraId="59AE775D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10"/>
              <w:placeholder>
                <w:docPart w:val="D0238BD2215C4EABB79C85EB271470E6"/>
              </w:placeholder>
              <w:showingPlcHdr/>
            </w:sdtPr>
            <w:sdtContent>
              <w:p w14:paraId="291304DE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23D77" w:rsidRPr="00001BA7" w14:paraId="6EBD1D99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605E7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001BA7" w14:paraId="7B79A652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556A3" w14:textId="77777777" w:rsidR="00B23D77" w:rsidRPr="00AB7B7C" w:rsidRDefault="00B23D77" w:rsidP="00D77997">
            <w:pPr>
              <w:pStyle w:val="Overskrift2"/>
            </w:pPr>
            <w:r w:rsidRPr="00AB7B7C">
              <w:t>Hvilke tiltak kan utføres å begrense negativ effekt på fisken?</w:t>
            </w:r>
          </w:p>
        </w:tc>
      </w:tr>
      <w:tr w:rsidR="00B23D77" w:rsidRPr="00001BA7" w14:paraId="4D0B0278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11"/>
              <w:placeholder>
                <w:docPart w:val="2292B3E2C2FA4FCC8D6ACEA2FB167705"/>
              </w:placeholder>
              <w:showingPlcHdr/>
            </w:sdtPr>
            <w:sdtContent>
              <w:p w14:paraId="04EE8257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 r.</w:t>
                </w:r>
              </w:p>
            </w:sdtContent>
          </w:sdt>
        </w:tc>
      </w:tr>
      <w:tr w:rsidR="00B23D77" w:rsidRPr="00001BA7" w14:paraId="2754ECBF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A9EA5" w14:textId="77777777" w:rsidR="00B23D77" w:rsidRPr="00AB7B7C" w:rsidRDefault="00B23D77" w:rsidP="00D77997">
            <w:pPr>
              <w:rPr>
                <w:lang w:val="nb-NO"/>
              </w:rPr>
            </w:pPr>
          </w:p>
        </w:tc>
      </w:tr>
      <w:tr w:rsidR="00B23D77" w:rsidRPr="00AB7B7C" w14:paraId="445159EE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B15D6" w14:textId="77777777" w:rsidR="00B23D77" w:rsidRPr="00AB7B7C" w:rsidRDefault="00B23D77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B23D77" w:rsidRPr="00001BA7" w14:paraId="48E15E69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612"/>
              <w:placeholder>
                <w:docPart w:val="E2E9A5C22F61417E865A94D75DAF12B2"/>
              </w:placeholder>
              <w:showingPlcHdr/>
            </w:sdtPr>
            <w:sdtContent>
              <w:p w14:paraId="7FF3D939" w14:textId="77777777" w:rsidR="00B23D77" w:rsidRPr="00AB7B7C" w:rsidRDefault="00B23D77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08EFC1FB" w14:textId="77777777" w:rsidR="000B4FC5" w:rsidRPr="00AB7B7C" w:rsidRDefault="008048BB" w:rsidP="000B4FC5">
      <w:pPr>
        <w:pStyle w:val="Overskrift1"/>
      </w:pPr>
      <w:r w:rsidRPr="00AB7B7C">
        <w:br w:type="page"/>
      </w:r>
      <w:r w:rsidR="00A408B7">
        <w:lastRenderedPageBreak/>
        <w:t>Finneskader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0B4FC5" w:rsidRPr="00AB7B7C" w14:paraId="7ADD48FC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179DF" w14:textId="77777777" w:rsidR="000B4FC5" w:rsidRPr="00AB7B7C" w:rsidRDefault="000B4FC5" w:rsidP="00A408B7">
            <w:pPr>
              <w:pStyle w:val="Overskrift2"/>
            </w:pPr>
            <w:r w:rsidRPr="00AB7B7C">
              <w:t>Medfører teknologien finnes</w:t>
            </w:r>
            <w:r w:rsidR="00A408B7">
              <w:t>kader</w:t>
            </w:r>
            <w:r w:rsidRPr="00AB7B7C">
              <w:t>?</w:t>
            </w:r>
          </w:p>
        </w:tc>
      </w:tr>
      <w:tr w:rsidR="000B4FC5" w:rsidRPr="00001BA7" w14:paraId="107558E7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13"/>
              <w:placeholder>
                <w:docPart w:val="A9860E4EDF584355BCE3A46EF9707C1E"/>
              </w:placeholder>
              <w:showingPlcHdr/>
            </w:sdtPr>
            <w:sdtContent>
              <w:p w14:paraId="1645D7D2" w14:textId="77777777" w:rsidR="000B4FC5" w:rsidRPr="00AB7B7C" w:rsidRDefault="000B4FC5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0B4FC5" w:rsidRPr="00001BA7" w14:paraId="35F3EA4E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03F95" w14:textId="77777777" w:rsidR="000B4FC5" w:rsidRPr="00AB7B7C" w:rsidRDefault="000B4FC5" w:rsidP="00D77997">
            <w:pPr>
              <w:rPr>
                <w:lang w:val="nb-NO"/>
              </w:rPr>
            </w:pPr>
          </w:p>
        </w:tc>
      </w:tr>
      <w:tr w:rsidR="000B4FC5" w:rsidRPr="00001BA7" w14:paraId="1E17937A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08E7F" w14:textId="77777777" w:rsidR="000B4FC5" w:rsidRPr="00AB7B7C" w:rsidRDefault="000B4FC5" w:rsidP="00A408B7">
            <w:pPr>
              <w:pStyle w:val="Overskrift2"/>
            </w:pPr>
            <w:r w:rsidRPr="00AB7B7C">
              <w:t>Hvor stor andel av fisken utsettes for finnes</w:t>
            </w:r>
            <w:r w:rsidR="00A408B7">
              <w:t>kader</w:t>
            </w:r>
            <w:r w:rsidRPr="00AB7B7C">
              <w:t>?</w:t>
            </w:r>
          </w:p>
        </w:tc>
      </w:tr>
      <w:tr w:rsidR="000B4FC5" w:rsidRPr="00001BA7" w14:paraId="464D2009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14"/>
              <w:placeholder>
                <w:docPart w:val="11AD2A50C48B417F9DD5C76C244A6DCC"/>
              </w:placeholder>
              <w:showingPlcHdr/>
            </w:sdtPr>
            <w:sdtContent>
              <w:p w14:paraId="09817409" w14:textId="77777777" w:rsidR="000B4FC5" w:rsidRPr="00AB7B7C" w:rsidRDefault="000B4FC5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0B4FC5" w:rsidRPr="00001BA7" w14:paraId="0F979839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2DDE7" w14:textId="77777777" w:rsidR="000B4FC5" w:rsidRPr="00AB7B7C" w:rsidRDefault="000B4FC5" w:rsidP="00D77997">
            <w:pPr>
              <w:rPr>
                <w:lang w:val="nb-NO"/>
              </w:rPr>
            </w:pPr>
          </w:p>
        </w:tc>
      </w:tr>
      <w:tr w:rsidR="000B4FC5" w:rsidRPr="00001BA7" w14:paraId="2D3A5859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78A1D" w14:textId="77777777" w:rsidR="000B4FC5" w:rsidRPr="00AB7B7C" w:rsidRDefault="000B4FC5" w:rsidP="00A408B7">
            <w:pPr>
              <w:pStyle w:val="Overskrift2"/>
            </w:pPr>
            <w:r w:rsidRPr="00AB7B7C">
              <w:t>Hvor sannsynlig er det at teknologien medfører finnes</w:t>
            </w:r>
            <w:r w:rsidR="00A408B7">
              <w:t>kader</w:t>
            </w:r>
            <w:r w:rsidRPr="00AB7B7C">
              <w:t>?</w:t>
            </w:r>
          </w:p>
        </w:tc>
      </w:tr>
      <w:tr w:rsidR="000B4FC5" w:rsidRPr="00001BA7" w14:paraId="111F9875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15"/>
              <w:placeholder>
                <w:docPart w:val="9065C7ADE87843E1BD2668337D3D712B"/>
              </w:placeholder>
              <w:showingPlcHdr/>
            </w:sdtPr>
            <w:sdtContent>
              <w:p w14:paraId="325C11B2" w14:textId="77777777" w:rsidR="000B4FC5" w:rsidRPr="00AB7B7C" w:rsidRDefault="000B4FC5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0B4FC5" w:rsidRPr="00001BA7" w14:paraId="203267A2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87C3A" w14:textId="77777777" w:rsidR="000B4FC5" w:rsidRPr="00AB7B7C" w:rsidRDefault="000B4FC5" w:rsidP="00D77997">
            <w:pPr>
              <w:rPr>
                <w:lang w:val="nb-NO"/>
              </w:rPr>
            </w:pPr>
          </w:p>
        </w:tc>
      </w:tr>
      <w:tr w:rsidR="000B4FC5" w:rsidRPr="00001BA7" w14:paraId="4C3F0DCE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E6BEC" w14:textId="77777777" w:rsidR="000B4FC5" w:rsidRPr="00AB7B7C" w:rsidRDefault="000B4FC5" w:rsidP="00A408B7">
            <w:pPr>
              <w:pStyle w:val="Overskrift2"/>
            </w:pPr>
            <w:r w:rsidRPr="00AB7B7C">
              <w:t>Hvilke tiltak kan utføres å begrense finnes</w:t>
            </w:r>
            <w:r w:rsidR="00A408B7">
              <w:t>kader</w:t>
            </w:r>
            <w:r w:rsidRPr="00AB7B7C">
              <w:t>?</w:t>
            </w:r>
          </w:p>
        </w:tc>
      </w:tr>
      <w:tr w:rsidR="000B4FC5" w:rsidRPr="00001BA7" w14:paraId="17866816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16"/>
              <w:placeholder>
                <w:docPart w:val="3CF5051CEDDF46E5A70B7B55A2AC6EB3"/>
              </w:placeholder>
              <w:showingPlcHdr/>
            </w:sdtPr>
            <w:sdtContent>
              <w:p w14:paraId="2A018635" w14:textId="77777777" w:rsidR="000B4FC5" w:rsidRPr="00AB7B7C" w:rsidRDefault="000B4FC5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 r.</w:t>
                </w:r>
              </w:p>
            </w:sdtContent>
          </w:sdt>
        </w:tc>
      </w:tr>
      <w:tr w:rsidR="000B4FC5" w:rsidRPr="00001BA7" w14:paraId="1E48738A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3DCC0" w14:textId="77777777" w:rsidR="000B4FC5" w:rsidRPr="00AB7B7C" w:rsidRDefault="000B4FC5" w:rsidP="00D77997">
            <w:pPr>
              <w:rPr>
                <w:lang w:val="nb-NO"/>
              </w:rPr>
            </w:pPr>
          </w:p>
        </w:tc>
      </w:tr>
      <w:tr w:rsidR="000B4FC5" w:rsidRPr="00AB7B7C" w14:paraId="7E36DA87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53B0A" w14:textId="77777777" w:rsidR="000B4FC5" w:rsidRPr="00AB7B7C" w:rsidRDefault="000B4FC5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0B4FC5" w:rsidRPr="00001BA7" w14:paraId="2069F89B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617"/>
              <w:placeholder>
                <w:docPart w:val="77269A5464734D8F8E8CA90890D32DE0"/>
              </w:placeholder>
              <w:showingPlcHdr/>
            </w:sdtPr>
            <w:sdtContent>
              <w:p w14:paraId="196A5C77" w14:textId="77777777" w:rsidR="000B4FC5" w:rsidRPr="00AB7B7C" w:rsidRDefault="000B4FC5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1C730EB4" w14:textId="77777777" w:rsidR="000B4FC5" w:rsidRPr="00AB7B7C" w:rsidRDefault="000B4FC5" w:rsidP="000B4FC5">
      <w:pPr>
        <w:spacing w:line="240" w:lineRule="auto"/>
        <w:jc w:val="left"/>
        <w:rPr>
          <w:b/>
          <w:bCs/>
          <w:sz w:val="28"/>
          <w:szCs w:val="32"/>
          <w:lang w:val="nb-NO"/>
        </w:rPr>
      </w:pPr>
      <w:r w:rsidRPr="00AB7B7C">
        <w:rPr>
          <w:lang w:val="nb-NO"/>
        </w:rPr>
        <w:br w:type="page"/>
      </w:r>
    </w:p>
    <w:p w14:paraId="0507D24E" w14:textId="77777777" w:rsidR="000B4FC5" w:rsidRPr="00AB7B7C" w:rsidRDefault="00A408B7" w:rsidP="000B4FC5">
      <w:pPr>
        <w:pStyle w:val="Overskrift1"/>
      </w:pPr>
      <w:r>
        <w:lastRenderedPageBreak/>
        <w:t xml:space="preserve">Hud- </w:t>
      </w:r>
      <w:proofErr w:type="gramStart"/>
      <w:r>
        <w:t>og  slag</w:t>
      </w:r>
      <w:r w:rsidR="000B4FC5" w:rsidRPr="00AB7B7C">
        <w:t>skader</w:t>
      </w:r>
      <w:proofErr w:type="gramEnd"/>
      <w:r>
        <w:t xml:space="preserve"> (skjelltap, sår, muskelblødninger, </w:t>
      </w:r>
      <w:r w:rsidR="00745A8E">
        <w:t xml:space="preserve">ryggradskader </w:t>
      </w:r>
      <w:proofErr w:type="spellStart"/>
      <w:r>
        <w:t>o.l</w:t>
      </w:r>
      <w:proofErr w:type="spellEnd"/>
      <w: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0B4FC5" w:rsidRPr="00001BA7" w14:paraId="7A15A8A7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BB5AF" w14:textId="77777777" w:rsidR="000B4FC5" w:rsidRPr="00AB7B7C" w:rsidRDefault="000B4FC5" w:rsidP="00A408B7">
            <w:pPr>
              <w:pStyle w:val="Overskrift2"/>
            </w:pPr>
            <w:r w:rsidRPr="00AB7B7C">
              <w:t>Medfører teknologien at fisken får skader?</w:t>
            </w:r>
          </w:p>
        </w:tc>
      </w:tr>
      <w:tr w:rsidR="000B4FC5" w:rsidRPr="00001BA7" w14:paraId="4B3F061A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18"/>
              <w:placeholder>
                <w:docPart w:val="E78E419D30A142EDA468DECE979DDAE6"/>
              </w:placeholder>
              <w:showingPlcHdr/>
            </w:sdtPr>
            <w:sdtContent>
              <w:p w14:paraId="2BF403B5" w14:textId="77777777" w:rsidR="000B4FC5" w:rsidRPr="00AB7B7C" w:rsidRDefault="000B4FC5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0B4FC5" w:rsidRPr="00001BA7" w14:paraId="047EE387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9FAFF" w14:textId="77777777" w:rsidR="000B4FC5" w:rsidRPr="00AB7B7C" w:rsidRDefault="000B4FC5" w:rsidP="00D77997">
            <w:pPr>
              <w:rPr>
                <w:lang w:val="nb-NO"/>
              </w:rPr>
            </w:pPr>
          </w:p>
        </w:tc>
      </w:tr>
      <w:tr w:rsidR="000B4FC5" w:rsidRPr="00001BA7" w14:paraId="6D883B21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B722F" w14:textId="77777777" w:rsidR="000B4FC5" w:rsidRPr="00AB7B7C" w:rsidRDefault="000B4FC5" w:rsidP="00A408B7">
            <w:pPr>
              <w:pStyle w:val="Overskrift2"/>
            </w:pPr>
            <w:r w:rsidRPr="00AB7B7C">
              <w:t xml:space="preserve">Hvor stor andel av fisken utsettes for </w:t>
            </w:r>
            <w:r w:rsidR="00A408B7">
              <w:t>s</w:t>
            </w:r>
            <w:r w:rsidRPr="00AB7B7C">
              <w:t>kader?</w:t>
            </w:r>
          </w:p>
        </w:tc>
      </w:tr>
      <w:tr w:rsidR="000B4FC5" w:rsidRPr="00001BA7" w14:paraId="3216119E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19"/>
              <w:placeholder>
                <w:docPart w:val="3408B549D6A94A11B3FEE6242EEB6427"/>
              </w:placeholder>
              <w:showingPlcHdr/>
            </w:sdtPr>
            <w:sdtContent>
              <w:p w14:paraId="1E515AD3" w14:textId="77777777" w:rsidR="000B4FC5" w:rsidRPr="00AB7B7C" w:rsidRDefault="000B4FC5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0B4FC5" w:rsidRPr="00001BA7" w14:paraId="2D4B9C1B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EA062" w14:textId="77777777" w:rsidR="000B4FC5" w:rsidRPr="00AB7B7C" w:rsidRDefault="000B4FC5" w:rsidP="00D77997">
            <w:pPr>
              <w:rPr>
                <w:lang w:val="nb-NO"/>
              </w:rPr>
            </w:pPr>
          </w:p>
        </w:tc>
      </w:tr>
      <w:tr w:rsidR="000B4FC5" w:rsidRPr="00001BA7" w14:paraId="35AE630F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07CBE" w14:textId="77777777" w:rsidR="000B4FC5" w:rsidRPr="00AB7B7C" w:rsidRDefault="000B4FC5" w:rsidP="00A408B7">
            <w:pPr>
              <w:pStyle w:val="Overskrift2"/>
            </w:pPr>
            <w:r w:rsidRPr="00AB7B7C">
              <w:t>Hvor sannsynlig er det at teknologien medfører skader?</w:t>
            </w:r>
          </w:p>
        </w:tc>
      </w:tr>
      <w:tr w:rsidR="000B4FC5" w:rsidRPr="00001BA7" w14:paraId="6F105B45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20"/>
              <w:placeholder>
                <w:docPart w:val="B036811357C347BCA1F68D61BAFC2DCC"/>
              </w:placeholder>
              <w:showingPlcHdr/>
            </w:sdtPr>
            <w:sdtContent>
              <w:p w14:paraId="7E1B0EB6" w14:textId="77777777" w:rsidR="000B4FC5" w:rsidRPr="00AB7B7C" w:rsidRDefault="000B4FC5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0B4FC5" w:rsidRPr="00001BA7" w14:paraId="112CA8BC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A4958" w14:textId="77777777" w:rsidR="000B4FC5" w:rsidRPr="00AB7B7C" w:rsidRDefault="000B4FC5" w:rsidP="00D77997">
            <w:pPr>
              <w:rPr>
                <w:lang w:val="nb-NO"/>
              </w:rPr>
            </w:pPr>
          </w:p>
        </w:tc>
      </w:tr>
      <w:tr w:rsidR="000B4FC5" w:rsidRPr="00001BA7" w14:paraId="59DB9E92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2001F" w14:textId="77777777" w:rsidR="000B4FC5" w:rsidRPr="00AB7B7C" w:rsidRDefault="000B4FC5" w:rsidP="000B4FC5">
            <w:pPr>
              <w:pStyle w:val="Overskrift2"/>
            </w:pPr>
            <w:r w:rsidRPr="00AB7B7C">
              <w:t>Hvilke t</w:t>
            </w:r>
            <w:r w:rsidR="00A408B7">
              <w:t xml:space="preserve">iltak kan utføres å begrense </w:t>
            </w:r>
            <w:r w:rsidRPr="00AB7B7C">
              <w:t>skadene?</w:t>
            </w:r>
          </w:p>
        </w:tc>
      </w:tr>
      <w:tr w:rsidR="000B4FC5" w:rsidRPr="00001BA7" w14:paraId="31F0243D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21"/>
              <w:placeholder>
                <w:docPart w:val="CB8E611E30F1418592B0E0E18FADFA3B"/>
              </w:placeholder>
              <w:showingPlcHdr/>
            </w:sdtPr>
            <w:sdtContent>
              <w:p w14:paraId="595F23E0" w14:textId="77777777" w:rsidR="000B4FC5" w:rsidRPr="00AB7B7C" w:rsidRDefault="000B4FC5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 r.</w:t>
                </w:r>
              </w:p>
            </w:sdtContent>
          </w:sdt>
        </w:tc>
      </w:tr>
      <w:tr w:rsidR="000B4FC5" w:rsidRPr="00001BA7" w14:paraId="1018301C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B0629" w14:textId="77777777" w:rsidR="000B4FC5" w:rsidRPr="00AB7B7C" w:rsidRDefault="000B4FC5" w:rsidP="00D77997">
            <w:pPr>
              <w:rPr>
                <w:lang w:val="nb-NO"/>
              </w:rPr>
            </w:pPr>
          </w:p>
        </w:tc>
      </w:tr>
      <w:tr w:rsidR="000B4FC5" w:rsidRPr="00AB7B7C" w14:paraId="407B1590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A5427" w14:textId="77777777" w:rsidR="000B4FC5" w:rsidRPr="00AB7B7C" w:rsidRDefault="000B4FC5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0B4FC5" w:rsidRPr="00001BA7" w14:paraId="3DD653CA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622"/>
              <w:placeholder>
                <w:docPart w:val="21CD75298ABF4010A45FA2F01F30071F"/>
              </w:placeholder>
              <w:showingPlcHdr/>
            </w:sdtPr>
            <w:sdtContent>
              <w:p w14:paraId="4CF71465" w14:textId="77777777" w:rsidR="000B4FC5" w:rsidRPr="00AB7B7C" w:rsidRDefault="000B4FC5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625931D7" w14:textId="77777777" w:rsidR="000B4FC5" w:rsidRPr="00AB7B7C" w:rsidRDefault="000B4FC5" w:rsidP="000B4FC5">
      <w:pPr>
        <w:spacing w:line="240" w:lineRule="auto"/>
        <w:jc w:val="left"/>
        <w:rPr>
          <w:b/>
          <w:bCs/>
          <w:sz w:val="28"/>
          <w:szCs w:val="32"/>
          <w:lang w:val="nb-NO"/>
        </w:rPr>
      </w:pPr>
      <w:r w:rsidRPr="00AB7B7C">
        <w:rPr>
          <w:lang w:val="nb-NO"/>
        </w:rPr>
        <w:br w:type="page"/>
      </w:r>
    </w:p>
    <w:p w14:paraId="12D9ED8F" w14:textId="77777777" w:rsidR="00BF02B0" w:rsidRPr="00AB7B7C" w:rsidRDefault="00BF02B0" w:rsidP="00BF02B0">
      <w:pPr>
        <w:pStyle w:val="Overskrift1"/>
      </w:pPr>
      <w:r w:rsidRPr="00AB7B7C">
        <w:lastRenderedPageBreak/>
        <w:t>Snuteskader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F02B0" w:rsidRPr="00001BA7" w14:paraId="0CADEB90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B425E" w14:textId="77777777" w:rsidR="00BF02B0" w:rsidRPr="00AB7B7C" w:rsidRDefault="00BF02B0" w:rsidP="00BF02B0">
            <w:pPr>
              <w:pStyle w:val="Overskrift2"/>
            </w:pPr>
            <w:r w:rsidRPr="00AB7B7C">
              <w:t>Medfører teknologien at fisken får snuteskader?</w:t>
            </w:r>
          </w:p>
        </w:tc>
      </w:tr>
      <w:tr w:rsidR="00BF02B0" w:rsidRPr="00001BA7" w14:paraId="40AABD39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23"/>
              <w:placeholder>
                <w:docPart w:val="0253C1C3B7E94E2794BC5101B7633FC3"/>
              </w:placeholder>
              <w:showingPlcHdr/>
            </w:sdtPr>
            <w:sdtContent>
              <w:p w14:paraId="0732BDDF" w14:textId="77777777" w:rsidR="00BF02B0" w:rsidRPr="00AB7B7C" w:rsidRDefault="00BF02B0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F02B0" w:rsidRPr="00001BA7" w14:paraId="74C6CBFF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A09CC" w14:textId="77777777" w:rsidR="00BF02B0" w:rsidRPr="00AB7B7C" w:rsidRDefault="00BF02B0" w:rsidP="00D77997">
            <w:pPr>
              <w:rPr>
                <w:lang w:val="nb-NO"/>
              </w:rPr>
            </w:pPr>
          </w:p>
        </w:tc>
      </w:tr>
      <w:tr w:rsidR="00BF02B0" w:rsidRPr="00001BA7" w14:paraId="7C113545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CDD44" w14:textId="77777777" w:rsidR="00BF02B0" w:rsidRPr="00AB7B7C" w:rsidRDefault="00BF02B0" w:rsidP="00BF02B0">
            <w:pPr>
              <w:pStyle w:val="Overskrift2"/>
            </w:pPr>
            <w:r w:rsidRPr="00AB7B7C">
              <w:t>Hvor stor andel av fisken utsettes for snuteskader?</w:t>
            </w:r>
          </w:p>
        </w:tc>
      </w:tr>
      <w:tr w:rsidR="00BF02B0" w:rsidRPr="00001BA7" w14:paraId="0EB2A856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24"/>
              <w:placeholder>
                <w:docPart w:val="26624D54E41D44979B87588656592473"/>
              </w:placeholder>
              <w:showingPlcHdr/>
            </w:sdtPr>
            <w:sdtContent>
              <w:p w14:paraId="3B35816B" w14:textId="77777777" w:rsidR="00BF02B0" w:rsidRPr="00AB7B7C" w:rsidRDefault="00BF02B0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F02B0" w:rsidRPr="00001BA7" w14:paraId="08AF62E4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0A323" w14:textId="77777777" w:rsidR="00BF02B0" w:rsidRPr="00AB7B7C" w:rsidRDefault="00BF02B0" w:rsidP="00D77997">
            <w:pPr>
              <w:rPr>
                <w:lang w:val="nb-NO"/>
              </w:rPr>
            </w:pPr>
          </w:p>
        </w:tc>
      </w:tr>
      <w:tr w:rsidR="00BF02B0" w:rsidRPr="00001BA7" w14:paraId="59217107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16AF7" w14:textId="77777777" w:rsidR="00BF02B0" w:rsidRPr="00AB7B7C" w:rsidRDefault="00BF02B0" w:rsidP="00BF02B0">
            <w:pPr>
              <w:pStyle w:val="Overskrift2"/>
            </w:pPr>
            <w:r w:rsidRPr="00AB7B7C">
              <w:t>Hvor sannsynlig er det at teknologien medfører snuteskader?</w:t>
            </w:r>
          </w:p>
        </w:tc>
      </w:tr>
      <w:tr w:rsidR="00BF02B0" w:rsidRPr="00001BA7" w14:paraId="7A9BC107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25"/>
              <w:placeholder>
                <w:docPart w:val="47EBD7490D8D45279426EE5C3D3BAD1A"/>
              </w:placeholder>
              <w:showingPlcHdr/>
            </w:sdtPr>
            <w:sdtContent>
              <w:p w14:paraId="72F9F793" w14:textId="77777777" w:rsidR="00BF02B0" w:rsidRPr="00AB7B7C" w:rsidRDefault="00BF02B0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F02B0" w:rsidRPr="00001BA7" w14:paraId="45B0D7AF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928D9" w14:textId="77777777" w:rsidR="00BF02B0" w:rsidRPr="00AB7B7C" w:rsidRDefault="00BF02B0" w:rsidP="00D77997">
            <w:pPr>
              <w:rPr>
                <w:lang w:val="nb-NO"/>
              </w:rPr>
            </w:pPr>
          </w:p>
        </w:tc>
      </w:tr>
      <w:tr w:rsidR="00BF02B0" w:rsidRPr="00001BA7" w14:paraId="7757EBC9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F4006" w14:textId="77777777" w:rsidR="00BF02B0" w:rsidRPr="00AB7B7C" w:rsidRDefault="00BF02B0" w:rsidP="00BF02B0">
            <w:pPr>
              <w:pStyle w:val="Overskrift2"/>
            </w:pPr>
            <w:r w:rsidRPr="00AB7B7C">
              <w:t>Hvilke tiltak kan utføres å begrense snuteskadene?</w:t>
            </w:r>
          </w:p>
        </w:tc>
      </w:tr>
      <w:tr w:rsidR="00BF02B0" w:rsidRPr="00001BA7" w14:paraId="50679352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26"/>
              <w:placeholder>
                <w:docPart w:val="0EC66CA6A14B484C94EAB41DDAF27985"/>
              </w:placeholder>
              <w:showingPlcHdr/>
            </w:sdtPr>
            <w:sdtContent>
              <w:p w14:paraId="02FD7469" w14:textId="77777777" w:rsidR="00BF02B0" w:rsidRPr="00AB7B7C" w:rsidRDefault="00BF02B0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 r.</w:t>
                </w:r>
              </w:p>
            </w:sdtContent>
          </w:sdt>
        </w:tc>
      </w:tr>
      <w:tr w:rsidR="00BF02B0" w:rsidRPr="00001BA7" w14:paraId="74AB4727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B8CF4" w14:textId="77777777" w:rsidR="00BF02B0" w:rsidRPr="00AB7B7C" w:rsidRDefault="00BF02B0" w:rsidP="00D77997">
            <w:pPr>
              <w:rPr>
                <w:lang w:val="nb-NO"/>
              </w:rPr>
            </w:pPr>
          </w:p>
        </w:tc>
      </w:tr>
      <w:tr w:rsidR="00BF02B0" w:rsidRPr="00AB7B7C" w14:paraId="40966B8A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58D30" w14:textId="77777777" w:rsidR="00BF02B0" w:rsidRPr="00AB7B7C" w:rsidRDefault="00BF02B0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BF02B0" w:rsidRPr="00001BA7" w14:paraId="08525255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627"/>
              <w:placeholder>
                <w:docPart w:val="5359A1A91E9E4914B0C685FCAD301A91"/>
              </w:placeholder>
              <w:showingPlcHdr/>
            </w:sdtPr>
            <w:sdtContent>
              <w:p w14:paraId="65A865B2" w14:textId="77777777" w:rsidR="00BF02B0" w:rsidRPr="00AB7B7C" w:rsidRDefault="00BF02B0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592D333C" w14:textId="77777777" w:rsidR="00BF02B0" w:rsidRPr="00AB7B7C" w:rsidRDefault="00BF02B0" w:rsidP="00BF02B0">
      <w:pPr>
        <w:spacing w:line="240" w:lineRule="auto"/>
        <w:jc w:val="left"/>
        <w:rPr>
          <w:b/>
          <w:bCs/>
          <w:sz w:val="28"/>
          <w:szCs w:val="32"/>
          <w:lang w:val="nb-NO"/>
        </w:rPr>
      </w:pPr>
      <w:r w:rsidRPr="00AB7B7C">
        <w:rPr>
          <w:lang w:val="nb-NO"/>
        </w:rPr>
        <w:br w:type="page"/>
      </w:r>
    </w:p>
    <w:p w14:paraId="36137304" w14:textId="77777777" w:rsidR="000B4FC5" w:rsidRPr="00AB7B7C" w:rsidRDefault="000B4FC5">
      <w:pPr>
        <w:spacing w:line="240" w:lineRule="auto"/>
        <w:jc w:val="left"/>
        <w:rPr>
          <w:lang w:val="nb-NO"/>
        </w:rPr>
      </w:pPr>
    </w:p>
    <w:p w14:paraId="233041B6" w14:textId="77777777" w:rsidR="00BF02B0" w:rsidRPr="00AB7B7C" w:rsidRDefault="00BF02B0" w:rsidP="00BF02B0">
      <w:pPr>
        <w:pStyle w:val="Overskrift1"/>
      </w:pPr>
      <w:r w:rsidRPr="00AB7B7C">
        <w:t>Øyeskader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F02B0" w:rsidRPr="00001BA7" w14:paraId="2BEBA3F0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5B41E" w14:textId="77777777" w:rsidR="00BF02B0" w:rsidRPr="00AB7B7C" w:rsidRDefault="00BF02B0" w:rsidP="00BF02B0">
            <w:pPr>
              <w:pStyle w:val="Overskrift2"/>
            </w:pPr>
            <w:r w:rsidRPr="00AB7B7C">
              <w:t>Medfører teknologien at fisken får øyeskader?</w:t>
            </w:r>
          </w:p>
        </w:tc>
      </w:tr>
      <w:tr w:rsidR="00BF02B0" w:rsidRPr="00001BA7" w14:paraId="493B5C75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28"/>
              <w:placeholder>
                <w:docPart w:val="56383793D6F3469AA8260F30BD0E4E8F"/>
              </w:placeholder>
              <w:showingPlcHdr/>
            </w:sdtPr>
            <w:sdtContent>
              <w:p w14:paraId="09FCFB24" w14:textId="77777777" w:rsidR="00BF02B0" w:rsidRPr="00AB7B7C" w:rsidRDefault="00BF02B0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F02B0" w:rsidRPr="00001BA7" w14:paraId="70E2F8DC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6E02E" w14:textId="77777777" w:rsidR="00BF02B0" w:rsidRPr="00AB7B7C" w:rsidRDefault="00BF02B0" w:rsidP="00D77997">
            <w:pPr>
              <w:rPr>
                <w:lang w:val="nb-NO"/>
              </w:rPr>
            </w:pPr>
          </w:p>
        </w:tc>
      </w:tr>
      <w:tr w:rsidR="00BF02B0" w:rsidRPr="00001BA7" w14:paraId="058E93A8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1F9F2" w14:textId="77777777" w:rsidR="00BF02B0" w:rsidRPr="00AB7B7C" w:rsidRDefault="00BF02B0" w:rsidP="00BF02B0">
            <w:pPr>
              <w:pStyle w:val="Overskrift2"/>
            </w:pPr>
            <w:r w:rsidRPr="00AB7B7C">
              <w:t>Hvor stor andel av fisken utsettes for øyeskader?</w:t>
            </w:r>
          </w:p>
        </w:tc>
      </w:tr>
      <w:tr w:rsidR="00BF02B0" w:rsidRPr="00001BA7" w14:paraId="636A3A18" w14:textId="77777777" w:rsidTr="00D77997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29"/>
              <w:placeholder>
                <w:docPart w:val="DBA197F3019C44F597330C5DE736D6F3"/>
              </w:placeholder>
              <w:showingPlcHdr/>
            </w:sdtPr>
            <w:sdtContent>
              <w:p w14:paraId="49C3463C" w14:textId="77777777" w:rsidR="00BF02B0" w:rsidRPr="00AB7B7C" w:rsidRDefault="00BF02B0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F02B0" w:rsidRPr="00001BA7" w14:paraId="26EFDDB2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3A3CD" w14:textId="77777777" w:rsidR="00BF02B0" w:rsidRPr="00AB7B7C" w:rsidRDefault="00BF02B0" w:rsidP="00D77997">
            <w:pPr>
              <w:rPr>
                <w:lang w:val="nb-NO"/>
              </w:rPr>
            </w:pPr>
          </w:p>
        </w:tc>
      </w:tr>
      <w:tr w:rsidR="00BF02B0" w:rsidRPr="00001BA7" w14:paraId="5D3D0ED1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8B0A2" w14:textId="77777777" w:rsidR="00BF02B0" w:rsidRPr="00AB7B7C" w:rsidRDefault="00BF02B0" w:rsidP="00BF02B0">
            <w:pPr>
              <w:pStyle w:val="Overskrift2"/>
            </w:pPr>
            <w:r w:rsidRPr="00AB7B7C">
              <w:t>Hvor sannsynlig er det at teknologien medfører øyeskader?</w:t>
            </w:r>
          </w:p>
        </w:tc>
      </w:tr>
      <w:tr w:rsidR="00BF02B0" w:rsidRPr="00001BA7" w14:paraId="4447FD94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30"/>
              <w:placeholder>
                <w:docPart w:val="CFE3A2B6E9784900836F82CD009B9130"/>
              </w:placeholder>
              <w:showingPlcHdr/>
            </w:sdtPr>
            <w:sdtContent>
              <w:p w14:paraId="0A6E4B36" w14:textId="77777777" w:rsidR="00BF02B0" w:rsidRPr="00AB7B7C" w:rsidRDefault="00BF02B0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BF02B0" w:rsidRPr="00001BA7" w14:paraId="31D11DFA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801FE" w14:textId="77777777" w:rsidR="00BF02B0" w:rsidRPr="00AB7B7C" w:rsidRDefault="00BF02B0" w:rsidP="00D77997">
            <w:pPr>
              <w:rPr>
                <w:lang w:val="nb-NO"/>
              </w:rPr>
            </w:pPr>
          </w:p>
        </w:tc>
      </w:tr>
      <w:tr w:rsidR="00BF02B0" w:rsidRPr="00001BA7" w14:paraId="1747B5AC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7DC35" w14:textId="77777777" w:rsidR="00BF02B0" w:rsidRPr="00AB7B7C" w:rsidRDefault="00BF02B0" w:rsidP="00BF02B0">
            <w:pPr>
              <w:pStyle w:val="Overskrift2"/>
            </w:pPr>
            <w:r w:rsidRPr="00AB7B7C">
              <w:t>Hvilke tiltak kan utføres å begrense øyeskadene?</w:t>
            </w:r>
          </w:p>
        </w:tc>
      </w:tr>
      <w:tr w:rsidR="00BF02B0" w:rsidRPr="00001BA7" w14:paraId="72FE2ACB" w14:textId="77777777" w:rsidTr="00D77997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31"/>
              <w:placeholder>
                <w:docPart w:val="E1F3BAE81D1148A482D8ABA3D8B99F6D"/>
              </w:placeholder>
              <w:showingPlcHdr/>
            </w:sdtPr>
            <w:sdtContent>
              <w:p w14:paraId="351147D9" w14:textId="77777777" w:rsidR="00BF02B0" w:rsidRPr="00AB7B7C" w:rsidRDefault="00BF02B0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 r.</w:t>
                </w:r>
              </w:p>
            </w:sdtContent>
          </w:sdt>
        </w:tc>
      </w:tr>
      <w:tr w:rsidR="00BF02B0" w:rsidRPr="00001BA7" w14:paraId="2D9B755B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C9B38" w14:textId="77777777" w:rsidR="00BF02B0" w:rsidRPr="00AB7B7C" w:rsidRDefault="00BF02B0" w:rsidP="00D77997">
            <w:pPr>
              <w:rPr>
                <w:lang w:val="nb-NO"/>
              </w:rPr>
            </w:pPr>
          </w:p>
        </w:tc>
      </w:tr>
      <w:tr w:rsidR="00BF02B0" w:rsidRPr="00AB7B7C" w14:paraId="41CB908C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FEDF" w14:textId="77777777" w:rsidR="00BF02B0" w:rsidRPr="00AB7B7C" w:rsidRDefault="00BF02B0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BF02B0" w:rsidRPr="00001BA7" w14:paraId="5BB4F3BA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632"/>
              <w:placeholder>
                <w:docPart w:val="CBC860A876DF4436B7BF8F218F52DD40"/>
              </w:placeholder>
              <w:showingPlcHdr/>
            </w:sdtPr>
            <w:sdtContent>
              <w:p w14:paraId="3975150A" w14:textId="77777777" w:rsidR="00BF02B0" w:rsidRPr="00AB7B7C" w:rsidRDefault="00BF02B0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47F71145" w14:textId="77777777" w:rsidR="00BF02B0" w:rsidRPr="00AB7B7C" w:rsidRDefault="00BF02B0" w:rsidP="00BF02B0">
      <w:pPr>
        <w:spacing w:line="240" w:lineRule="auto"/>
        <w:jc w:val="left"/>
        <w:rPr>
          <w:b/>
          <w:bCs/>
          <w:sz w:val="28"/>
          <w:szCs w:val="32"/>
          <w:lang w:val="nb-NO"/>
        </w:rPr>
      </w:pPr>
      <w:r w:rsidRPr="00AB7B7C">
        <w:rPr>
          <w:lang w:val="nb-NO"/>
        </w:rPr>
        <w:br w:type="page"/>
      </w:r>
    </w:p>
    <w:p w14:paraId="6C5E50B7" w14:textId="77777777" w:rsidR="00A408B7" w:rsidRPr="00AB7B7C" w:rsidRDefault="00A408B7" w:rsidP="00A408B7">
      <w:pPr>
        <w:pStyle w:val="Overskrift1"/>
      </w:pPr>
      <w:r>
        <w:lastRenderedPageBreak/>
        <w:t>Stress- og utmattelse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408B7" w:rsidRPr="00001BA7" w14:paraId="5EEFC36C" w14:textId="77777777" w:rsidTr="0097321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B75B6" w14:textId="77777777" w:rsidR="00A408B7" w:rsidRPr="00AB7B7C" w:rsidRDefault="00A408B7" w:rsidP="00467F78">
            <w:pPr>
              <w:pStyle w:val="Overskrift2"/>
            </w:pPr>
            <w:r w:rsidRPr="00AB7B7C">
              <w:t xml:space="preserve">Medfører teknologien at fisken får </w:t>
            </w:r>
            <w:r w:rsidR="00467F78">
              <w:t>høyt stressnivå og utmattelse</w:t>
            </w:r>
            <w:r w:rsidRPr="00AB7B7C">
              <w:t>?</w:t>
            </w:r>
          </w:p>
        </w:tc>
      </w:tr>
      <w:tr w:rsidR="00A408B7" w:rsidRPr="00001BA7" w14:paraId="5022F3D0" w14:textId="77777777" w:rsidTr="00973211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15226088"/>
              <w:placeholder>
                <w:docPart w:val="5BEE076698834DFD8998826F551998AF"/>
              </w:placeholder>
              <w:showingPlcHdr/>
            </w:sdtPr>
            <w:sdtContent>
              <w:p w14:paraId="2F28ED43" w14:textId="77777777" w:rsidR="00A408B7" w:rsidRPr="00AB7B7C" w:rsidRDefault="00A408B7" w:rsidP="00973211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A408B7" w:rsidRPr="00001BA7" w14:paraId="092897A9" w14:textId="77777777" w:rsidTr="00973211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04F8C" w14:textId="77777777" w:rsidR="00A408B7" w:rsidRPr="00AB7B7C" w:rsidRDefault="00A408B7" w:rsidP="00973211">
            <w:pPr>
              <w:rPr>
                <w:lang w:val="nb-NO"/>
              </w:rPr>
            </w:pPr>
          </w:p>
        </w:tc>
      </w:tr>
      <w:tr w:rsidR="00A408B7" w:rsidRPr="00001BA7" w14:paraId="70F95A20" w14:textId="77777777" w:rsidTr="0097321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EF426" w14:textId="0725E79F" w:rsidR="00A408B7" w:rsidRPr="00AB7B7C" w:rsidRDefault="00875A29" w:rsidP="00467F78">
            <w:pPr>
              <w:pStyle w:val="Overskrift2"/>
            </w:pPr>
            <w:r>
              <w:t xml:space="preserve">Hvis ja: </w:t>
            </w:r>
            <w:r w:rsidR="00A408B7" w:rsidRPr="00AB7B7C">
              <w:t xml:space="preserve">Hvor stor andel av fisken utsettes for </w:t>
            </w:r>
            <w:r w:rsidR="00467F78">
              <w:t>høyt stressnivå og utmattelse</w:t>
            </w:r>
            <w:r w:rsidR="00467F78" w:rsidRPr="00AB7B7C">
              <w:t xml:space="preserve"> </w:t>
            </w:r>
          </w:p>
        </w:tc>
      </w:tr>
      <w:tr w:rsidR="00A408B7" w:rsidRPr="00001BA7" w14:paraId="04BD0E40" w14:textId="77777777" w:rsidTr="00973211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15226089"/>
              <w:placeholder>
                <w:docPart w:val="D439C0984B634E07B5D9EBAC9235A983"/>
              </w:placeholder>
              <w:showingPlcHdr/>
            </w:sdtPr>
            <w:sdtContent>
              <w:p w14:paraId="29037570" w14:textId="77777777" w:rsidR="00A408B7" w:rsidRPr="00AB7B7C" w:rsidRDefault="00A408B7" w:rsidP="00973211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A408B7" w:rsidRPr="00001BA7" w14:paraId="002BA3ED" w14:textId="77777777" w:rsidTr="00973211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86871" w14:textId="77777777" w:rsidR="00A408B7" w:rsidRPr="00AB7B7C" w:rsidRDefault="00A408B7" w:rsidP="00973211">
            <w:pPr>
              <w:rPr>
                <w:lang w:val="nb-NO"/>
              </w:rPr>
            </w:pPr>
          </w:p>
        </w:tc>
      </w:tr>
      <w:tr w:rsidR="00A408B7" w:rsidRPr="00001BA7" w14:paraId="19FAB41F" w14:textId="77777777" w:rsidTr="0097321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C6BA7" w14:textId="3BDF0CE8" w:rsidR="00A408B7" w:rsidRPr="00AB7B7C" w:rsidRDefault="00A408B7" w:rsidP="00467F78">
            <w:pPr>
              <w:pStyle w:val="Overskrift2"/>
            </w:pPr>
            <w:r w:rsidRPr="00AB7B7C">
              <w:t>Hvor sannsynlig er det at teknologien medfører</w:t>
            </w:r>
            <w:r w:rsidR="00467F78">
              <w:t xml:space="preserve"> høyt stressnivå og </w:t>
            </w:r>
            <w:proofErr w:type="gramStart"/>
            <w:r w:rsidR="00467F78">
              <w:t xml:space="preserve">utmattelse </w:t>
            </w:r>
            <w:r w:rsidRPr="00AB7B7C">
              <w:t>?</w:t>
            </w:r>
            <w:proofErr w:type="gramEnd"/>
          </w:p>
        </w:tc>
      </w:tr>
      <w:tr w:rsidR="00A408B7" w:rsidRPr="00001BA7" w14:paraId="4F6EEBBB" w14:textId="77777777" w:rsidTr="00973211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15226090"/>
              <w:placeholder>
                <w:docPart w:val="B86C799244014F88849308351F0B02AA"/>
              </w:placeholder>
              <w:showingPlcHdr/>
            </w:sdtPr>
            <w:sdtContent>
              <w:p w14:paraId="41DCD1F1" w14:textId="77777777" w:rsidR="00A408B7" w:rsidRPr="00AB7B7C" w:rsidRDefault="00A408B7" w:rsidP="00973211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A408B7" w:rsidRPr="00001BA7" w14:paraId="24143CAD" w14:textId="77777777" w:rsidTr="00973211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65553" w14:textId="77777777" w:rsidR="00A408B7" w:rsidRPr="00AB7B7C" w:rsidRDefault="00A408B7" w:rsidP="00973211">
            <w:pPr>
              <w:rPr>
                <w:lang w:val="nb-NO"/>
              </w:rPr>
            </w:pPr>
          </w:p>
        </w:tc>
      </w:tr>
      <w:tr w:rsidR="00A408B7" w:rsidRPr="00001BA7" w14:paraId="3FD6525F" w14:textId="77777777" w:rsidTr="0097321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88580" w14:textId="77777777" w:rsidR="00A408B7" w:rsidRPr="00AB7B7C" w:rsidRDefault="00A408B7" w:rsidP="00467F78">
            <w:pPr>
              <w:pStyle w:val="Overskrift2"/>
            </w:pPr>
            <w:r w:rsidRPr="00AB7B7C">
              <w:t xml:space="preserve">Hvilke tiltak kan utføres å begrense </w:t>
            </w:r>
            <w:r w:rsidR="00467F78">
              <w:t>høyt stressnivå og utmattelse</w:t>
            </w:r>
            <w:r w:rsidRPr="00AB7B7C">
              <w:t>?</w:t>
            </w:r>
          </w:p>
        </w:tc>
      </w:tr>
      <w:tr w:rsidR="00A408B7" w:rsidRPr="00001BA7" w14:paraId="006A755B" w14:textId="77777777" w:rsidTr="00973211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15226091"/>
              <w:placeholder>
                <w:docPart w:val="12CE9A5F7CB54E48814CD11B80F82661"/>
              </w:placeholder>
              <w:showingPlcHdr/>
            </w:sdtPr>
            <w:sdtContent>
              <w:p w14:paraId="1C22DC4F" w14:textId="77777777" w:rsidR="00A408B7" w:rsidRPr="00AB7B7C" w:rsidRDefault="00A408B7" w:rsidP="00973211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 r.</w:t>
                </w:r>
              </w:p>
            </w:sdtContent>
          </w:sdt>
        </w:tc>
      </w:tr>
      <w:tr w:rsidR="00A408B7" w:rsidRPr="00001BA7" w14:paraId="1237026A" w14:textId="77777777" w:rsidTr="00973211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4CF72" w14:textId="77777777" w:rsidR="00A408B7" w:rsidRPr="00AB7B7C" w:rsidRDefault="00A408B7" w:rsidP="00973211">
            <w:pPr>
              <w:rPr>
                <w:lang w:val="nb-NO"/>
              </w:rPr>
            </w:pPr>
          </w:p>
        </w:tc>
      </w:tr>
      <w:tr w:rsidR="00A408B7" w:rsidRPr="00AB7B7C" w14:paraId="19BADF87" w14:textId="77777777" w:rsidTr="0097321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44BC0" w14:textId="77777777" w:rsidR="00A408B7" w:rsidRPr="00AB7B7C" w:rsidRDefault="00A408B7" w:rsidP="00973211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A408B7" w:rsidRPr="00001BA7" w14:paraId="67FA8821" w14:textId="77777777" w:rsidTr="00973211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15226092"/>
              <w:placeholder>
                <w:docPart w:val="87979E5B7B474D42AB28A9BD74406C11"/>
              </w:placeholder>
              <w:showingPlcHdr/>
            </w:sdtPr>
            <w:sdtContent>
              <w:p w14:paraId="311E06E0" w14:textId="77777777" w:rsidR="00A408B7" w:rsidRPr="00AB7B7C" w:rsidRDefault="00A408B7" w:rsidP="00973211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11454224" w14:textId="77777777" w:rsidR="00A408B7" w:rsidRPr="00AB7B7C" w:rsidRDefault="00A408B7" w:rsidP="00A408B7">
      <w:pPr>
        <w:spacing w:line="240" w:lineRule="auto"/>
        <w:jc w:val="left"/>
        <w:rPr>
          <w:b/>
          <w:bCs/>
          <w:sz w:val="28"/>
          <w:szCs w:val="32"/>
          <w:lang w:val="nb-NO"/>
        </w:rPr>
      </w:pPr>
      <w:r w:rsidRPr="00AB7B7C">
        <w:rPr>
          <w:lang w:val="nb-NO"/>
        </w:rPr>
        <w:br w:type="page"/>
      </w:r>
    </w:p>
    <w:p w14:paraId="290724FD" w14:textId="77777777" w:rsidR="00363F00" w:rsidRPr="00AB7B7C" w:rsidRDefault="00363F00" w:rsidP="00363F00">
      <w:pPr>
        <w:pStyle w:val="Overskrift1"/>
      </w:pPr>
      <w:r>
        <w:lastRenderedPageBreak/>
        <w:t>Økt dødelighet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63F00" w:rsidRPr="00001BA7" w14:paraId="5AB0B578" w14:textId="77777777" w:rsidTr="0097321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2C372" w14:textId="089384A3" w:rsidR="00363F00" w:rsidRPr="00AB7B7C" w:rsidRDefault="00363F00" w:rsidP="00363F00">
            <w:pPr>
              <w:pStyle w:val="Overskrift2"/>
            </w:pPr>
            <w:r w:rsidRPr="00AB7B7C">
              <w:t>Medfører teknologien at fisken</w:t>
            </w:r>
            <w:r>
              <w:t xml:space="preserve"> </w:t>
            </w:r>
            <w:r w:rsidR="00973211">
              <w:t xml:space="preserve">får </w:t>
            </w:r>
            <w:r>
              <w:t xml:space="preserve">økt dødelighet på kort eller lengre sikt </w:t>
            </w:r>
          </w:p>
        </w:tc>
      </w:tr>
      <w:tr w:rsidR="00363F00" w:rsidRPr="00001BA7" w14:paraId="3EE08B67" w14:textId="77777777" w:rsidTr="00973211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15226115"/>
              <w:placeholder>
                <w:docPart w:val="EC692A2C532842A8AA011519B6078C5A"/>
              </w:placeholder>
              <w:showingPlcHdr/>
            </w:sdtPr>
            <w:sdtContent>
              <w:p w14:paraId="482E9A41" w14:textId="77777777" w:rsidR="00363F00" w:rsidRPr="00AB7B7C" w:rsidRDefault="00363F00" w:rsidP="00973211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363F00" w:rsidRPr="00001BA7" w14:paraId="7E4DDE1B" w14:textId="77777777" w:rsidTr="00973211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0B573" w14:textId="0F636340" w:rsidR="00363F00" w:rsidRPr="00AB7B7C" w:rsidRDefault="00363F00" w:rsidP="00973211">
            <w:pPr>
              <w:rPr>
                <w:lang w:val="nb-NO"/>
              </w:rPr>
            </w:pPr>
          </w:p>
        </w:tc>
      </w:tr>
      <w:tr w:rsidR="00363F00" w:rsidRPr="00001BA7" w14:paraId="41C81225" w14:textId="77777777" w:rsidTr="0097321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EB024" w14:textId="77777777" w:rsidR="00363F00" w:rsidRPr="00AB7B7C" w:rsidRDefault="00363F00" w:rsidP="00973211">
            <w:pPr>
              <w:pStyle w:val="Overskrift2"/>
            </w:pPr>
            <w:r w:rsidRPr="00AB7B7C">
              <w:t xml:space="preserve">Hvor stor </w:t>
            </w:r>
            <w:r>
              <w:t>dødelighet kan oppstå</w:t>
            </w:r>
          </w:p>
        </w:tc>
      </w:tr>
      <w:tr w:rsidR="00363F00" w:rsidRPr="00001BA7" w14:paraId="755B0C5E" w14:textId="77777777" w:rsidTr="00973211">
        <w:trPr>
          <w:trHeight w:hRule="exact" w:val="2268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15226116"/>
              <w:placeholder>
                <w:docPart w:val="E408AB912813422D9F7790B71B218621"/>
              </w:placeholder>
              <w:showingPlcHdr/>
            </w:sdtPr>
            <w:sdtContent>
              <w:p w14:paraId="336CF0B5" w14:textId="77777777" w:rsidR="00363F00" w:rsidRPr="00AB7B7C" w:rsidRDefault="00363F00" w:rsidP="00973211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363F00" w:rsidRPr="00001BA7" w14:paraId="49401BDC" w14:textId="77777777" w:rsidTr="00973211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67054" w14:textId="77777777" w:rsidR="00363F00" w:rsidRPr="00AB7B7C" w:rsidRDefault="00363F00" w:rsidP="00973211">
            <w:pPr>
              <w:rPr>
                <w:lang w:val="nb-NO"/>
              </w:rPr>
            </w:pPr>
          </w:p>
        </w:tc>
      </w:tr>
      <w:tr w:rsidR="00363F00" w:rsidRPr="00001BA7" w14:paraId="437551E2" w14:textId="77777777" w:rsidTr="0097321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99C7E" w14:textId="77777777" w:rsidR="00363F00" w:rsidRPr="00AB7B7C" w:rsidRDefault="00363F00" w:rsidP="00973211">
            <w:pPr>
              <w:pStyle w:val="Overskrift2"/>
            </w:pPr>
            <w:r w:rsidRPr="00AB7B7C">
              <w:t xml:space="preserve">Hvor sannsynlig er det </w:t>
            </w:r>
            <w:r>
              <w:t>for økt dødelighet</w:t>
            </w:r>
          </w:p>
        </w:tc>
      </w:tr>
      <w:tr w:rsidR="00363F00" w:rsidRPr="00001BA7" w14:paraId="6DE0DBD9" w14:textId="77777777" w:rsidTr="00973211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15226117"/>
              <w:placeholder>
                <w:docPart w:val="DD1143CB12B742299F6ACE7B73ACBECF"/>
              </w:placeholder>
              <w:showingPlcHdr/>
            </w:sdtPr>
            <w:sdtContent>
              <w:p w14:paraId="06D32937" w14:textId="77777777" w:rsidR="00363F00" w:rsidRPr="00AB7B7C" w:rsidRDefault="00363F00" w:rsidP="00973211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363F00" w:rsidRPr="00001BA7" w14:paraId="67CA1803" w14:textId="77777777" w:rsidTr="00973211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F0EDD" w14:textId="77777777" w:rsidR="00363F00" w:rsidRPr="00AB7B7C" w:rsidRDefault="00363F00" w:rsidP="00973211">
            <w:pPr>
              <w:rPr>
                <w:lang w:val="nb-NO"/>
              </w:rPr>
            </w:pPr>
          </w:p>
        </w:tc>
      </w:tr>
      <w:tr w:rsidR="00363F00" w:rsidRPr="00001BA7" w14:paraId="0615DD92" w14:textId="77777777" w:rsidTr="0097321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8223A" w14:textId="77777777" w:rsidR="00363F00" w:rsidRPr="00AB7B7C" w:rsidRDefault="00363F00" w:rsidP="00973211">
            <w:pPr>
              <w:pStyle w:val="Overskrift2"/>
            </w:pPr>
            <w:r w:rsidRPr="00AB7B7C">
              <w:t xml:space="preserve">Hvilke tiltak kan utføres å begrense </w:t>
            </w:r>
            <w:r>
              <w:t>dødelighetsrisiko</w:t>
            </w:r>
            <w:r w:rsidRPr="00AB7B7C">
              <w:t>?</w:t>
            </w:r>
          </w:p>
        </w:tc>
      </w:tr>
      <w:tr w:rsidR="00363F00" w:rsidRPr="00001BA7" w14:paraId="66E7C387" w14:textId="77777777" w:rsidTr="00973211">
        <w:trPr>
          <w:trHeight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15226118"/>
              <w:placeholder>
                <w:docPart w:val="74CB384FEDD44F95929C3AEEB50A368E"/>
              </w:placeholder>
              <w:showingPlcHdr/>
            </w:sdtPr>
            <w:sdtContent>
              <w:p w14:paraId="0FE1DCFE" w14:textId="77777777" w:rsidR="00363F00" w:rsidRPr="00AB7B7C" w:rsidRDefault="00363F00" w:rsidP="00973211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 r.</w:t>
                </w:r>
              </w:p>
            </w:sdtContent>
          </w:sdt>
        </w:tc>
      </w:tr>
      <w:tr w:rsidR="00363F00" w:rsidRPr="00001BA7" w14:paraId="475B7DC2" w14:textId="77777777" w:rsidTr="00973211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50847" w14:textId="77777777" w:rsidR="00363F00" w:rsidRPr="00AB7B7C" w:rsidRDefault="00363F00" w:rsidP="00973211">
            <w:pPr>
              <w:rPr>
                <w:lang w:val="nb-NO"/>
              </w:rPr>
            </w:pPr>
          </w:p>
        </w:tc>
      </w:tr>
      <w:tr w:rsidR="00363F00" w:rsidRPr="00AB7B7C" w14:paraId="090F23DE" w14:textId="77777777" w:rsidTr="0097321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45FE2" w14:textId="77777777" w:rsidR="00363F00" w:rsidRPr="00AB7B7C" w:rsidRDefault="00363F00" w:rsidP="00973211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363F00" w:rsidRPr="00001BA7" w14:paraId="33655AC6" w14:textId="77777777" w:rsidTr="00973211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15226119"/>
              <w:placeholder>
                <w:docPart w:val="4C4CCADDCD4B48F683441FE4651969E4"/>
              </w:placeholder>
              <w:showingPlcHdr/>
            </w:sdtPr>
            <w:sdtContent>
              <w:p w14:paraId="24DFA90F" w14:textId="77777777" w:rsidR="00363F00" w:rsidRPr="00AB7B7C" w:rsidRDefault="00363F00" w:rsidP="00973211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49D5065A" w14:textId="7CE5EDF0" w:rsidR="00875A29" w:rsidRPr="00AB7B7C" w:rsidRDefault="00875A29" w:rsidP="00875A29">
      <w:pPr>
        <w:pStyle w:val="Overskrift1"/>
      </w:pPr>
      <w:r w:rsidRPr="00AB7B7C">
        <w:br w:type="page"/>
      </w:r>
      <w:r>
        <w:lastRenderedPageBreak/>
        <w:t xml:space="preserve">Andre </w:t>
      </w:r>
      <w:r w:rsidR="00D016AA">
        <w:t>mulige</w:t>
      </w:r>
      <w:r>
        <w:t xml:space="preserve"> negative</w:t>
      </w:r>
      <w:r w:rsidRPr="00AB7B7C">
        <w:t xml:space="preserve"> effekter på fisken</w:t>
      </w:r>
      <w:r>
        <w:t xml:space="preserve"> ved bruk av teknologien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875A29" w:rsidRPr="00001BA7" w14:paraId="13BED21A" w14:textId="77777777" w:rsidTr="00875A29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181D7" w14:textId="46FC926E" w:rsidR="00875A29" w:rsidRPr="00AB7B7C" w:rsidRDefault="00875A29" w:rsidP="00875A29">
            <w:pPr>
              <w:pStyle w:val="Overskrift2"/>
            </w:pPr>
            <w:r w:rsidRPr="00AB7B7C">
              <w:t xml:space="preserve">Medfører teknologien </w:t>
            </w:r>
            <w:r>
              <w:t xml:space="preserve">direkte eller indirekte andre negative </w:t>
            </w:r>
            <w:r w:rsidRPr="00AB7B7C">
              <w:t xml:space="preserve">effekter på </w:t>
            </w:r>
            <w:r w:rsidR="002C7046">
              <w:t xml:space="preserve">fiskens </w:t>
            </w:r>
            <w:r w:rsidRPr="00AB7B7C">
              <w:t>velferd</w:t>
            </w:r>
            <w:r>
              <w:t xml:space="preserve"> som ikke er nevnt ovenfor</w:t>
            </w:r>
            <w:r w:rsidRPr="00AB7B7C">
              <w:t>?</w:t>
            </w:r>
          </w:p>
        </w:tc>
      </w:tr>
      <w:tr w:rsidR="00875A29" w:rsidRPr="00001BA7" w14:paraId="75CF92F9" w14:textId="77777777" w:rsidTr="00875A29">
        <w:trPr>
          <w:trHeight w:hRule="exact" w:val="3969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939419609"/>
              <w:placeholder>
                <w:docPart w:val="0955397D324B4F04BEFC73E812540DF5"/>
              </w:placeholder>
              <w:showingPlcHdr/>
            </w:sdtPr>
            <w:sdtContent>
              <w:p w14:paraId="1A8EDD61" w14:textId="77777777" w:rsidR="00875A29" w:rsidRPr="00AB7B7C" w:rsidRDefault="00875A29" w:rsidP="00875A29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875A29" w:rsidRPr="00001BA7" w14:paraId="20B4DB48" w14:textId="77777777" w:rsidTr="00875A29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65843" w14:textId="77777777" w:rsidR="00875A29" w:rsidRPr="00AB7B7C" w:rsidRDefault="00875A29" w:rsidP="00875A29">
            <w:pPr>
              <w:rPr>
                <w:lang w:val="nb-NO"/>
              </w:rPr>
            </w:pPr>
          </w:p>
        </w:tc>
      </w:tr>
      <w:tr w:rsidR="00875A29" w:rsidRPr="00001BA7" w14:paraId="0B686C4E" w14:textId="77777777" w:rsidTr="00875A29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D23EF" w14:textId="5E618968" w:rsidR="00875A29" w:rsidRPr="00AB7B7C" w:rsidRDefault="00875A29" w:rsidP="00875A29">
            <w:pPr>
              <w:pStyle w:val="Overskrift2"/>
            </w:pPr>
            <w:r>
              <w:t xml:space="preserve">Hvis ja - </w:t>
            </w:r>
            <w:r w:rsidRPr="00AB7B7C">
              <w:t>Hvor stor andel av</w:t>
            </w:r>
            <w:r>
              <w:t xml:space="preserve"> </w:t>
            </w:r>
            <w:r w:rsidRPr="00AB7B7C">
              <w:t>fisken</w:t>
            </w:r>
            <w:r>
              <w:t>e</w:t>
            </w:r>
            <w:r w:rsidRPr="00AB7B7C">
              <w:t xml:space="preserve"> </w:t>
            </w:r>
            <w:r>
              <w:t xml:space="preserve">kan be påvirket av disse negative </w:t>
            </w:r>
            <w:r w:rsidRPr="00AB7B7C">
              <w:t>effektene?</w:t>
            </w:r>
          </w:p>
        </w:tc>
      </w:tr>
      <w:tr w:rsidR="00875A29" w:rsidRPr="00001BA7" w14:paraId="35C879D3" w14:textId="77777777" w:rsidTr="00875A29">
        <w:trPr>
          <w:trHeight w:hRule="exact"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1093898591"/>
              <w:placeholder>
                <w:docPart w:val="F2CEBDCFD0BC4DAE8FDE4C7EAFA40496"/>
              </w:placeholder>
              <w:showingPlcHdr/>
            </w:sdtPr>
            <w:sdtContent>
              <w:p w14:paraId="400FB611" w14:textId="77777777" w:rsidR="00875A29" w:rsidRPr="00AB7B7C" w:rsidRDefault="00875A29" w:rsidP="00875A29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875A29" w:rsidRPr="00001BA7" w14:paraId="174EE6E3" w14:textId="77777777" w:rsidTr="00875A29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670B6" w14:textId="77777777" w:rsidR="00875A29" w:rsidRPr="00AB7B7C" w:rsidRDefault="00875A29" w:rsidP="00875A29">
            <w:pPr>
              <w:rPr>
                <w:lang w:val="nb-NO"/>
              </w:rPr>
            </w:pPr>
          </w:p>
        </w:tc>
      </w:tr>
      <w:tr w:rsidR="00875A29" w:rsidRPr="00001BA7" w14:paraId="133347C8" w14:textId="77777777" w:rsidTr="00875A29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C541A" w14:textId="6E944BB3" w:rsidR="00875A29" w:rsidRPr="00AB7B7C" w:rsidRDefault="00875A29" w:rsidP="00875A29">
            <w:pPr>
              <w:pStyle w:val="Overskrift2"/>
            </w:pPr>
            <w:r>
              <w:t xml:space="preserve">Hvis ja - </w:t>
            </w:r>
            <w:r w:rsidRPr="00AB7B7C">
              <w:t>Hvor lenge/ofte opptrer d</w:t>
            </w:r>
            <w:r>
              <w:t xml:space="preserve">isse negative </w:t>
            </w:r>
            <w:r w:rsidRPr="00AB7B7C">
              <w:t>effektene?</w:t>
            </w:r>
          </w:p>
        </w:tc>
      </w:tr>
      <w:tr w:rsidR="00875A29" w:rsidRPr="00001BA7" w14:paraId="3AB917A1" w14:textId="77777777" w:rsidTr="00875A29">
        <w:trPr>
          <w:trHeight w:hRule="exact"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1090431351"/>
              <w:placeholder>
                <w:docPart w:val="70091B81EB704D3CB491D5741D1E1752"/>
              </w:placeholder>
              <w:showingPlcHdr/>
            </w:sdtPr>
            <w:sdtContent>
              <w:p w14:paraId="3155916F" w14:textId="77777777" w:rsidR="00875A29" w:rsidRPr="00AB7B7C" w:rsidRDefault="00875A29" w:rsidP="00875A29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875A29" w:rsidRPr="00001BA7" w14:paraId="6093166F" w14:textId="77777777" w:rsidTr="00875A29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C6031" w14:textId="77777777" w:rsidR="00875A29" w:rsidRPr="00AB7B7C" w:rsidRDefault="00875A29" w:rsidP="00875A29">
            <w:pPr>
              <w:rPr>
                <w:lang w:val="nb-NO"/>
              </w:rPr>
            </w:pPr>
          </w:p>
        </w:tc>
      </w:tr>
      <w:tr w:rsidR="00875A29" w:rsidRPr="00AB7B7C" w14:paraId="2C49F3A5" w14:textId="77777777" w:rsidTr="00875A29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089FA" w14:textId="77777777" w:rsidR="00875A29" w:rsidRPr="00AB7B7C" w:rsidRDefault="00875A29" w:rsidP="00875A29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875A29" w:rsidRPr="00001BA7" w14:paraId="33348935" w14:textId="77777777" w:rsidTr="00875A29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-1916770768"/>
              <w:placeholder>
                <w:docPart w:val="80A49261D8BD484E9DBD798B7A967602"/>
              </w:placeholder>
              <w:showingPlcHdr/>
            </w:sdtPr>
            <w:sdtContent>
              <w:p w14:paraId="2C14C0C8" w14:textId="77777777" w:rsidR="00875A29" w:rsidRPr="00AB7B7C" w:rsidRDefault="00875A29" w:rsidP="00875A29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018073D9" w14:textId="77777777" w:rsidR="00875A29" w:rsidRDefault="00875A29" w:rsidP="00875A29">
      <w:pPr>
        <w:rPr>
          <w:lang w:val="nb-NO"/>
        </w:rPr>
      </w:pPr>
    </w:p>
    <w:p w14:paraId="37E90B26" w14:textId="77777777" w:rsidR="00875A29" w:rsidRDefault="00875A29" w:rsidP="00875A29">
      <w:pPr>
        <w:spacing w:line="240" w:lineRule="auto"/>
        <w:jc w:val="left"/>
        <w:rPr>
          <w:lang w:val="nb-NO"/>
        </w:rPr>
      </w:pPr>
      <w:r>
        <w:rPr>
          <w:lang w:val="nb-NO"/>
        </w:rPr>
        <w:br w:type="page"/>
      </w:r>
    </w:p>
    <w:p w14:paraId="52582BDB" w14:textId="025D76F1" w:rsidR="00231EC8" w:rsidRPr="00AB7B7C" w:rsidRDefault="00231EC8" w:rsidP="00DD5E20">
      <w:pPr>
        <w:pStyle w:val="Overskrift1"/>
      </w:pPr>
      <w:r w:rsidRPr="00AB7B7C">
        <w:lastRenderedPageBreak/>
        <w:t>Positive effekter på fisken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74C42" w:rsidRPr="00001BA7" w14:paraId="158402F0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746CE" w14:textId="77777777" w:rsidR="00A74C42" w:rsidRPr="00AB7B7C" w:rsidRDefault="00A74C42" w:rsidP="00A74C42">
            <w:pPr>
              <w:pStyle w:val="Overskrift2"/>
            </w:pPr>
            <w:r w:rsidRPr="00AB7B7C">
              <w:t xml:space="preserve">Medfører teknologien </w:t>
            </w:r>
            <w:r w:rsidR="00467F78">
              <w:t xml:space="preserve">direkte eller indirekte </w:t>
            </w:r>
            <w:r w:rsidRPr="00AB7B7C">
              <w:t>at fisken får positive effekter på velferd?</w:t>
            </w:r>
          </w:p>
        </w:tc>
      </w:tr>
      <w:tr w:rsidR="00A74C42" w:rsidRPr="00001BA7" w14:paraId="0E0455DD" w14:textId="77777777" w:rsidTr="005F4ABD">
        <w:trPr>
          <w:trHeight w:hRule="exact" w:val="3969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33"/>
              <w:placeholder>
                <w:docPart w:val="0830C9D93FD8424E8A9EFD299E361774"/>
              </w:placeholder>
              <w:showingPlcHdr/>
            </w:sdtPr>
            <w:sdtContent>
              <w:p w14:paraId="04716A36" w14:textId="77777777" w:rsidR="00A74C42" w:rsidRPr="00AB7B7C" w:rsidRDefault="00A74C42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A74C42" w:rsidRPr="00001BA7" w14:paraId="673631EC" w14:textId="77777777" w:rsidTr="00A74C42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EB442" w14:textId="77777777" w:rsidR="00A74C42" w:rsidRPr="00AB7B7C" w:rsidRDefault="00A74C42" w:rsidP="00D77997">
            <w:pPr>
              <w:rPr>
                <w:lang w:val="nb-NO"/>
              </w:rPr>
            </w:pPr>
          </w:p>
        </w:tc>
      </w:tr>
      <w:tr w:rsidR="00A74C42" w:rsidRPr="00001BA7" w14:paraId="435E5577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624CB" w14:textId="77777777" w:rsidR="00A74C42" w:rsidRPr="00AB7B7C" w:rsidRDefault="00A74C42" w:rsidP="00D77997">
            <w:pPr>
              <w:pStyle w:val="Overskrift2"/>
            </w:pPr>
            <w:r w:rsidRPr="00AB7B7C">
              <w:t>Hvor stor andel av fisken får del i de positive effektene?</w:t>
            </w:r>
          </w:p>
        </w:tc>
      </w:tr>
      <w:tr w:rsidR="00A74C42" w:rsidRPr="00001BA7" w14:paraId="76D5E1A8" w14:textId="77777777" w:rsidTr="00A74C42">
        <w:trPr>
          <w:trHeight w:hRule="exact"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34"/>
              <w:placeholder>
                <w:docPart w:val="C844CA4ACBC94ED5BB23786A361CAA44"/>
              </w:placeholder>
              <w:showingPlcHdr/>
            </w:sdtPr>
            <w:sdtContent>
              <w:p w14:paraId="15018848" w14:textId="77777777" w:rsidR="00A74C42" w:rsidRPr="00AB7B7C" w:rsidRDefault="00A74C42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A74C42" w:rsidRPr="00001BA7" w14:paraId="379886F1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EF062" w14:textId="77777777" w:rsidR="00A74C42" w:rsidRPr="00AB7B7C" w:rsidRDefault="00A74C42" w:rsidP="00D77997">
            <w:pPr>
              <w:rPr>
                <w:lang w:val="nb-NO"/>
              </w:rPr>
            </w:pPr>
          </w:p>
        </w:tc>
      </w:tr>
      <w:tr w:rsidR="00A74C42" w:rsidRPr="00001BA7" w14:paraId="7892C949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D8CE3" w14:textId="77777777" w:rsidR="00A74C42" w:rsidRPr="00AB7B7C" w:rsidRDefault="00A74C42" w:rsidP="00D77997">
            <w:pPr>
              <w:pStyle w:val="Overskrift2"/>
            </w:pPr>
            <w:r w:rsidRPr="00AB7B7C">
              <w:t>Hvor lenge/ofte opptrer de positive effektene?</w:t>
            </w:r>
          </w:p>
        </w:tc>
      </w:tr>
      <w:tr w:rsidR="00A74C42" w:rsidRPr="00001BA7" w14:paraId="01CC0433" w14:textId="77777777" w:rsidTr="00A74C42">
        <w:trPr>
          <w:trHeight w:hRule="exact" w:val="1701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nb-NO"/>
              </w:rPr>
              <w:id w:val="5507635"/>
              <w:placeholder>
                <w:docPart w:val="AC2BE5170E2B46DCAC477E2AD51ABBF2"/>
              </w:placeholder>
              <w:showingPlcHdr/>
            </w:sdtPr>
            <w:sdtContent>
              <w:p w14:paraId="3240FA38" w14:textId="77777777" w:rsidR="00A74C42" w:rsidRPr="00AB7B7C" w:rsidRDefault="00A74C42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 med begrunnelse</w:t>
                </w:r>
              </w:p>
            </w:sdtContent>
          </w:sdt>
        </w:tc>
      </w:tr>
      <w:tr w:rsidR="00A74C42" w:rsidRPr="00001BA7" w14:paraId="790EC645" w14:textId="77777777" w:rsidTr="00D7799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9C171" w14:textId="77777777" w:rsidR="00A74C42" w:rsidRPr="00AB7B7C" w:rsidRDefault="00A74C42" w:rsidP="00D77997">
            <w:pPr>
              <w:rPr>
                <w:lang w:val="nb-NO"/>
              </w:rPr>
            </w:pPr>
          </w:p>
        </w:tc>
      </w:tr>
      <w:tr w:rsidR="00A74C42" w:rsidRPr="00AB7B7C" w14:paraId="16BBEF64" w14:textId="77777777" w:rsidTr="00D7799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93B12" w14:textId="77777777" w:rsidR="00A74C42" w:rsidRPr="00AB7B7C" w:rsidRDefault="00A74C42" w:rsidP="00D77997">
            <w:pPr>
              <w:pStyle w:val="Overskrift2"/>
            </w:pPr>
            <w:proofErr w:type="gramStart"/>
            <w:r w:rsidRPr="00AB7B7C">
              <w:t>Hvilke dokumentasjon</w:t>
            </w:r>
            <w:proofErr w:type="gramEnd"/>
            <w:r w:rsidRPr="00AB7B7C">
              <w:t xml:space="preserve"> er tilgjengelig?</w:t>
            </w:r>
          </w:p>
        </w:tc>
      </w:tr>
      <w:tr w:rsidR="00A74C42" w:rsidRPr="00001BA7" w14:paraId="7E605A86" w14:textId="77777777" w:rsidTr="00D77997">
        <w:trPr>
          <w:trHeight w:val="1134"/>
        </w:trPr>
        <w:tc>
          <w:tcPr>
            <w:tcW w:w="9212" w:type="dxa"/>
            <w:tcBorders>
              <w:top w:val="single" w:sz="4" w:space="0" w:color="auto"/>
            </w:tcBorders>
          </w:tcPr>
          <w:sdt>
            <w:sdtPr>
              <w:rPr>
                <w:lang w:val="nb-NO"/>
              </w:rPr>
              <w:id w:val="5507637"/>
              <w:placeholder>
                <w:docPart w:val="27D8ACE11A05494DBEA272B64D10EA94"/>
              </w:placeholder>
              <w:showingPlcHdr/>
            </w:sdtPr>
            <w:sdtContent>
              <w:p w14:paraId="42DB9E9A" w14:textId="77777777" w:rsidR="00A74C42" w:rsidRPr="00AB7B7C" w:rsidRDefault="00A74C42" w:rsidP="00D779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Klikk her for å gi et utførlig svar.</w:t>
                </w:r>
              </w:p>
            </w:sdtContent>
          </w:sdt>
        </w:tc>
      </w:tr>
    </w:tbl>
    <w:p w14:paraId="517DCC0D" w14:textId="77777777" w:rsidR="00231EC8" w:rsidRDefault="00231EC8" w:rsidP="00A74C42">
      <w:pPr>
        <w:rPr>
          <w:lang w:val="nb-NO"/>
        </w:rPr>
      </w:pPr>
    </w:p>
    <w:p w14:paraId="6209F4D9" w14:textId="77777777" w:rsidR="00EA60AE" w:rsidRDefault="00EA60AE">
      <w:pPr>
        <w:spacing w:line="240" w:lineRule="auto"/>
        <w:jc w:val="left"/>
        <w:rPr>
          <w:lang w:val="nb-NO"/>
        </w:rPr>
      </w:pPr>
      <w:r>
        <w:rPr>
          <w:lang w:val="nb-NO"/>
        </w:rPr>
        <w:br w:type="page"/>
      </w:r>
    </w:p>
    <w:p w14:paraId="330318C7" w14:textId="23BEEF3D" w:rsidR="00EA60AE" w:rsidRPr="00AB7B7C" w:rsidRDefault="00EA60AE" w:rsidP="00EA60AE">
      <w:pPr>
        <w:pStyle w:val="Overskrift1"/>
      </w:pPr>
      <w:r w:rsidRPr="00AB7B7C">
        <w:lastRenderedPageBreak/>
        <w:t xml:space="preserve">Velferdsvurdering </w:t>
      </w:r>
      <w:r w:rsidRPr="00AB7B7C">
        <w:rPr>
          <w:i/>
        </w:rPr>
        <w:t>(fylles inn av kontrollinstans)</w:t>
      </w:r>
    </w:p>
    <w:p w14:paraId="18DA4C02" w14:textId="77777777" w:rsidR="00EA60AE" w:rsidRPr="00AB7B7C" w:rsidRDefault="00EA60AE" w:rsidP="00EA60AE">
      <w:pPr>
        <w:pStyle w:val="Overskrift2"/>
      </w:pPr>
      <w:r w:rsidRPr="00AB7B7C">
        <w:t>Effekter på miljøet fisken opplever</w:t>
      </w:r>
    </w:p>
    <w:p w14:paraId="09A2A7AC" w14:textId="77777777" w:rsidR="00EA60AE" w:rsidRPr="00AB7B7C" w:rsidRDefault="00EA60AE" w:rsidP="00EA60AE">
      <w:pPr>
        <w:rPr>
          <w:i/>
          <w:lang w:val="nb-NO"/>
        </w:rPr>
      </w:pP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059"/>
        <w:gridCol w:w="992"/>
        <w:gridCol w:w="1701"/>
        <w:gridCol w:w="992"/>
        <w:gridCol w:w="1451"/>
        <w:gridCol w:w="1134"/>
      </w:tblGrid>
      <w:tr w:rsidR="00EA60AE" w:rsidRPr="00AB7B7C" w14:paraId="5AB43832" w14:textId="77777777" w:rsidTr="00D016AA"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400714C7" w14:textId="77777777" w:rsidR="00EA60AE" w:rsidRPr="00AB7B7C" w:rsidRDefault="00EA60AE" w:rsidP="00D77997">
            <w:pPr>
              <w:rPr>
                <w:b/>
                <w:lang w:val="nb-NO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14:paraId="6AB4DEF9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Effekt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DAD7A4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Tid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8F789B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Sannsynlighet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12BDD4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Tiltak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20960F4" w14:textId="6C831464" w:rsidR="00EA60AE" w:rsidRPr="00AB7B7C" w:rsidRDefault="00EA60AE" w:rsidP="00D77997">
            <w:pPr>
              <w:rPr>
                <w:b/>
                <w:lang w:val="nb-NO"/>
              </w:rPr>
            </w:pPr>
            <w:proofErr w:type="spellStart"/>
            <w:r w:rsidRPr="00AB7B7C">
              <w:rPr>
                <w:b/>
                <w:lang w:val="nb-NO"/>
              </w:rPr>
              <w:t>Dokumen</w:t>
            </w:r>
            <w:r w:rsidR="00D016AA">
              <w:rPr>
                <w:b/>
                <w:lang w:val="nb-NO"/>
              </w:rPr>
              <w:t>-</w:t>
            </w:r>
            <w:r w:rsidRPr="00AB7B7C">
              <w:rPr>
                <w:b/>
                <w:lang w:val="nb-NO"/>
              </w:rPr>
              <w:t>tasjon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D962E9" w14:textId="4CA83842" w:rsidR="00EA60AE" w:rsidRPr="00AB7B7C" w:rsidRDefault="00D016AA" w:rsidP="00D7799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Velferdsrisiko</w:t>
            </w:r>
          </w:p>
        </w:tc>
      </w:tr>
      <w:tr w:rsidR="00EA60AE" w:rsidRPr="00AB7B7C" w14:paraId="59672BD6" w14:textId="77777777" w:rsidTr="00D016AA">
        <w:tc>
          <w:tcPr>
            <w:tcW w:w="1743" w:type="dxa"/>
            <w:tcBorders>
              <w:top w:val="single" w:sz="4" w:space="0" w:color="auto"/>
            </w:tcBorders>
          </w:tcPr>
          <w:p w14:paraId="4EDCAECE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Oksygen</w:t>
            </w:r>
          </w:p>
        </w:tc>
        <w:sdt>
          <w:sdtPr>
            <w:rPr>
              <w:b/>
              <w:sz w:val="20"/>
              <w:szCs w:val="20"/>
              <w:lang w:val="nb-NO"/>
            </w:rPr>
            <w:id w:val="5507655"/>
            <w:placeholder>
              <w:docPart w:val="772C796A335648B3976A570E89436049"/>
            </w:placeholder>
            <w:showingPlcHdr/>
            <w:comboBox>
              <w:listItem w:displayText="Ikke relevant" w:value="Ikke relevant"/>
              <w:listItem w:displayText="Ukjent" w:value="Ukjent"/>
              <w:listItem w:displayText="Høyere oksygenforhold" w:value="Høyere oksygenforhold"/>
              <w:listItem w:displayText="Uendrete oksygenforhold" w:value="uendret"/>
              <w:listItem w:displayText="Dårligere oksygenforhold" w:value="dårligere"/>
            </w:comboBox>
          </w:sdtPr>
          <w:sdtContent>
            <w:tc>
              <w:tcPr>
                <w:tcW w:w="1059" w:type="dxa"/>
                <w:tcBorders>
                  <w:top w:val="single" w:sz="4" w:space="0" w:color="auto"/>
                </w:tcBorders>
              </w:tcPr>
              <w:p w14:paraId="032AEA1C" w14:textId="77777777" w:rsidR="00EA60AE" w:rsidRPr="00D77997" w:rsidRDefault="001B7410" w:rsidP="001B7410">
                <w:pPr>
                  <w:rPr>
                    <w:b/>
                    <w:sz w:val="20"/>
                    <w:szCs w:val="20"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sz w:val="20"/>
              <w:szCs w:val="20"/>
              <w:lang w:val="nb-NO"/>
            </w:rPr>
            <w:id w:val="5507656"/>
            <w:placeholder>
              <w:docPart w:val="76B80498465F49A2BC2DA69684E6A767"/>
            </w:placeholder>
            <w:comboBox>
              <w:listItem w:displayText="Ikke relevant" w:value="ikke relevant"/>
              <w:listItem w:displayText="Kortvarig" w:value="kortvarig"/>
              <w:listItem w:displayText="Langvarig" w:value="langvarig"/>
              <w:listItem w:displayText="Periodisk" w:value="periodisk"/>
            </w:comboBox>
          </w:sdtPr>
          <w:sdtContent>
            <w:tc>
              <w:tcPr>
                <w:tcW w:w="992" w:type="dxa"/>
                <w:tcBorders>
                  <w:top w:val="single" w:sz="4" w:space="0" w:color="auto"/>
                </w:tcBorders>
              </w:tcPr>
              <w:p w14:paraId="2063DC69" w14:textId="77777777" w:rsidR="00EA60AE" w:rsidRPr="00D77997" w:rsidRDefault="00D77997" w:rsidP="00D77997">
                <w:pPr>
                  <w:rPr>
                    <w:b/>
                    <w:sz w:val="20"/>
                    <w:szCs w:val="20"/>
                    <w:lang w:val="nb-NO"/>
                  </w:rPr>
                </w:pPr>
                <w:r w:rsidRPr="00D77997">
                  <w:rPr>
                    <w:b/>
                    <w:color w:val="808080"/>
                    <w:sz w:val="20"/>
                    <w:szCs w:val="20"/>
                    <w:lang w:val="nb-NO"/>
                  </w:rPr>
                  <w:t>Kortvarig</w:t>
                </w:r>
              </w:p>
            </w:tc>
          </w:sdtContent>
        </w:sdt>
        <w:sdt>
          <w:sdtPr>
            <w:rPr>
              <w:b/>
              <w:color w:val="808080"/>
              <w:sz w:val="20"/>
              <w:szCs w:val="20"/>
              <w:lang w:val="nb-NO"/>
            </w:rPr>
            <w:id w:val="5507657"/>
            <w:placeholder>
              <w:docPart w:val="D5E5E8A18E764112BAA4284616DBEFD2"/>
            </w:placeholder>
            <w:comboBox>
              <w:listItem w:displayText="Alltid" w:value="Alltid"/>
              <w:listItem w:displayText="Normalt" w:value="normalt"/>
              <w:listItem w:displayText="Noen ganger" w:value="noen ganger"/>
              <w:listItem w:displayText="Untaksvis" w:value="untaksvis"/>
              <w:listItem w:displayText="Aldri" w:value="aldri"/>
            </w:comboBox>
          </w:sdtPr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14:paraId="320B7061" w14:textId="77777777" w:rsidR="00EA60AE" w:rsidRPr="00D77997" w:rsidRDefault="00D77997" w:rsidP="00D77997">
                <w:pPr>
                  <w:rPr>
                    <w:b/>
                    <w:sz w:val="20"/>
                    <w:szCs w:val="20"/>
                    <w:lang w:val="nb-NO"/>
                  </w:rPr>
                </w:pPr>
                <w:r w:rsidRPr="00D77997">
                  <w:rPr>
                    <w:b/>
                    <w:color w:val="808080"/>
                    <w:sz w:val="20"/>
                    <w:szCs w:val="20"/>
                    <w:lang w:val="nb-NO"/>
                  </w:rPr>
                  <w:t>Normalt</w:t>
                </w:r>
              </w:p>
            </w:tc>
          </w:sdtContent>
        </w:sdt>
        <w:sdt>
          <w:sdtPr>
            <w:rPr>
              <w:b/>
              <w:color w:val="808080"/>
              <w:sz w:val="20"/>
              <w:szCs w:val="20"/>
              <w:lang w:val="nb-NO"/>
            </w:rPr>
            <w:id w:val="5507658"/>
            <w:placeholder>
              <w:docPart w:val="D4C1CBB24EB94D7CB8031733147FAC83"/>
            </w:placeholder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92" w:type="dxa"/>
                <w:tcBorders>
                  <w:top w:val="single" w:sz="4" w:space="0" w:color="auto"/>
                </w:tcBorders>
              </w:tcPr>
              <w:p w14:paraId="7BE3079C" w14:textId="77777777" w:rsidR="00EA60AE" w:rsidRPr="00D77997" w:rsidRDefault="00D77997" w:rsidP="00D77997">
                <w:pPr>
                  <w:rPr>
                    <w:b/>
                    <w:sz w:val="20"/>
                    <w:szCs w:val="20"/>
                    <w:lang w:val="nb-NO"/>
                  </w:rPr>
                </w:pPr>
                <w:r w:rsidRPr="00D77997">
                  <w:rPr>
                    <w:b/>
                    <w:color w:val="808080"/>
                    <w:sz w:val="20"/>
                    <w:szCs w:val="20"/>
                    <w:lang w:val="nb-NO"/>
                  </w:rPr>
                  <w:t>Nei</w:t>
                </w:r>
              </w:p>
            </w:tc>
          </w:sdtContent>
        </w:sdt>
        <w:sdt>
          <w:sdtPr>
            <w:rPr>
              <w:b/>
              <w:color w:val="808080"/>
              <w:sz w:val="20"/>
              <w:szCs w:val="20"/>
              <w:lang w:val="nb-NO"/>
            </w:rPr>
            <w:id w:val="5507659"/>
            <w:placeholder>
              <w:docPart w:val="995F73117B5D472883A3FA9157CE21E4"/>
            </w:placeholder>
            <w:comboBox>
              <w:listItem w:displayText="Ingen" w:value="Ingen"/>
              <w:listItem w:displayText="Ikke tilstrekkelig" w:value="Ikke tilstrekkelig"/>
              <w:listItem w:displayText="Tilstrekkelig" w:value="Tilstrekkelig"/>
            </w:comboBox>
          </w:sdtPr>
          <w:sdtContent>
            <w:tc>
              <w:tcPr>
                <w:tcW w:w="1451" w:type="dxa"/>
                <w:tcBorders>
                  <w:top w:val="single" w:sz="4" w:space="0" w:color="auto"/>
                </w:tcBorders>
              </w:tcPr>
              <w:p w14:paraId="4FA7EBB9" w14:textId="77777777" w:rsidR="00EA60AE" w:rsidRPr="00D77997" w:rsidRDefault="00D77997" w:rsidP="00D77997">
                <w:pPr>
                  <w:rPr>
                    <w:b/>
                    <w:sz w:val="20"/>
                    <w:szCs w:val="20"/>
                    <w:lang w:val="nb-NO"/>
                  </w:rPr>
                </w:pPr>
                <w:r w:rsidRPr="00D77997">
                  <w:rPr>
                    <w:b/>
                    <w:color w:val="808080"/>
                    <w:sz w:val="20"/>
                    <w:szCs w:val="20"/>
                    <w:lang w:val="nb-NO"/>
                  </w:rPr>
                  <w:t>Tilstrekkelig</w:t>
                </w:r>
              </w:p>
            </w:tc>
          </w:sdtContent>
        </w:sdt>
        <w:sdt>
          <w:sdtPr>
            <w:rPr>
              <w:b/>
              <w:color w:val="808080"/>
              <w:sz w:val="20"/>
              <w:szCs w:val="20"/>
              <w:lang w:val="nb-NO"/>
            </w:rPr>
            <w:id w:val="5507660"/>
            <w:placeholder>
              <w:docPart w:val="FCA9E44820584CA7B9415FA732DF2076"/>
            </w:placeholder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34" w:type="dxa"/>
                <w:tcBorders>
                  <w:top w:val="single" w:sz="4" w:space="0" w:color="auto"/>
                </w:tcBorders>
              </w:tcPr>
              <w:p w14:paraId="780B0261" w14:textId="77777777" w:rsidR="00EA60AE" w:rsidRPr="00D77997" w:rsidRDefault="00D77997" w:rsidP="00D77997">
                <w:pPr>
                  <w:rPr>
                    <w:b/>
                    <w:sz w:val="20"/>
                    <w:szCs w:val="20"/>
                    <w:lang w:val="nb-NO"/>
                  </w:rPr>
                </w:pPr>
                <w:r w:rsidRPr="00D77997">
                  <w:rPr>
                    <w:b/>
                    <w:color w:val="808080"/>
                    <w:sz w:val="20"/>
                    <w:szCs w:val="20"/>
                    <w:lang w:val="nb-NO"/>
                  </w:rPr>
                  <w:t>Gult</w:t>
                </w:r>
              </w:p>
            </w:tc>
          </w:sdtContent>
        </w:sdt>
      </w:tr>
      <w:tr w:rsidR="00EA60AE" w:rsidRPr="00AB7B7C" w14:paraId="6FDDC43F" w14:textId="77777777" w:rsidTr="00D016AA">
        <w:tc>
          <w:tcPr>
            <w:tcW w:w="1743" w:type="dxa"/>
          </w:tcPr>
          <w:p w14:paraId="6609A075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Temperatur</w:t>
            </w:r>
          </w:p>
        </w:tc>
        <w:sdt>
          <w:sdtPr>
            <w:rPr>
              <w:b/>
              <w:lang w:val="nb-NO"/>
            </w:rPr>
            <w:id w:val="5507661"/>
            <w:placeholder>
              <w:docPart w:val="4FC61CDF1B7E42809E76DFD8A289785F"/>
            </w:placeholder>
            <w:showingPlcHdr/>
            <w:comboBox>
              <w:listItem w:displayText="Ikke relevant" w:value="ikke relevant"/>
              <w:listItem w:displayText="Uendret temperatur" w:value="uendret"/>
              <w:listItem w:displayText="Høyere temperatur" w:value="høyere"/>
              <w:listItem w:displayText="Lavere temperatur" w:value="lavere"/>
            </w:comboBox>
          </w:sdtPr>
          <w:sdtContent>
            <w:tc>
              <w:tcPr>
                <w:tcW w:w="1059" w:type="dxa"/>
              </w:tcPr>
              <w:p w14:paraId="1A5DA20A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62"/>
            <w:placeholder>
              <w:docPart w:val="AAA7B21F2B744528976B4A8DC3B8BEB0"/>
            </w:placeholder>
            <w:showingPlcHdr/>
            <w:comboBox>
              <w:listItem w:displayText="Ikke relevant" w:value="ikke relevant"/>
              <w:listItem w:displayText="Kortvarig" w:value="kortvarig"/>
              <w:listItem w:displayText="Langvarig" w:value="langvarig"/>
              <w:listItem w:displayText="Periodisk" w:value="periodisk"/>
            </w:comboBox>
          </w:sdtPr>
          <w:sdtContent>
            <w:tc>
              <w:tcPr>
                <w:tcW w:w="992" w:type="dxa"/>
              </w:tcPr>
              <w:p w14:paraId="151E24F0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color w:val="808080" w:themeColor="background1" w:themeShade="80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lang w:val="nb-NO"/>
            </w:rPr>
            <w:id w:val="5507663"/>
            <w:placeholder>
              <w:docPart w:val="236D08C16BD44C48BE7134B8E0738EFF"/>
            </w:placeholder>
            <w:showingPlcHdr/>
            <w:comboBox>
              <w:listItem w:displayText="Alltid" w:value="Alltid"/>
              <w:listItem w:displayText="Normalt" w:value="normalt"/>
              <w:listItem w:displayText="Noen ganger" w:value="noen ganger"/>
              <w:listItem w:displayText="Untaksvis" w:value="untaksvis"/>
              <w:listItem w:displayText="Aldri" w:value="aldri"/>
            </w:comboBox>
          </w:sdtPr>
          <w:sdtContent>
            <w:tc>
              <w:tcPr>
                <w:tcW w:w="1701" w:type="dxa"/>
              </w:tcPr>
              <w:p w14:paraId="407BD3B8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64"/>
            <w:placeholder>
              <w:docPart w:val="31302B72F2F245B6974EEE96D8F9F46C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92" w:type="dxa"/>
              </w:tcPr>
              <w:p w14:paraId="69760D16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65"/>
            <w:placeholder>
              <w:docPart w:val="DE4C9A9591FD481497245C7408DB653D"/>
            </w:placeholder>
            <w:showingPlcHdr/>
            <w:comboBox>
              <w:listItem w:displayText="Ingen" w:value="Ingen"/>
              <w:listItem w:displayText="Ikke tilstrekkelig" w:value="Ikke tilstrekkelig"/>
              <w:listItem w:displayText="Tilstrekkelig" w:value="Tilstrekkelig"/>
            </w:comboBox>
          </w:sdtPr>
          <w:sdtContent>
            <w:tc>
              <w:tcPr>
                <w:tcW w:w="1451" w:type="dxa"/>
              </w:tcPr>
              <w:p w14:paraId="70E0FDA0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66"/>
            <w:placeholder>
              <w:docPart w:val="FA60C3B18E5947738F873001C012B043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34" w:type="dxa"/>
              </w:tcPr>
              <w:p w14:paraId="026ECDE7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tr w:rsidR="00EA60AE" w:rsidRPr="00AB7B7C" w14:paraId="4A9EDA3F" w14:textId="77777777" w:rsidTr="00D016AA">
        <w:tc>
          <w:tcPr>
            <w:tcW w:w="1743" w:type="dxa"/>
          </w:tcPr>
          <w:p w14:paraId="29BEA0F9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Fisketetthet</w:t>
            </w:r>
          </w:p>
        </w:tc>
        <w:sdt>
          <w:sdtPr>
            <w:rPr>
              <w:b/>
              <w:lang w:val="nb-NO"/>
            </w:rPr>
            <w:id w:val="5507667"/>
            <w:placeholder>
              <w:docPart w:val="4FE520CB1B374D54B14A948A73E9BF3F"/>
            </w:placeholder>
            <w:showingPlcHdr/>
            <w:comboBox>
              <w:listItem w:displayText="Uendret" w:value="Uendret"/>
              <w:listItem w:displayText="Lavere tetthet" w:value="Lavere tetthet"/>
              <w:listItem w:displayText="Høyere tetthet" w:value="Høyere tetthet"/>
              <w:listItem w:displayText="Trengning" w:value="Trengning"/>
            </w:comboBox>
          </w:sdtPr>
          <w:sdtContent>
            <w:tc>
              <w:tcPr>
                <w:tcW w:w="1059" w:type="dxa"/>
              </w:tcPr>
              <w:p w14:paraId="11323339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68"/>
            <w:placeholder>
              <w:docPart w:val="DE3FD602750C4B8EBC690B47603F56C9"/>
            </w:placeholder>
            <w:showingPlcHdr/>
            <w:comboBox>
              <w:listItem w:displayText="Ikke relevant" w:value="ikke relevant"/>
              <w:listItem w:displayText="Kortvarig" w:value="kortvarig"/>
              <w:listItem w:displayText="Langvarig" w:value="langvarig"/>
              <w:listItem w:displayText="Periodisk" w:value="periodisk"/>
            </w:comboBox>
          </w:sdtPr>
          <w:sdtContent>
            <w:tc>
              <w:tcPr>
                <w:tcW w:w="992" w:type="dxa"/>
              </w:tcPr>
              <w:p w14:paraId="4DE3BF1D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69"/>
            <w:placeholder>
              <w:docPart w:val="FF2DD1FFAC0244CC9E38AF58BC4E519A"/>
            </w:placeholder>
            <w:showingPlcHdr/>
            <w:comboBox>
              <w:listItem w:displayText="Ikke relevant" w:value="ikke relevant"/>
              <w:listItem w:displayText="Kortvarig" w:value="kortvarig"/>
              <w:listItem w:displayText="Langvarig" w:value="langvarig"/>
              <w:listItem w:displayText="Periodisk" w:value="periodisk"/>
            </w:comboBox>
          </w:sdtPr>
          <w:sdtContent>
            <w:tc>
              <w:tcPr>
                <w:tcW w:w="1701" w:type="dxa"/>
              </w:tcPr>
              <w:p w14:paraId="35279839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70"/>
            <w:placeholder>
              <w:docPart w:val="9801A886282C4959A1EE3A88BADB9CE0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92" w:type="dxa"/>
              </w:tcPr>
              <w:p w14:paraId="4B0790A2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71"/>
            <w:placeholder>
              <w:docPart w:val="89B9A113595047F5808DA3FB91445387"/>
            </w:placeholder>
            <w:showingPlcHdr/>
            <w:comboBox>
              <w:listItem w:displayText="Ingen" w:value="Ingen"/>
              <w:listItem w:displayText="Ikke tilstrekkelig" w:value="Ikke tilstrekkelig"/>
              <w:listItem w:displayText="Tilstrekkelig" w:value="Tilstrekkelig"/>
            </w:comboBox>
          </w:sdtPr>
          <w:sdtContent>
            <w:tc>
              <w:tcPr>
                <w:tcW w:w="1451" w:type="dxa"/>
              </w:tcPr>
              <w:p w14:paraId="7C446D17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72"/>
            <w:placeholder>
              <w:docPart w:val="0E6810F5D1D84C538987E41B5981A009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34" w:type="dxa"/>
              </w:tcPr>
              <w:p w14:paraId="681A0E2E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tr w:rsidR="00EA60AE" w:rsidRPr="00AB7B7C" w14:paraId="6F6B7584" w14:textId="77777777" w:rsidTr="00D016AA">
        <w:tc>
          <w:tcPr>
            <w:tcW w:w="1743" w:type="dxa"/>
          </w:tcPr>
          <w:p w14:paraId="4B276D11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Partikler</w:t>
            </w:r>
          </w:p>
        </w:tc>
        <w:sdt>
          <w:sdtPr>
            <w:rPr>
              <w:b/>
              <w:lang w:val="nb-NO"/>
            </w:rPr>
            <w:id w:val="5507673"/>
            <w:placeholder>
              <w:docPart w:val="4ECDE00075BB42B9A650BEDD120079D1"/>
            </w:placeholder>
            <w:showingPlcHdr/>
            <w:comboBox>
              <w:listItem w:displayText="Ikke relevant" w:value="Ikke relevant"/>
              <w:listItem w:displayText="Uendret" w:value="Uendret"/>
              <w:listItem w:displayText="Økt konsentrasjon" w:value="Økt konsentrasjon"/>
              <w:listItem w:displayText="Høy konsentrasjon" w:value="Høy konsentrasjon"/>
            </w:comboBox>
          </w:sdtPr>
          <w:sdtContent>
            <w:tc>
              <w:tcPr>
                <w:tcW w:w="1059" w:type="dxa"/>
              </w:tcPr>
              <w:p w14:paraId="428FF845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74"/>
            <w:placeholder>
              <w:docPart w:val="91DC22F980A74744942A2723B11DC500"/>
            </w:placeholder>
            <w:showingPlcHdr/>
            <w:comboBox>
              <w:listItem w:displayText="Ikke relevant" w:value="ikke relevant"/>
              <w:listItem w:displayText="Kortvarig" w:value="kortvarig"/>
              <w:listItem w:displayText="Langvarig" w:value="langvarig"/>
              <w:listItem w:displayText="Periodisk" w:value="periodisk"/>
            </w:comboBox>
          </w:sdtPr>
          <w:sdtContent>
            <w:tc>
              <w:tcPr>
                <w:tcW w:w="992" w:type="dxa"/>
              </w:tcPr>
              <w:p w14:paraId="283459C4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75"/>
            <w:placeholder>
              <w:docPart w:val="1A3CBCA0BEA8401DBE6BACC989F6651A"/>
            </w:placeholder>
            <w:showingPlcHdr/>
            <w:comboBox>
              <w:listItem w:displayText="Alltid" w:value="Alltid"/>
              <w:listItem w:displayText="Normalt" w:value="normalt"/>
              <w:listItem w:displayText="Noen ganger" w:value="noen ganger"/>
              <w:listItem w:displayText="Untaksvis" w:value="untaksvis"/>
              <w:listItem w:displayText="Aldri" w:value="aldri"/>
            </w:comboBox>
          </w:sdtPr>
          <w:sdtContent>
            <w:tc>
              <w:tcPr>
                <w:tcW w:w="1701" w:type="dxa"/>
              </w:tcPr>
              <w:p w14:paraId="7B6480DA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76"/>
            <w:placeholder>
              <w:docPart w:val="D846665E44964871929B4214059306FB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92" w:type="dxa"/>
              </w:tcPr>
              <w:p w14:paraId="59B0246E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77"/>
            <w:placeholder>
              <w:docPart w:val="C3AC35E4269544E0B6F93B40601773BE"/>
            </w:placeholder>
            <w:showingPlcHdr/>
            <w:comboBox>
              <w:listItem w:displayText="Ingen" w:value="Ingen"/>
              <w:listItem w:displayText="Ikke tilstrekkelig" w:value="Ikke tilstrekkelig"/>
              <w:listItem w:displayText="Tilstrekkelig" w:value="Tilstrekkelig"/>
            </w:comboBox>
          </w:sdtPr>
          <w:sdtContent>
            <w:tc>
              <w:tcPr>
                <w:tcW w:w="1451" w:type="dxa"/>
              </w:tcPr>
              <w:p w14:paraId="557265E7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78"/>
            <w:placeholder>
              <w:docPart w:val="8E79F84D477D49EBB510A95328D2CBCE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34" w:type="dxa"/>
              </w:tcPr>
              <w:p w14:paraId="20BC35DF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tr w:rsidR="00EA60AE" w:rsidRPr="00AB7B7C" w14:paraId="69483299" w14:textId="77777777" w:rsidTr="00D016AA">
        <w:tc>
          <w:tcPr>
            <w:tcW w:w="1743" w:type="dxa"/>
          </w:tcPr>
          <w:p w14:paraId="08882A10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CO</w:t>
            </w:r>
            <w:r w:rsidRPr="00AB7B7C">
              <w:rPr>
                <w:b/>
                <w:vertAlign w:val="subscript"/>
                <w:lang w:val="nb-NO"/>
              </w:rPr>
              <w:t>2</w:t>
            </w:r>
          </w:p>
        </w:tc>
        <w:sdt>
          <w:sdtPr>
            <w:rPr>
              <w:b/>
              <w:lang w:val="nb-NO"/>
            </w:rPr>
            <w:id w:val="5507679"/>
            <w:placeholder>
              <w:docPart w:val="5D946F482F0B410BA63EFFAE74C10201"/>
            </w:placeholder>
            <w:showingPlcHdr/>
            <w:comboBox>
              <w:listItem w:displayText="Ikke relevant" w:value="Ikke relevant"/>
              <w:listItem w:displayText="Uendret" w:value="Uendret"/>
              <w:listItem w:displayText="Økt konsentrasjon" w:value="Økt konsentrasjon"/>
              <w:listItem w:displayText="Høy konsentrasjon" w:value="Høy konsentrasjon"/>
            </w:comboBox>
          </w:sdtPr>
          <w:sdtContent>
            <w:tc>
              <w:tcPr>
                <w:tcW w:w="1059" w:type="dxa"/>
              </w:tcPr>
              <w:p w14:paraId="6AC26ADF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80"/>
            <w:placeholder>
              <w:docPart w:val="B0248F303EA4426E8525557C75EC8245"/>
            </w:placeholder>
            <w:showingPlcHdr/>
            <w:comboBox>
              <w:listItem w:displayText="Ikke relevant" w:value="ikke relevant"/>
              <w:listItem w:displayText="Kortvarig" w:value="kortvarig"/>
              <w:listItem w:displayText="Langvarig" w:value="langvarig"/>
              <w:listItem w:displayText="Periodisk" w:value="periodisk"/>
            </w:comboBox>
          </w:sdtPr>
          <w:sdtContent>
            <w:tc>
              <w:tcPr>
                <w:tcW w:w="992" w:type="dxa"/>
              </w:tcPr>
              <w:p w14:paraId="3F8ADCA8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81"/>
            <w:placeholder>
              <w:docPart w:val="BE8DECA0934E49AEAA6A74CD0A8686EB"/>
            </w:placeholder>
            <w:showingPlcHdr/>
            <w:comboBox>
              <w:listItem w:displayText="Alltid" w:value="Alltid"/>
              <w:listItem w:displayText="Normalt" w:value="normalt"/>
              <w:listItem w:displayText="Noen ganger" w:value="noen ganger"/>
              <w:listItem w:displayText="Untaksvis" w:value="untaksvis"/>
              <w:listItem w:displayText="Aldri" w:value="aldri"/>
            </w:comboBox>
          </w:sdtPr>
          <w:sdtContent>
            <w:tc>
              <w:tcPr>
                <w:tcW w:w="1701" w:type="dxa"/>
              </w:tcPr>
              <w:p w14:paraId="4D3FE53C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82"/>
            <w:placeholder>
              <w:docPart w:val="A58D4E004CA749B5B2603D56C409C00E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92" w:type="dxa"/>
              </w:tcPr>
              <w:p w14:paraId="2749FE39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83"/>
            <w:placeholder>
              <w:docPart w:val="2603407F0E6F4D58BE81C419877B895B"/>
            </w:placeholder>
            <w:showingPlcHdr/>
            <w:comboBox>
              <w:listItem w:displayText="Ingen" w:value="Ingen"/>
              <w:listItem w:displayText="Ikke tilstrekkelig" w:value="Ikke tilstrekkelig"/>
              <w:listItem w:displayText="Tilstrekkelig" w:value="Tilstrekkelig"/>
            </w:comboBox>
          </w:sdtPr>
          <w:sdtContent>
            <w:tc>
              <w:tcPr>
                <w:tcW w:w="1451" w:type="dxa"/>
              </w:tcPr>
              <w:p w14:paraId="5CAA98DD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84"/>
            <w:placeholder>
              <w:docPart w:val="768DE5003EFA469299899CF5CEA52B6E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34" w:type="dxa"/>
              </w:tcPr>
              <w:p w14:paraId="17B72D0E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tr w:rsidR="00EA60AE" w:rsidRPr="00AB7B7C" w14:paraId="125014F6" w14:textId="77777777" w:rsidTr="00D016AA">
        <w:tc>
          <w:tcPr>
            <w:tcW w:w="1743" w:type="dxa"/>
          </w:tcPr>
          <w:p w14:paraId="11CA007C" w14:textId="77777777" w:rsidR="00EA60AE" w:rsidRPr="00AB7B7C" w:rsidRDefault="001B7410" w:rsidP="00D7799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Nitrogen-forbindelser</w:t>
            </w:r>
          </w:p>
        </w:tc>
        <w:sdt>
          <w:sdtPr>
            <w:rPr>
              <w:b/>
              <w:lang w:val="nb-NO"/>
            </w:rPr>
            <w:id w:val="5507685"/>
            <w:placeholder>
              <w:docPart w:val="60E3A37DC36D4E4FBE9A6AC227143B6E"/>
            </w:placeholder>
            <w:showingPlcHdr/>
            <w:comboBox>
              <w:listItem w:displayText="Ikke relevant" w:value="Ikke relevant"/>
              <w:listItem w:displayText="Uendret" w:value="Uendret"/>
              <w:listItem w:displayText="Økt konsentrasjon" w:value="Økt konsentrasjon"/>
              <w:listItem w:displayText="Høy konsentrasjon" w:value="Høy konsentrasjon"/>
            </w:comboBox>
          </w:sdtPr>
          <w:sdtContent>
            <w:tc>
              <w:tcPr>
                <w:tcW w:w="1059" w:type="dxa"/>
              </w:tcPr>
              <w:p w14:paraId="0D8153EA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86"/>
            <w:placeholder>
              <w:docPart w:val="3B3703CC15634DBEBAF85F3DBD17A5BF"/>
            </w:placeholder>
            <w:showingPlcHdr/>
            <w:comboBox>
              <w:listItem w:displayText="Ikke relevant" w:value="ikke relevant"/>
              <w:listItem w:displayText="Kortvarig" w:value="kortvarig"/>
              <w:listItem w:displayText="Langvarig" w:value="langvarig"/>
              <w:listItem w:displayText="Periodisk" w:value="periodisk"/>
            </w:comboBox>
          </w:sdtPr>
          <w:sdtContent>
            <w:tc>
              <w:tcPr>
                <w:tcW w:w="992" w:type="dxa"/>
              </w:tcPr>
              <w:p w14:paraId="357CFAB2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87"/>
            <w:placeholder>
              <w:docPart w:val="E5E00A1D8AE1462ABAD4E7F4B400BCCF"/>
            </w:placeholder>
            <w:showingPlcHdr/>
            <w:comboBox>
              <w:listItem w:displayText="Alltid" w:value="Alltid"/>
              <w:listItem w:displayText="Normalt" w:value="normalt"/>
              <w:listItem w:displayText="Noen ganger" w:value="noen ganger"/>
              <w:listItem w:displayText="Untaksvis" w:value="untaksvis"/>
              <w:listItem w:displayText="Aldri" w:value="aldri"/>
            </w:comboBox>
          </w:sdtPr>
          <w:sdtContent>
            <w:tc>
              <w:tcPr>
                <w:tcW w:w="1701" w:type="dxa"/>
              </w:tcPr>
              <w:p w14:paraId="16AA4B78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88"/>
            <w:placeholder>
              <w:docPart w:val="785D59A3BF234835A04B3C32A5CBEFDD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92" w:type="dxa"/>
              </w:tcPr>
              <w:p w14:paraId="1E1DF50A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89"/>
            <w:placeholder>
              <w:docPart w:val="00B509B8B94A412381CA9C65E0461E3A"/>
            </w:placeholder>
            <w:showingPlcHdr/>
            <w:comboBox>
              <w:listItem w:displayText="Ingen" w:value="Ingen"/>
              <w:listItem w:displayText="Ikke tilstrekkelig" w:value="Ikke tilstrekkelig"/>
              <w:listItem w:displayText="Tilstrekkelig" w:value="Tilstrekkelig"/>
            </w:comboBox>
          </w:sdtPr>
          <w:sdtContent>
            <w:tc>
              <w:tcPr>
                <w:tcW w:w="1451" w:type="dxa"/>
              </w:tcPr>
              <w:p w14:paraId="7E4E4E2E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90"/>
            <w:placeholder>
              <w:docPart w:val="94FE32C4FA16446BAF765E3A381BC01E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34" w:type="dxa"/>
              </w:tcPr>
              <w:p w14:paraId="1D1A3AD7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tr w:rsidR="00EA60AE" w:rsidRPr="00AB7B7C" w14:paraId="5556E800" w14:textId="77777777" w:rsidTr="00D016AA">
        <w:tc>
          <w:tcPr>
            <w:tcW w:w="1743" w:type="dxa"/>
          </w:tcPr>
          <w:p w14:paraId="2540E674" w14:textId="77777777" w:rsidR="00EA60AE" w:rsidRPr="00AB7B7C" w:rsidRDefault="001B7410" w:rsidP="00D7799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Mekanisk skade</w:t>
            </w:r>
          </w:p>
        </w:tc>
        <w:sdt>
          <w:sdtPr>
            <w:rPr>
              <w:b/>
              <w:lang w:val="nb-NO"/>
            </w:rPr>
            <w:id w:val="5507691"/>
            <w:placeholder>
              <w:docPart w:val="AA7C2F442A2545D4B5FAE4BEB6FAE6D1"/>
            </w:placeholder>
            <w:showingPlcHdr/>
            <w:comboBox>
              <w:listItem w:displayText="Nei" w:value="Nei"/>
              <w:listItem w:displayText="Noe" w:value="Noe"/>
              <w:listItem w:displayText="Ja" w:value="Ja"/>
            </w:comboBox>
          </w:sdtPr>
          <w:sdtContent>
            <w:tc>
              <w:tcPr>
                <w:tcW w:w="1059" w:type="dxa"/>
              </w:tcPr>
              <w:p w14:paraId="45D5B5C0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92"/>
            <w:placeholder>
              <w:docPart w:val="8FD8381D3B3B4B5DBF2F64BB06E3144C"/>
            </w:placeholder>
            <w:showingPlcHdr/>
            <w:comboBox>
              <w:listItem w:displayText="Ikke relevant" w:value="ikke relevant"/>
              <w:listItem w:displayText="Kortvarig" w:value="kortvarig"/>
              <w:listItem w:displayText="Langvarig" w:value="langvarig"/>
              <w:listItem w:displayText="Periodisk" w:value="periodisk"/>
            </w:comboBox>
          </w:sdtPr>
          <w:sdtContent>
            <w:tc>
              <w:tcPr>
                <w:tcW w:w="992" w:type="dxa"/>
              </w:tcPr>
              <w:p w14:paraId="32AA56C6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93"/>
            <w:placeholder>
              <w:docPart w:val="B6A30B1253D74B2EB05CA46681A55B16"/>
            </w:placeholder>
            <w:showingPlcHdr/>
            <w:comboBox>
              <w:listItem w:displayText="Alltid" w:value="Alltid"/>
              <w:listItem w:displayText="Normalt" w:value="normalt"/>
              <w:listItem w:displayText="Noen ganger" w:value="noen ganger"/>
              <w:listItem w:displayText="Untaksvis" w:value="untaksvis"/>
              <w:listItem w:displayText="Aldri" w:value="aldri"/>
            </w:comboBox>
          </w:sdtPr>
          <w:sdtContent>
            <w:tc>
              <w:tcPr>
                <w:tcW w:w="1701" w:type="dxa"/>
              </w:tcPr>
              <w:p w14:paraId="4BCFC378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94"/>
            <w:placeholder>
              <w:docPart w:val="B86A80B3D06542AE97F946F81E7FC962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92" w:type="dxa"/>
              </w:tcPr>
              <w:p w14:paraId="7C8AAEC1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95"/>
            <w:placeholder>
              <w:docPart w:val="3F5AD19D035A49BB99BA9D1938F4CED9"/>
            </w:placeholder>
            <w:showingPlcHdr/>
            <w:comboBox>
              <w:listItem w:displayText="Ingen" w:value="Ingen"/>
              <w:listItem w:displayText="Ikke tilstrekkelig" w:value="Ikke tilstrekkelig"/>
              <w:listItem w:displayText="Tilstrekkelig" w:value="Tilstrekkelig"/>
            </w:comboBox>
          </w:sdtPr>
          <w:sdtContent>
            <w:tc>
              <w:tcPr>
                <w:tcW w:w="1451" w:type="dxa"/>
              </w:tcPr>
              <w:p w14:paraId="6F5F0BFC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96"/>
            <w:placeholder>
              <w:docPart w:val="AA30E04E16D941C1A6C33342762DC936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34" w:type="dxa"/>
              </w:tcPr>
              <w:p w14:paraId="2C5BB5B7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tr w:rsidR="00EA60AE" w:rsidRPr="00AB7B7C" w14:paraId="2CA89DC9" w14:textId="77777777" w:rsidTr="00D016AA">
        <w:tc>
          <w:tcPr>
            <w:tcW w:w="1743" w:type="dxa"/>
          </w:tcPr>
          <w:p w14:paraId="020F1C86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 xml:space="preserve">Håndtering </w:t>
            </w:r>
          </w:p>
        </w:tc>
        <w:sdt>
          <w:sdtPr>
            <w:rPr>
              <w:b/>
              <w:lang w:val="nb-NO"/>
            </w:rPr>
            <w:id w:val="5507697"/>
            <w:placeholder>
              <w:docPart w:val="C4D7020E368E4B668A6D5E94B2022D9B"/>
            </w:placeholder>
            <w:showingPlcHdr/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059" w:type="dxa"/>
              </w:tcPr>
              <w:p w14:paraId="18C5EFF6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98"/>
            <w:placeholder>
              <w:docPart w:val="814FCC85B6B3469DBCA6CD9BB232C370"/>
            </w:placeholder>
            <w:showingPlcHdr/>
            <w:comboBox>
              <w:listItem w:displayText="Ikke relevant" w:value="ikke relevant"/>
              <w:listItem w:displayText="Kortvarig" w:value="kortvarig"/>
              <w:listItem w:displayText="Langvarig" w:value="langvarig"/>
              <w:listItem w:displayText="Periodisk" w:value="periodisk"/>
            </w:comboBox>
          </w:sdtPr>
          <w:sdtContent>
            <w:tc>
              <w:tcPr>
                <w:tcW w:w="992" w:type="dxa"/>
              </w:tcPr>
              <w:p w14:paraId="7C937B72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699"/>
            <w:placeholder>
              <w:docPart w:val="B00FDFC4AB6E4B63B32143B12BC4C5B2"/>
            </w:placeholder>
            <w:showingPlcHdr/>
            <w:comboBox>
              <w:listItem w:displayText="Alltid" w:value="Alltid"/>
              <w:listItem w:displayText="Normalt" w:value="normalt"/>
              <w:listItem w:displayText="Noen ganger" w:value="noen ganger"/>
              <w:listItem w:displayText="Untaksvis" w:value="untaksvis"/>
              <w:listItem w:displayText="Aldri" w:value="aldri"/>
            </w:comboBox>
          </w:sdtPr>
          <w:sdtContent>
            <w:tc>
              <w:tcPr>
                <w:tcW w:w="1701" w:type="dxa"/>
              </w:tcPr>
              <w:p w14:paraId="40F3B568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00"/>
            <w:placeholder>
              <w:docPart w:val="A1D5F715BE5342A9988326373062B043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92" w:type="dxa"/>
              </w:tcPr>
              <w:p w14:paraId="60832D52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01"/>
            <w:placeholder>
              <w:docPart w:val="9C1F618CAD78456BAA1608A136B426F5"/>
            </w:placeholder>
            <w:showingPlcHdr/>
            <w:comboBox>
              <w:listItem w:displayText="Ingen" w:value="Ingen"/>
              <w:listItem w:displayText="Ikke tilstrekkelig" w:value="Ikke tilstrekkelig"/>
              <w:listItem w:displayText="Tilstrekkelig" w:value="Tilstrekkelig"/>
            </w:comboBox>
          </w:sdtPr>
          <w:sdtContent>
            <w:tc>
              <w:tcPr>
                <w:tcW w:w="1451" w:type="dxa"/>
              </w:tcPr>
              <w:p w14:paraId="236E9B20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02"/>
            <w:placeholder>
              <w:docPart w:val="55DF677291AC4B12B226FB1B46ACF37A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34" w:type="dxa"/>
              </w:tcPr>
              <w:p w14:paraId="6541E986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</w:tbl>
    <w:p w14:paraId="5BB9F545" w14:textId="77777777" w:rsidR="00EA60AE" w:rsidRPr="00AB7B7C" w:rsidRDefault="00EA60AE" w:rsidP="00EA60AE">
      <w:pPr>
        <w:rPr>
          <w:b/>
          <w:lang w:val="nb-NO"/>
        </w:rPr>
      </w:pPr>
    </w:p>
    <w:p w14:paraId="08033C53" w14:textId="77777777" w:rsidR="00EA60AE" w:rsidRPr="00AB7B7C" w:rsidRDefault="00EA60AE" w:rsidP="00EA60AE">
      <w:pPr>
        <w:pStyle w:val="Overskrift2"/>
      </w:pPr>
      <w:r w:rsidRPr="00AB7B7C">
        <w:t xml:space="preserve">Skader på fisken </w:t>
      </w:r>
      <w:r w:rsidR="001B7410">
        <w:t>for</w:t>
      </w:r>
      <w:r w:rsidRPr="00AB7B7C">
        <w:t>årsaket av teknologien</w:t>
      </w:r>
    </w:p>
    <w:p w14:paraId="7F2DF0F9" w14:textId="77777777" w:rsidR="00EA60AE" w:rsidRPr="00AB7B7C" w:rsidRDefault="00EA60AE" w:rsidP="00EA60AE">
      <w:pPr>
        <w:rPr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1088"/>
        <w:gridCol w:w="970"/>
        <w:gridCol w:w="1694"/>
        <w:gridCol w:w="968"/>
        <w:gridCol w:w="1548"/>
        <w:gridCol w:w="1163"/>
      </w:tblGrid>
      <w:tr w:rsidR="00EA60AE" w:rsidRPr="00AB7B7C" w14:paraId="33EBC93E" w14:textId="77777777" w:rsidTr="002C7046"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14:paraId="208282D6" w14:textId="77777777" w:rsidR="00EA60AE" w:rsidRPr="00AB7B7C" w:rsidRDefault="00EA60AE" w:rsidP="00D77997">
            <w:pPr>
              <w:rPr>
                <w:b/>
                <w:lang w:val="nb-NO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49E20151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Effekt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7E595564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Antall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42DDCC8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Sannsynlighet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2E7BBD73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Tiltak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5C1FA19E" w14:textId="48C388B7" w:rsidR="00EA60AE" w:rsidRPr="00AB7B7C" w:rsidRDefault="00EA60AE" w:rsidP="00D77997">
            <w:pPr>
              <w:rPr>
                <w:b/>
                <w:lang w:val="nb-NO"/>
              </w:rPr>
            </w:pPr>
            <w:proofErr w:type="spellStart"/>
            <w:r w:rsidRPr="00AB7B7C">
              <w:rPr>
                <w:b/>
                <w:lang w:val="nb-NO"/>
              </w:rPr>
              <w:t>Dokumen</w:t>
            </w:r>
            <w:r w:rsidR="00D016AA">
              <w:rPr>
                <w:b/>
                <w:lang w:val="nb-NO"/>
              </w:rPr>
              <w:t>-</w:t>
            </w:r>
            <w:r w:rsidRPr="00AB7B7C">
              <w:rPr>
                <w:b/>
                <w:lang w:val="nb-NO"/>
              </w:rPr>
              <w:t>tasjon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4488171F" w14:textId="3D3B3170" w:rsidR="00EA60AE" w:rsidRPr="00AB7B7C" w:rsidRDefault="00D016AA" w:rsidP="00D7799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Velferds-risiko</w:t>
            </w:r>
          </w:p>
        </w:tc>
      </w:tr>
      <w:tr w:rsidR="00EA60AE" w:rsidRPr="00AB7B7C" w14:paraId="24C8E644" w14:textId="77777777" w:rsidTr="002C7046">
        <w:tc>
          <w:tcPr>
            <w:tcW w:w="1641" w:type="dxa"/>
            <w:tcBorders>
              <w:top w:val="single" w:sz="4" w:space="0" w:color="auto"/>
            </w:tcBorders>
          </w:tcPr>
          <w:p w14:paraId="77942636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Finneslitasje</w:t>
            </w:r>
          </w:p>
        </w:tc>
        <w:sdt>
          <w:sdtPr>
            <w:rPr>
              <w:b/>
              <w:lang w:val="nb-NO"/>
            </w:rPr>
            <w:id w:val="5507703"/>
            <w:placeholder>
              <w:docPart w:val="7F6CA07896F94FBCBD165FDFCE398954"/>
            </w:placeholder>
            <w:showingPlcHdr/>
            <w:comboBox>
              <w:listItem w:value="Velg et element."/>
              <w:listItem w:displayText="Ingen effekt" w:value="ingen effekt"/>
              <w:listItem w:displayText="Moderate skader" w:value="Moderate skader"/>
              <w:listItem w:displayText="Moderate og alvorlige skader" w:value="Moderate og alvorlige skader"/>
              <w:listItem w:displayText="Alvorlige skader" w:value="Alvorlige skader"/>
            </w:comboBox>
          </w:sdtPr>
          <w:sdtContent>
            <w:tc>
              <w:tcPr>
                <w:tcW w:w="1088" w:type="dxa"/>
                <w:tcBorders>
                  <w:top w:val="single" w:sz="4" w:space="0" w:color="auto"/>
                </w:tcBorders>
              </w:tcPr>
              <w:p w14:paraId="098AEBE4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04"/>
            <w:placeholder>
              <w:docPart w:val="6EFCCDB80D564CD49BBFEDBC4244FEF6"/>
            </w:placeholder>
            <w:showingPlcHdr/>
            <w:comboBox>
              <w:listItem w:displayText="Ingen" w:value="Ingen"/>
              <w:listItem w:displayText="Enkelt fisk" w:value="Enkelt fisk"/>
              <w:listItem w:displayText="Stor andel av fisken" w:value="Stor andel av fisken"/>
              <w:listItem w:displayText="Alle" w:value="Alle"/>
            </w:comboBox>
          </w:sdtPr>
          <w:sdtContent>
            <w:tc>
              <w:tcPr>
                <w:tcW w:w="970" w:type="dxa"/>
                <w:tcBorders>
                  <w:top w:val="single" w:sz="4" w:space="0" w:color="auto"/>
                </w:tcBorders>
              </w:tcPr>
              <w:p w14:paraId="3188507D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Velg.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05"/>
            <w:placeholder>
              <w:docPart w:val="B5216D9068804E8F9D9755E476494E70"/>
            </w:placeholder>
            <w:showingPlcHdr/>
            <w:comboBox>
              <w:listItem w:displayText="Alltid" w:value="Alltid"/>
              <w:listItem w:displayText="Normalt" w:value="normalt"/>
              <w:listItem w:displayText="Noen ganger" w:value="noen ganger"/>
              <w:listItem w:displayText="Untaksvis" w:value="untaksvis"/>
              <w:listItem w:displayText="Aldri" w:value="aldri"/>
            </w:comboBox>
          </w:sdtPr>
          <w:sdtContent>
            <w:tc>
              <w:tcPr>
                <w:tcW w:w="1694" w:type="dxa"/>
                <w:tcBorders>
                  <w:top w:val="single" w:sz="4" w:space="0" w:color="auto"/>
                </w:tcBorders>
              </w:tcPr>
              <w:p w14:paraId="558489E6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06"/>
            <w:placeholder>
              <w:docPart w:val="EC97F270DEBA4A6D9F5A8DFE98AE6A29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68" w:type="dxa"/>
                <w:tcBorders>
                  <w:top w:val="single" w:sz="4" w:space="0" w:color="auto"/>
                </w:tcBorders>
              </w:tcPr>
              <w:p w14:paraId="58AB2920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07"/>
            <w:placeholder>
              <w:docPart w:val="1A9513BBF3BE46678F301636C94DB05D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1548" w:type="dxa"/>
                <w:tcBorders>
                  <w:top w:val="single" w:sz="4" w:space="0" w:color="auto"/>
                </w:tcBorders>
              </w:tcPr>
              <w:p w14:paraId="39559208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08"/>
            <w:placeholder>
              <w:docPart w:val="2D5EC9C9B759410DA139AA8403997B22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63" w:type="dxa"/>
                <w:tcBorders>
                  <w:top w:val="single" w:sz="4" w:space="0" w:color="auto"/>
                </w:tcBorders>
              </w:tcPr>
              <w:p w14:paraId="22D01BD8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tr w:rsidR="00EA60AE" w:rsidRPr="00AB7B7C" w14:paraId="52122844" w14:textId="77777777" w:rsidTr="002C7046">
        <w:tc>
          <w:tcPr>
            <w:tcW w:w="1641" w:type="dxa"/>
          </w:tcPr>
          <w:p w14:paraId="4A368C67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Sårskader</w:t>
            </w:r>
          </w:p>
        </w:tc>
        <w:sdt>
          <w:sdtPr>
            <w:rPr>
              <w:b/>
              <w:lang w:val="nb-NO"/>
            </w:rPr>
            <w:id w:val="5507709"/>
            <w:placeholder>
              <w:docPart w:val="4E843793EA314A529078516E1D82AAF2"/>
            </w:placeholder>
            <w:showingPlcHdr/>
            <w:comboBox>
              <w:listItem w:value="Velg et element."/>
              <w:listItem w:displayText="Ingen effekt" w:value="ingen effekt"/>
              <w:listItem w:displayText="Moderate skader" w:value="Moderate skader"/>
              <w:listItem w:displayText="Moderate og alvorlige skader" w:value="Moderate og alvorlige skader"/>
              <w:listItem w:displayText="Alvorlige skader" w:value="Alvorlige skader"/>
            </w:comboBox>
          </w:sdtPr>
          <w:sdtContent>
            <w:tc>
              <w:tcPr>
                <w:tcW w:w="1088" w:type="dxa"/>
              </w:tcPr>
              <w:p w14:paraId="29B5331F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10"/>
            <w:placeholder>
              <w:docPart w:val="89F777C7E61E4E7097917F89916B03EA"/>
            </w:placeholder>
            <w:showingPlcHdr/>
            <w:comboBox>
              <w:listItem w:displayText="Ingen" w:value="Ingen"/>
              <w:listItem w:displayText="Enkelt fisk" w:value="Enkelt fisk"/>
              <w:listItem w:displayText="Stor andel av fisken" w:value="Stor andel av fisken"/>
              <w:listItem w:displayText="Alle" w:value="Alle"/>
            </w:comboBox>
          </w:sdtPr>
          <w:sdtContent>
            <w:tc>
              <w:tcPr>
                <w:tcW w:w="970" w:type="dxa"/>
              </w:tcPr>
              <w:p w14:paraId="2776EEBA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Velg.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11"/>
            <w:placeholder>
              <w:docPart w:val="1640E964ADF94024845915717431E515"/>
            </w:placeholder>
            <w:showingPlcHdr/>
            <w:comboBox>
              <w:listItem w:displayText="Alltid" w:value="Alltid"/>
              <w:listItem w:displayText="Normalt" w:value="normalt"/>
              <w:listItem w:displayText="Noen ganger" w:value="noen ganger"/>
              <w:listItem w:displayText="Untaksvis" w:value="untaksvis"/>
              <w:listItem w:displayText="Aldri" w:value="aldri"/>
            </w:comboBox>
          </w:sdtPr>
          <w:sdtContent>
            <w:tc>
              <w:tcPr>
                <w:tcW w:w="1694" w:type="dxa"/>
              </w:tcPr>
              <w:p w14:paraId="18B10D78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12"/>
            <w:placeholder>
              <w:docPart w:val="63AAA1EF1E674E9994F898572226E6FE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68" w:type="dxa"/>
              </w:tcPr>
              <w:p w14:paraId="5B5E7B66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13"/>
            <w:placeholder>
              <w:docPart w:val="7350FF46B8364F1480AF74E7F5B348FA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1548" w:type="dxa"/>
              </w:tcPr>
              <w:p w14:paraId="52B0EAD8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14"/>
            <w:placeholder>
              <w:docPart w:val="BDDEDFB507AC4929AF49ABEEA6B83D9B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63" w:type="dxa"/>
              </w:tcPr>
              <w:p w14:paraId="682E44CC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tr w:rsidR="00EA60AE" w:rsidRPr="00AB7B7C" w14:paraId="6F2887CE" w14:textId="77777777" w:rsidTr="002C7046">
        <w:tc>
          <w:tcPr>
            <w:tcW w:w="1641" w:type="dxa"/>
          </w:tcPr>
          <w:p w14:paraId="1D9F9099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Snuteskader</w:t>
            </w:r>
          </w:p>
        </w:tc>
        <w:sdt>
          <w:sdtPr>
            <w:rPr>
              <w:b/>
              <w:lang w:val="nb-NO"/>
            </w:rPr>
            <w:id w:val="5507715"/>
            <w:placeholder>
              <w:docPart w:val="0B56A85A3A104383A931F4E8EEAA987F"/>
            </w:placeholder>
            <w:showingPlcHdr/>
            <w:comboBox>
              <w:listItem w:value="Velg et element."/>
              <w:listItem w:displayText="Ingen effekt" w:value="ingen effekt"/>
              <w:listItem w:displayText="Moderate skader" w:value="Moderate skader"/>
              <w:listItem w:displayText="Moderate og alvorlige skader" w:value="Moderate og alvorlige skader"/>
              <w:listItem w:displayText="Alvorlige skader" w:value="Alvorlige skader"/>
            </w:comboBox>
          </w:sdtPr>
          <w:sdtContent>
            <w:tc>
              <w:tcPr>
                <w:tcW w:w="1088" w:type="dxa"/>
              </w:tcPr>
              <w:p w14:paraId="0D7AF389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16"/>
            <w:placeholder>
              <w:docPart w:val="BD44810644F84A719EEC2ACE29C56DA8"/>
            </w:placeholder>
            <w:showingPlcHdr/>
            <w:comboBox>
              <w:listItem w:displayText="Ingen" w:value="Ingen"/>
              <w:listItem w:displayText="Enkelt fisk" w:value="Enkelt fisk"/>
              <w:listItem w:displayText="Stor andel av fisken" w:value="Stor andel av fisken"/>
              <w:listItem w:displayText="Alle" w:value="Alle"/>
            </w:comboBox>
          </w:sdtPr>
          <w:sdtContent>
            <w:tc>
              <w:tcPr>
                <w:tcW w:w="970" w:type="dxa"/>
              </w:tcPr>
              <w:p w14:paraId="40DD79DB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Velg.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17"/>
            <w:placeholder>
              <w:docPart w:val="96BC9F2FA73B4208A68D2DAE4D24C5D8"/>
            </w:placeholder>
            <w:showingPlcHdr/>
            <w:comboBox>
              <w:listItem w:displayText="Alltid" w:value="Alltid"/>
              <w:listItem w:displayText="Normalt" w:value="normalt"/>
              <w:listItem w:displayText="Noen ganger" w:value="noen ganger"/>
              <w:listItem w:displayText="Untaksvis" w:value="untaksvis"/>
              <w:listItem w:displayText="Aldri" w:value="aldri"/>
            </w:comboBox>
          </w:sdtPr>
          <w:sdtContent>
            <w:tc>
              <w:tcPr>
                <w:tcW w:w="1694" w:type="dxa"/>
              </w:tcPr>
              <w:p w14:paraId="0B988B0C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18"/>
            <w:placeholder>
              <w:docPart w:val="67E68AB07275441D89D29D3D446221F6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68" w:type="dxa"/>
              </w:tcPr>
              <w:p w14:paraId="761AFF95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19"/>
            <w:placeholder>
              <w:docPart w:val="353E983459F84620AE6FE1FC00FA3874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1548" w:type="dxa"/>
              </w:tcPr>
              <w:p w14:paraId="04CBE820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20"/>
            <w:placeholder>
              <w:docPart w:val="889D2A4D747F45D59AE89EA168CA4B1F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63" w:type="dxa"/>
              </w:tcPr>
              <w:p w14:paraId="1D94C3CE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tr w:rsidR="00EA60AE" w:rsidRPr="00AB7B7C" w14:paraId="575098E6" w14:textId="77777777" w:rsidTr="002C7046">
        <w:tc>
          <w:tcPr>
            <w:tcW w:w="1641" w:type="dxa"/>
          </w:tcPr>
          <w:p w14:paraId="00EEDF1A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Øyeskader</w:t>
            </w:r>
          </w:p>
        </w:tc>
        <w:sdt>
          <w:sdtPr>
            <w:rPr>
              <w:b/>
              <w:lang w:val="nb-NO"/>
            </w:rPr>
            <w:id w:val="5507721"/>
            <w:placeholder>
              <w:docPart w:val="D17C9D8063CE448DAC5B38D48F540275"/>
            </w:placeholder>
            <w:showingPlcHdr/>
            <w:comboBox>
              <w:listItem w:value="Velg et element."/>
              <w:listItem w:displayText="Ingen effekt" w:value="ingen effekt"/>
              <w:listItem w:displayText="Moderate skader" w:value="Moderate skader"/>
              <w:listItem w:displayText="Moderate og alvorlige skader" w:value="Moderate og alvorlige skader"/>
              <w:listItem w:displayText="Alvorlige skader" w:value="Alvorlige skader"/>
            </w:comboBox>
          </w:sdtPr>
          <w:sdtContent>
            <w:tc>
              <w:tcPr>
                <w:tcW w:w="1088" w:type="dxa"/>
              </w:tcPr>
              <w:p w14:paraId="66F1A642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22"/>
            <w:placeholder>
              <w:docPart w:val="3C716B4C1AB54310A1A9D6D26E9F3B5B"/>
            </w:placeholder>
            <w:showingPlcHdr/>
            <w:comboBox>
              <w:listItem w:displayText="Enkelt fisk" w:value="Enkelt fisk"/>
              <w:listItem w:displayText="Stor andel av fisken" w:value="Stor andel av fisken"/>
              <w:listItem w:displayText="Alle" w:value="Alle"/>
            </w:comboBox>
          </w:sdtPr>
          <w:sdtContent>
            <w:tc>
              <w:tcPr>
                <w:tcW w:w="970" w:type="dxa"/>
              </w:tcPr>
              <w:p w14:paraId="5F842C8F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Velg.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23"/>
            <w:placeholder>
              <w:docPart w:val="518093E9D37A413199F5A11DBDA1C4FA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1694" w:type="dxa"/>
              </w:tcPr>
              <w:p w14:paraId="6CAE558B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24"/>
            <w:placeholder>
              <w:docPart w:val="C01B49CF9ADC4FA2A61210228275EAC5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68" w:type="dxa"/>
              </w:tcPr>
              <w:p w14:paraId="7714AF67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25"/>
            <w:placeholder>
              <w:docPart w:val="4360C21DD9D94F59A29DABB72A6B759E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1548" w:type="dxa"/>
              </w:tcPr>
              <w:p w14:paraId="6F99F0A3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26"/>
            <w:placeholder>
              <w:docPart w:val="8EBEAB14EBE34893B983ABA7512DAB6A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63" w:type="dxa"/>
              </w:tcPr>
              <w:p w14:paraId="7FB17E8B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tr w:rsidR="00467F78" w:rsidRPr="00467F78" w14:paraId="58791024" w14:textId="77777777" w:rsidTr="002C7046">
        <w:tc>
          <w:tcPr>
            <w:tcW w:w="1641" w:type="dxa"/>
          </w:tcPr>
          <w:p w14:paraId="4A0699E1" w14:textId="77777777" w:rsidR="00467F78" w:rsidRPr="00AB7B7C" w:rsidRDefault="00467F78" w:rsidP="00D7799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Stress</w:t>
            </w:r>
          </w:p>
        </w:tc>
        <w:sdt>
          <w:sdtPr>
            <w:rPr>
              <w:b/>
              <w:lang w:val="nb-NO"/>
            </w:rPr>
            <w:id w:val="15226093"/>
            <w:placeholder>
              <w:docPart w:val="D4B8C99A170B4B818D9D4240C4B23912"/>
            </w:placeholder>
            <w:showingPlcHdr/>
            <w:comboBox>
              <w:listItem w:value="Velg et element."/>
              <w:listItem w:displayText="Ingen effekt" w:value="ingen effekt"/>
              <w:listItem w:displayText="Moderate skader" w:value="Moderate skader"/>
              <w:listItem w:displayText="Moderate og alvorlige skader" w:value="Moderate og alvorlige skader"/>
              <w:listItem w:displayText="Alvorlige skader" w:value="Alvorlige skader"/>
            </w:comboBox>
          </w:sdtPr>
          <w:sdtContent>
            <w:tc>
              <w:tcPr>
                <w:tcW w:w="1088" w:type="dxa"/>
              </w:tcPr>
              <w:p w14:paraId="7A4A1CE9" w14:textId="77777777" w:rsidR="00467F78" w:rsidRPr="00AB7B7C" w:rsidRDefault="00467F78" w:rsidP="00973211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15226094"/>
            <w:placeholder>
              <w:docPart w:val="0D2154531B304766BE842C16E7F4C7E2"/>
            </w:placeholder>
            <w:showingPlcHdr/>
            <w:comboBox>
              <w:listItem w:displayText="Enkelt fisk" w:value="Enkelt fisk"/>
              <w:listItem w:displayText="Stor andel av fisken" w:value="Stor andel av fisken"/>
              <w:listItem w:displayText="Alle" w:value="Alle"/>
            </w:comboBox>
          </w:sdtPr>
          <w:sdtContent>
            <w:tc>
              <w:tcPr>
                <w:tcW w:w="970" w:type="dxa"/>
              </w:tcPr>
              <w:p w14:paraId="0843FE20" w14:textId="77777777" w:rsidR="00467F78" w:rsidRPr="00AB7B7C" w:rsidRDefault="00467F78" w:rsidP="00973211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Velg.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15226095"/>
            <w:placeholder>
              <w:docPart w:val="B85FE299F25E4592A626B71445FD3515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1694" w:type="dxa"/>
              </w:tcPr>
              <w:p w14:paraId="3378BF42" w14:textId="77777777" w:rsidR="00467F78" w:rsidRPr="00AB7B7C" w:rsidRDefault="00467F78" w:rsidP="00973211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15226096"/>
            <w:placeholder>
              <w:docPart w:val="1E169E480A1443F5973E832082ED2ADD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68" w:type="dxa"/>
              </w:tcPr>
              <w:p w14:paraId="3A4E1235" w14:textId="77777777" w:rsidR="00467F78" w:rsidRPr="00AB7B7C" w:rsidRDefault="00467F78" w:rsidP="00973211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15226097"/>
            <w:placeholder>
              <w:docPart w:val="F84A9140F76C4D7D956F0BF395D68B59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1548" w:type="dxa"/>
              </w:tcPr>
              <w:p w14:paraId="601D3CD1" w14:textId="77777777" w:rsidR="00467F78" w:rsidRPr="00AB7B7C" w:rsidRDefault="00467F78" w:rsidP="00973211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15226098"/>
            <w:placeholder>
              <w:docPart w:val="4E3744B99EE84D3B86A5266801EF62FD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63" w:type="dxa"/>
              </w:tcPr>
              <w:p w14:paraId="5CB2F54A" w14:textId="77777777" w:rsidR="00467F78" w:rsidRPr="00AB7B7C" w:rsidRDefault="00467F78" w:rsidP="00467F78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tr w:rsidR="00363F00" w:rsidRPr="00467F78" w14:paraId="1B82D636" w14:textId="77777777" w:rsidTr="002C7046">
        <w:tc>
          <w:tcPr>
            <w:tcW w:w="1641" w:type="dxa"/>
          </w:tcPr>
          <w:p w14:paraId="376D2360" w14:textId="77777777" w:rsidR="00363F00" w:rsidRPr="00AB7B7C" w:rsidRDefault="00363F00" w:rsidP="00973211">
            <w:pPr>
              <w:rPr>
                <w:b/>
                <w:lang w:val="nb-NO"/>
              </w:rPr>
            </w:pPr>
            <w:bookmarkStart w:id="0" w:name="_Hlk42160436"/>
            <w:r>
              <w:rPr>
                <w:b/>
                <w:lang w:val="nb-NO"/>
              </w:rPr>
              <w:t>Dødelighet</w:t>
            </w:r>
          </w:p>
        </w:tc>
        <w:sdt>
          <w:sdtPr>
            <w:rPr>
              <w:b/>
              <w:lang w:val="nb-NO"/>
            </w:rPr>
            <w:id w:val="15226120"/>
            <w:placeholder>
              <w:docPart w:val="DEA1B1F0F7844C7898300ED7648FACD4"/>
            </w:placeholder>
            <w:showingPlcHdr/>
            <w:comboBox>
              <w:listItem w:value="Velg et element."/>
              <w:listItem w:displayText="Ingen effekt" w:value="ingen effekt"/>
              <w:listItem w:displayText="Svært lav (&lt;1%)" w:value="Svært lav (&lt;1%)"/>
              <w:listItem w:displayText="Lav &lt;2%" w:value="Lav &lt;2%"/>
              <w:listItem w:displayText="Moderate (&lt;3%)" w:value="Moderate (&lt;3%)"/>
              <w:listItem w:displayText="Høy &gt;3%" w:value="Høy &gt;3%"/>
            </w:comboBox>
          </w:sdtPr>
          <w:sdtContent>
            <w:tc>
              <w:tcPr>
                <w:tcW w:w="1088" w:type="dxa"/>
              </w:tcPr>
              <w:p w14:paraId="70F2DBBC" w14:textId="77777777" w:rsidR="00363F00" w:rsidRPr="00AB7B7C" w:rsidRDefault="001B7410" w:rsidP="001B7410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15226121"/>
            <w:placeholder>
              <w:docPart w:val="E1A8EDF32596422BA75BBA12A25948EA"/>
            </w:placeholder>
            <w:showingPlcHdr/>
            <w:comboBox>
              <w:listItem w:displayText="Enkelt fisk" w:value="Enkelt fisk"/>
              <w:listItem w:displayText="Stor andel av fisken" w:value="Stor andel av fisken"/>
              <w:listItem w:displayText="Alle" w:value="Alle"/>
            </w:comboBox>
          </w:sdtPr>
          <w:sdtContent>
            <w:tc>
              <w:tcPr>
                <w:tcW w:w="970" w:type="dxa"/>
              </w:tcPr>
              <w:p w14:paraId="2FE4AE8A" w14:textId="77777777" w:rsidR="00363F00" w:rsidRPr="00AB7B7C" w:rsidRDefault="00363F00" w:rsidP="00973211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Velg.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15226122"/>
            <w:placeholder>
              <w:docPart w:val="7BF0382E08AE4B3AACADDAB1392E2700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1694" w:type="dxa"/>
              </w:tcPr>
              <w:p w14:paraId="7308A5B1" w14:textId="77777777" w:rsidR="00363F00" w:rsidRPr="00AB7B7C" w:rsidRDefault="00363F00" w:rsidP="00973211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15226123"/>
            <w:placeholder>
              <w:docPart w:val="B4D0E815F5A84CCE8DD4C7A5AD656419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68" w:type="dxa"/>
              </w:tcPr>
              <w:p w14:paraId="2DC97508" w14:textId="77777777" w:rsidR="00363F00" w:rsidRPr="00AB7B7C" w:rsidRDefault="00363F00" w:rsidP="00973211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15226124"/>
            <w:placeholder>
              <w:docPart w:val="8A083787F659499AA5EEE78E748289A1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1548" w:type="dxa"/>
              </w:tcPr>
              <w:p w14:paraId="249B85F4" w14:textId="77777777" w:rsidR="00363F00" w:rsidRPr="00AB7B7C" w:rsidRDefault="00363F00" w:rsidP="00973211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15226125"/>
            <w:placeholder>
              <w:docPart w:val="DE87A9AF65B345A8B0722C0663ACA369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63" w:type="dxa"/>
              </w:tcPr>
              <w:p w14:paraId="7D6EB781" w14:textId="77777777" w:rsidR="00363F00" w:rsidRPr="00AB7B7C" w:rsidRDefault="00363F00" w:rsidP="00973211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  <w:bookmarkEnd w:id="0"/>
      <w:tr w:rsidR="002C7046" w:rsidRPr="00467F78" w14:paraId="60A54125" w14:textId="77777777" w:rsidTr="002C7046">
        <w:tc>
          <w:tcPr>
            <w:tcW w:w="1641" w:type="dxa"/>
          </w:tcPr>
          <w:p w14:paraId="2B6A7BC2" w14:textId="1A24FAD3" w:rsidR="002C7046" w:rsidRDefault="002C7046" w:rsidP="002C7046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Annet</w:t>
            </w:r>
          </w:p>
        </w:tc>
        <w:sdt>
          <w:sdtPr>
            <w:rPr>
              <w:b/>
              <w:lang w:val="nb-NO"/>
            </w:rPr>
            <w:id w:val="-1288737495"/>
            <w:placeholder>
              <w:docPart w:val="355D346D23104921BDD84171A8553148"/>
            </w:placeholder>
            <w:showingPlcHdr/>
            <w:comboBox>
              <w:listItem w:value="Velg et element."/>
              <w:listItem w:displayText="Ingen effekt" w:value="ingen effekt"/>
              <w:listItem w:displayText="Svært lav (&lt;1%)" w:value="Svært lav (&lt;1%)"/>
              <w:listItem w:displayText="Lav &lt;2%" w:value="Lav &lt;2%"/>
              <w:listItem w:displayText="Moderate (&lt;3%)" w:value="Moderate (&lt;3%)"/>
              <w:listItem w:displayText="Høy &gt;3%" w:value="Høy &gt;3%"/>
            </w:comboBox>
          </w:sdtPr>
          <w:sdtContent>
            <w:tc>
              <w:tcPr>
                <w:tcW w:w="1088" w:type="dxa"/>
              </w:tcPr>
              <w:p w14:paraId="2F1A9A58" w14:textId="3F290BA4" w:rsidR="002C7046" w:rsidRDefault="002C7046" w:rsidP="002C7046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321783197"/>
            <w:placeholder>
              <w:docPart w:val="F9C436C7F30543329589167615C351DE"/>
            </w:placeholder>
            <w:showingPlcHdr/>
            <w:comboBox>
              <w:listItem w:displayText="Enkelt fisk" w:value="Enkelt fisk"/>
              <w:listItem w:displayText="Stor andel av fisken" w:value="Stor andel av fisken"/>
              <w:listItem w:displayText="Alle" w:value="Alle"/>
            </w:comboBox>
          </w:sdtPr>
          <w:sdtContent>
            <w:tc>
              <w:tcPr>
                <w:tcW w:w="970" w:type="dxa"/>
              </w:tcPr>
              <w:p w14:paraId="2A9FE5C8" w14:textId="4B785908" w:rsidR="002C7046" w:rsidRDefault="002C7046" w:rsidP="002C7046">
                <w:pPr>
                  <w:rPr>
                    <w:b/>
                    <w:color w:val="808080"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Velg.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-1470051033"/>
            <w:placeholder>
              <w:docPart w:val="FDE971A6B5F7401FA36F86E25039B628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1694" w:type="dxa"/>
              </w:tcPr>
              <w:p w14:paraId="533EEBE4" w14:textId="573C19AA" w:rsidR="002C7046" w:rsidRDefault="002C7046" w:rsidP="002C7046">
                <w:pPr>
                  <w:rPr>
                    <w:b/>
                    <w:color w:val="808080"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-1074652823"/>
            <w:placeholder>
              <w:docPart w:val="882F171EA534476CA3DE13875126DE30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68" w:type="dxa"/>
              </w:tcPr>
              <w:p w14:paraId="2FEC798C" w14:textId="11977808" w:rsidR="002C7046" w:rsidRDefault="002C7046" w:rsidP="002C7046">
                <w:pPr>
                  <w:rPr>
                    <w:b/>
                    <w:color w:val="808080"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470715270"/>
            <w:placeholder>
              <w:docPart w:val="318B4E7F33584294993A11E634BC2B93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1548" w:type="dxa"/>
              </w:tcPr>
              <w:p w14:paraId="1DFFC308" w14:textId="78F6A158" w:rsidR="002C7046" w:rsidRDefault="002C7046" w:rsidP="002C7046">
                <w:pPr>
                  <w:rPr>
                    <w:b/>
                    <w:color w:val="808080"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-192996984"/>
            <w:placeholder>
              <w:docPart w:val="2E802DF2B5D24A7083F811595B4394C5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63" w:type="dxa"/>
              </w:tcPr>
              <w:p w14:paraId="77E9D535" w14:textId="2ED3285B" w:rsidR="002C7046" w:rsidRDefault="002C7046" w:rsidP="002C7046">
                <w:pPr>
                  <w:rPr>
                    <w:b/>
                    <w:color w:val="808080"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</w:tbl>
    <w:p w14:paraId="0560A352" w14:textId="77777777" w:rsidR="00EA60AE" w:rsidRPr="00AB7B7C" w:rsidRDefault="00EA60AE" w:rsidP="00EA60AE">
      <w:pPr>
        <w:pStyle w:val="Overskrift2"/>
      </w:pPr>
    </w:p>
    <w:p w14:paraId="67664220" w14:textId="77777777" w:rsidR="00EA60AE" w:rsidRPr="00AB7B7C" w:rsidRDefault="00EA60AE" w:rsidP="00EA60AE">
      <w:pPr>
        <w:pStyle w:val="Overskrift2"/>
      </w:pPr>
      <w:r w:rsidRPr="00AB7B7C">
        <w:t>Helhetlig vurdering</w:t>
      </w:r>
    </w:p>
    <w:tbl>
      <w:tblPr>
        <w:tblStyle w:val="Tabellrutenett"/>
        <w:tblW w:w="92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78"/>
        <w:gridCol w:w="1048"/>
        <w:gridCol w:w="1701"/>
        <w:gridCol w:w="992"/>
        <w:gridCol w:w="1593"/>
        <w:gridCol w:w="1134"/>
      </w:tblGrid>
      <w:tr w:rsidR="00EA60AE" w:rsidRPr="00467F78" w14:paraId="3AD1EB28" w14:textId="77777777" w:rsidTr="00D016AA">
        <w:tc>
          <w:tcPr>
            <w:tcW w:w="1668" w:type="dxa"/>
          </w:tcPr>
          <w:p w14:paraId="5903AE73" w14:textId="77777777" w:rsidR="00EA60AE" w:rsidRPr="00AB7B7C" w:rsidRDefault="00EA60AE" w:rsidP="00D77997">
            <w:pPr>
              <w:rPr>
                <w:b/>
                <w:lang w:val="nb-NO"/>
              </w:rPr>
            </w:pPr>
          </w:p>
        </w:tc>
        <w:tc>
          <w:tcPr>
            <w:tcW w:w="1078" w:type="dxa"/>
          </w:tcPr>
          <w:p w14:paraId="7D485009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Effekt</w:t>
            </w:r>
          </w:p>
        </w:tc>
        <w:tc>
          <w:tcPr>
            <w:tcW w:w="1048" w:type="dxa"/>
          </w:tcPr>
          <w:p w14:paraId="5A335670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Tid</w:t>
            </w:r>
          </w:p>
        </w:tc>
        <w:tc>
          <w:tcPr>
            <w:tcW w:w="1701" w:type="dxa"/>
          </w:tcPr>
          <w:p w14:paraId="7E87F98D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Sannsynlighet</w:t>
            </w:r>
          </w:p>
        </w:tc>
        <w:tc>
          <w:tcPr>
            <w:tcW w:w="992" w:type="dxa"/>
          </w:tcPr>
          <w:p w14:paraId="417D8185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Tiltak</w:t>
            </w:r>
          </w:p>
        </w:tc>
        <w:tc>
          <w:tcPr>
            <w:tcW w:w="1593" w:type="dxa"/>
          </w:tcPr>
          <w:p w14:paraId="06DEA95B" w14:textId="22E469FC" w:rsidR="00EA60AE" w:rsidRPr="00AB7B7C" w:rsidRDefault="00EA60AE" w:rsidP="00D77997">
            <w:pPr>
              <w:rPr>
                <w:b/>
                <w:lang w:val="nb-NO"/>
              </w:rPr>
            </w:pPr>
            <w:proofErr w:type="spellStart"/>
            <w:r w:rsidRPr="00AB7B7C">
              <w:rPr>
                <w:b/>
                <w:lang w:val="nb-NO"/>
              </w:rPr>
              <w:t>Dokumen</w:t>
            </w:r>
            <w:r w:rsidR="00D016AA">
              <w:rPr>
                <w:b/>
                <w:lang w:val="nb-NO"/>
              </w:rPr>
              <w:t>-</w:t>
            </w:r>
            <w:r w:rsidRPr="00AB7B7C">
              <w:rPr>
                <w:b/>
                <w:lang w:val="nb-NO"/>
              </w:rPr>
              <w:t>tasjon</w:t>
            </w:r>
            <w:proofErr w:type="spellEnd"/>
          </w:p>
        </w:tc>
        <w:tc>
          <w:tcPr>
            <w:tcW w:w="1134" w:type="dxa"/>
          </w:tcPr>
          <w:p w14:paraId="2713B9F6" w14:textId="3C63378F" w:rsidR="00EA60AE" w:rsidRPr="00AB7B7C" w:rsidRDefault="00D016AA" w:rsidP="00D7799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Velferds-risiko</w:t>
            </w:r>
          </w:p>
        </w:tc>
      </w:tr>
      <w:tr w:rsidR="00EA60AE" w:rsidRPr="00467F78" w14:paraId="4301C8CA" w14:textId="77777777" w:rsidTr="00D016AA">
        <w:tc>
          <w:tcPr>
            <w:tcW w:w="1668" w:type="dxa"/>
          </w:tcPr>
          <w:p w14:paraId="223740BD" w14:textId="77777777" w:rsidR="00EA60AE" w:rsidRPr="00AB7B7C" w:rsidRDefault="00EA60AE" w:rsidP="00D77997">
            <w:pPr>
              <w:rPr>
                <w:b/>
                <w:lang w:val="nb-NO"/>
              </w:rPr>
            </w:pPr>
            <w:r w:rsidRPr="00AB7B7C">
              <w:rPr>
                <w:b/>
                <w:lang w:val="nb-NO"/>
              </w:rPr>
              <w:t>Velferd</w:t>
            </w:r>
          </w:p>
        </w:tc>
        <w:sdt>
          <w:sdtPr>
            <w:rPr>
              <w:b/>
              <w:lang w:val="nb-NO"/>
            </w:rPr>
            <w:id w:val="5507727"/>
            <w:placeholder>
              <w:docPart w:val="181875A4ABF14FB281663CCD6BDF9806"/>
            </w:placeholder>
            <w:showingPlcHdr/>
            <w:comboBox>
              <w:listItem w:displayText="Ikke relevant" w:value="Ikke relevant"/>
              <w:listItem w:displayText="Ukjent" w:value="Ukjent"/>
              <w:listItem w:displayText="Bedre" w:value="Bedre"/>
              <w:listItem w:displayText="Uendrete" w:value="uendret"/>
              <w:listItem w:displayText="Dårligere" w:value="dårligere"/>
            </w:comboBox>
          </w:sdtPr>
          <w:sdtContent>
            <w:tc>
              <w:tcPr>
                <w:tcW w:w="1078" w:type="dxa"/>
              </w:tcPr>
              <w:p w14:paraId="3CBB5905" w14:textId="77777777" w:rsidR="00EA60AE" w:rsidRPr="00AB7B7C" w:rsidRDefault="00467F78" w:rsidP="00467F78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28"/>
            <w:placeholder>
              <w:docPart w:val="CD996139305C47DCAC2194B7F47D3DCC"/>
            </w:placeholder>
            <w:showingPlcHdr/>
            <w:comboBox>
              <w:listItem w:displayText="Ikke relevant" w:value="ikke relevant"/>
              <w:listItem w:displayText="Kortvarig" w:value="kortvarig"/>
              <w:listItem w:displayText="Langvarig" w:value="langvarig"/>
              <w:listItem w:displayText="Periodisk" w:value="periodisk"/>
            </w:comboBox>
          </w:sdtPr>
          <w:sdtContent>
            <w:tc>
              <w:tcPr>
                <w:tcW w:w="1048" w:type="dxa"/>
              </w:tcPr>
              <w:p w14:paraId="7A52DDCB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29"/>
            <w:placeholder>
              <w:docPart w:val="7E8EDD5D2CE34411B72B4AAB3FE9DE0C"/>
            </w:placeholder>
            <w:showingPlcHdr/>
            <w:comboBox>
              <w:listItem w:displayText="Alltid" w:value="Alltid"/>
              <w:listItem w:displayText="Normalt" w:value="normalt"/>
              <w:listItem w:displayText="Noen ganger" w:value="noen ganger"/>
              <w:listItem w:displayText="Untaksvis" w:value="untaksvis"/>
              <w:listItem w:displayText="Aldri" w:value="aldri"/>
            </w:comboBox>
          </w:sdtPr>
          <w:sdtContent>
            <w:tc>
              <w:tcPr>
                <w:tcW w:w="1701" w:type="dxa"/>
              </w:tcPr>
              <w:p w14:paraId="5813B1CD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30"/>
            <w:placeholder>
              <w:docPart w:val="6DD1727FF2384DD8A6E343982FA07A52"/>
            </w:placeholder>
            <w:showingPlcHdr/>
            <w:comboBox>
              <w:listItem w:value="Velg et element."/>
              <w:listItem w:displayText="Ja" w:value="Ja"/>
              <w:listItem w:displayText="Delvis" w:value="Delvis"/>
              <w:listItem w:displayText="Nei" w:value="Nei"/>
            </w:comboBox>
          </w:sdtPr>
          <w:sdtContent>
            <w:tc>
              <w:tcPr>
                <w:tcW w:w="992" w:type="dxa"/>
              </w:tcPr>
              <w:p w14:paraId="0698E576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31"/>
            <w:placeholder>
              <w:docPart w:val="F8F0F1E811674CCAA49F41710F090557"/>
            </w:placeholder>
            <w:showingPlcHdr/>
            <w:comboBox>
              <w:listItem w:displayText="Ingen" w:value="Ingen"/>
              <w:listItem w:displayText="Ikke tilstrekkelig" w:value="Ikke tilstrekkelig"/>
              <w:listItem w:displayText="Tilstrekkelig" w:value="Tilstrekkelig"/>
            </w:comboBox>
          </w:sdtPr>
          <w:sdtContent>
            <w:tc>
              <w:tcPr>
                <w:tcW w:w="1593" w:type="dxa"/>
              </w:tcPr>
              <w:p w14:paraId="32A78721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  <w:sdt>
          <w:sdtPr>
            <w:rPr>
              <w:b/>
              <w:color w:val="808080"/>
              <w:lang w:val="nb-NO"/>
            </w:rPr>
            <w:id w:val="5507732"/>
            <w:placeholder>
              <w:docPart w:val="2B3E92087461423EB04897F091974531"/>
            </w:placeholder>
            <w:showingPlcHdr/>
            <w:comboBox>
              <w:listItem w:displayText="Rødt" w:value="Rødt"/>
              <w:listItem w:displayText="Orange" w:value="Orange"/>
              <w:listItem w:displayText="Gult" w:value="Gult"/>
              <w:listItem w:displayText="Grønt" w:value="Grønt"/>
            </w:comboBox>
          </w:sdtPr>
          <w:sdtContent>
            <w:tc>
              <w:tcPr>
                <w:tcW w:w="1134" w:type="dxa"/>
              </w:tcPr>
              <w:p w14:paraId="5FF7DDB8" w14:textId="77777777" w:rsidR="00EA60AE" w:rsidRPr="00AB7B7C" w:rsidRDefault="00EA60AE" w:rsidP="00D77997">
                <w:pPr>
                  <w:rPr>
                    <w:b/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Velg</w:t>
                </w:r>
              </w:p>
            </w:tc>
          </w:sdtContent>
        </w:sdt>
      </w:tr>
    </w:tbl>
    <w:p w14:paraId="3680CB45" w14:textId="77777777" w:rsidR="00EA60AE" w:rsidRPr="00AB7B7C" w:rsidRDefault="00EA60AE" w:rsidP="00EA60AE">
      <w:pPr>
        <w:rPr>
          <w:lang w:val="nb-NO"/>
        </w:rPr>
      </w:pPr>
    </w:p>
    <w:p w14:paraId="0602E066" w14:textId="77777777" w:rsidR="00EA60AE" w:rsidRDefault="00EA60AE" w:rsidP="00EA60AE">
      <w:pPr>
        <w:spacing w:line="240" w:lineRule="auto"/>
        <w:jc w:val="left"/>
        <w:rPr>
          <w:lang w:val="nb-NO"/>
        </w:rPr>
      </w:pPr>
    </w:p>
    <w:p w14:paraId="376763B9" w14:textId="77777777" w:rsidR="00EA60AE" w:rsidRPr="00AB7B7C" w:rsidRDefault="00EA60AE" w:rsidP="00EA60AE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06"/>
        <w:gridCol w:w="6861"/>
      </w:tblGrid>
      <w:tr w:rsidR="00EA60AE" w:rsidRPr="00001BA7" w14:paraId="0C325DBA" w14:textId="77777777" w:rsidTr="00D77997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92AA" w14:textId="77777777" w:rsidR="00EA60AE" w:rsidRPr="00AB7B7C" w:rsidRDefault="00EA60AE" w:rsidP="00D77997">
            <w:pPr>
              <w:jc w:val="left"/>
              <w:rPr>
                <w:b/>
                <w:lang w:val="nb-NO"/>
              </w:rPr>
            </w:pPr>
            <w:r>
              <w:rPr>
                <w:b/>
                <w:lang w:val="nb-NO"/>
              </w:rPr>
              <w:t>Vurdert av</w:t>
            </w:r>
          </w:p>
        </w:tc>
        <w:sdt>
          <w:sdtPr>
            <w:rPr>
              <w:lang w:val="nb-NO"/>
            </w:rPr>
            <w:alias w:val="Teknologinavn"/>
            <w:tag w:val="Teknologinavn"/>
            <w:id w:val="5507733"/>
            <w:placeholder>
              <w:docPart w:val="8F24214ED43C4CACB08207C4D6FC2317"/>
            </w:placeholder>
            <w:showingPlcHdr/>
          </w:sdtPr>
          <w:sdtContent>
            <w:tc>
              <w:tcPr>
                <w:tcW w:w="6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2C5129" w14:textId="77777777" w:rsidR="00EA60AE" w:rsidRPr="00AB7B7C" w:rsidRDefault="00EA60AE" w:rsidP="00CD7D97">
                <w:pPr>
                  <w:rPr>
                    <w:lang w:val="nb-NO"/>
                  </w:rPr>
                </w:pPr>
                <w:r w:rsidRPr="00AB7B7C">
                  <w:rPr>
                    <w:rStyle w:val="Plassholdertekst"/>
                    <w:lang w:val="nb-NO"/>
                  </w:rPr>
                  <w:t>Kli</w:t>
                </w:r>
                <w:r w:rsidR="00CD7D97">
                  <w:rPr>
                    <w:rStyle w:val="Plassholdertekst"/>
                    <w:lang w:val="nb-NO"/>
                  </w:rPr>
                  <w:t>kk her for å skrive inn navn/ navnene på de som har vurdert velferdsbeskrivelsen.</w:t>
                </w:r>
                <w:r w:rsidRPr="00AB7B7C">
                  <w:rPr>
                    <w:rStyle w:val="Plassholdertekst"/>
                    <w:lang w:val="nb-NO"/>
                  </w:rPr>
                  <w:t xml:space="preserve">                             </w:t>
                </w:r>
              </w:p>
            </w:tc>
          </w:sdtContent>
        </w:sdt>
      </w:tr>
    </w:tbl>
    <w:p w14:paraId="03425528" w14:textId="77777777" w:rsidR="00EA60AE" w:rsidRPr="00D77997" w:rsidRDefault="00EA60AE" w:rsidP="00CD7D97">
      <w:pPr>
        <w:rPr>
          <w:lang w:val="nb-NO"/>
        </w:rPr>
      </w:pPr>
    </w:p>
    <w:sectPr w:rsidR="00EA60AE" w:rsidRPr="00D77997" w:rsidSect="00E824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32231" w14:textId="77777777" w:rsidR="00F87D1E" w:rsidRDefault="00F87D1E" w:rsidP="00972755">
      <w:pPr>
        <w:spacing w:line="240" w:lineRule="auto"/>
      </w:pPr>
      <w:r>
        <w:separator/>
      </w:r>
    </w:p>
  </w:endnote>
  <w:endnote w:type="continuationSeparator" w:id="0">
    <w:p w14:paraId="41E79CC0" w14:textId="77777777" w:rsidR="00F87D1E" w:rsidRDefault="00F87D1E" w:rsidP="00972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04892"/>
      <w:docPartObj>
        <w:docPartGallery w:val="Page Numbers (Bottom of Page)"/>
        <w:docPartUnique/>
      </w:docPartObj>
    </w:sdtPr>
    <w:sdtContent>
      <w:p w14:paraId="62B0CEE0" w14:textId="77777777" w:rsidR="00F87D1E" w:rsidRDefault="00F87D1E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3FD51B3" w14:textId="77777777" w:rsidR="00F87D1E" w:rsidRDefault="00F87D1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A6D4E" w14:textId="77777777" w:rsidR="00F87D1E" w:rsidRDefault="00F87D1E" w:rsidP="00972755">
      <w:pPr>
        <w:spacing w:line="240" w:lineRule="auto"/>
      </w:pPr>
      <w:r>
        <w:separator/>
      </w:r>
    </w:p>
  </w:footnote>
  <w:footnote w:type="continuationSeparator" w:id="0">
    <w:p w14:paraId="02E3C069" w14:textId="77777777" w:rsidR="00F87D1E" w:rsidRDefault="00F87D1E" w:rsidP="00972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3DCBB" w14:textId="71BCEE0D" w:rsidR="00F87D1E" w:rsidRDefault="00F87D1E" w:rsidP="008A3557">
    <w:pPr>
      <w:pStyle w:val="Topptekst"/>
      <w:pBdr>
        <w:bottom w:val="single" w:sz="4" w:space="1" w:color="auto"/>
      </w:pBdr>
      <w:rPr>
        <w:rFonts w:asciiTheme="majorHAnsi" w:eastAsiaTheme="majorEastAsia" w:hAnsiTheme="majorHAnsi" w:cstheme="majorBidi"/>
        <w:color w:val="4F81BD" w:themeColor="accent1"/>
        <w:sz w:val="22"/>
        <w:lang w:val="nb-NO"/>
      </w:rPr>
    </w:pPr>
    <w:sdt>
      <w:sdtPr>
        <w:rPr>
          <w:rFonts w:asciiTheme="majorHAnsi" w:eastAsiaTheme="majorEastAsia" w:hAnsiTheme="majorHAnsi" w:cstheme="majorBidi"/>
          <w:color w:val="4F81BD" w:themeColor="accent1"/>
          <w:sz w:val="22"/>
          <w:lang w:val="nb-NO"/>
        </w:rPr>
        <w:alias w:val="Tittel"/>
        <w:id w:val="78404852"/>
        <w:placeholder>
          <w:docPart w:val="67C060A6B9BE4E92BD2FB18446A4719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A3557">
          <w:rPr>
            <w:rFonts w:asciiTheme="majorHAnsi" w:eastAsiaTheme="majorEastAsia" w:hAnsiTheme="majorHAnsi" w:cstheme="majorBidi"/>
            <w:color w:val="4F81BD" w:themeColor="accent1"/>
            <w:sz w:val="22"/>
            <w:lang w:val="nb-NO"/>
          </w:rPr>
          <w:t>Skjema for velferdsvurdering av ny teknologi i oppdrett – Havforskningsinstituttet</w:t>
        </w:r>
      </w:sdtContent>
    </w:sdt>
    <w:r w:rsidRPr="008A3557">
      <w:rPr>
        <w:rFonts w:asciiTheme="majorHAnsi" w:eastAsiaTheme="majorEastAsia" w:hAnsiTheme="majorHAnsi" w:cstheme="majorBidi"/>
        <w:color w:val="4F81BD" w:themeColor="accent1"/>
        <w:sz w:val="22"/>
        <w:lang w:val="nb-NO"/>
      </w:rPr>
      <w:t xml:space="preserve"> mai 2020</w:t>
    </w:r>
    <w:r w:rsidRPr="008A3557">
      <w:rPr>
        <w:rFonts w:asciiTheme="majorHAnsi" w:eastAsiaTheme="majorEastAsia" w:hAnsiTheme="majorHAnsi" w:cstheme="majorBidi"/>
        <w:color w:val="4F81BD" w:themeColor="accent1"/>
        <w:sz w:val="22"/>
        <w:lang w:val="nb-NO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B7"/>
    <w:rsid w:val="00001BA7"/>
    <w:rsid w:val="00044647"/>
    <w:rsid w:val="00052BBD"/>
    <w:rsid w:val="00067DF8"/>
    <w:rsid w:val="00070D33"/>
    <w:rsid w:val="00075B3B"/>
    <w:rsid w:val="000912B9"/>
    <w:rsid w:val="000B4FC5"/>
    <w:rsid w:val="000E1CCC"/>
    <w:rsid w:val="000E2466"/>
    <w:rsid w:val="000E7A82"/>
    <w:rsid w:val="00136D67"/>
    <w:rsid w:val="001379C4"/>
    <w:rsid w:val="00154FBB"/>
    <w:rsid w:val="001B7410"/>
    <w:rsid w:val="001B7AD9"/>
    <w:rsid w:val="001C0F89"/>
    <w:rsid w:val="001D7FEC"/>
    <w:rsid w:val="00231EC8"/>
    <w:rsid w:val="002402B3"/>
    <w:rsid w:val="00273275"/>
    <w:rsid w:val="00273F04"/>
    <w:rsid w:val="0028738E"/>
    <w:rsid w:val="002C7046"/>
    <w:rsid w:val="002D5D2E"/>
    <w:rsid w:val="002E6AA2"/>
    <w:rsid w:val="00316B7C"/>
    <w:rsid w:val="003436B3"/>
    <w:rsid w:val="003469D8"/>
    <w:rsid w:val="00363751"/>
    <w:rsid w:val="00363F00"/>
    <w:rsid w:val="003A3CA0"/>
    <w:rsid w:val="003D07B7"/>
    <w:rsid w:val="003E1BF8"/>
    <w:rsid w:val="004021E1"/>
    <w:rsid w:val="00405E10"/>
    <w:rsid w:val="00412FE8"/>
    <w:rsid w:val="00467F78"/>
    <w:rsid w:val="00487320"/>
    <w:rsid w:val="004A1ACC"/>
    <w:rsid w:val="004A2C3D"/>
    <w:rsid w:val="005175F4"/>
    <w:rsid w:val="00563E3E"/>
    <w:rsid w:val="00572780"/>
    <w:rsid w:val="00573419"/>
    <w:rsid w:val="0058204D"/>
    <w:rsid w:val="005E0051"/>
    <w:rsid w:val="005E5240"/>
    <w:rsid w:val="005F4ABD"/>
    <w:rsid w:val="005F56A4"/>
    <w:rsid w:val="0065253D"/>
    <w:rsid w:val="00654B8B"/>
    <w:rsid w:val="00673AAA"/>
    <w:rsid w:val="006F45BD"/>
    <w:rsid w:val="007003BC"/>
    <w:rsid w:val="00720F8D"/>
    <w:rsid w:val="00726CFE"/>
    <w:rsid w:val="00745A8E"/>
    <w:rsid w:val="00773BB6"/>
    <w:rsid w:val="007C2822"/>
    <w:rsid w:val="008048BB"/>
    <w:rsid w:val="00812AA9"/>
    <w:rsid w:val="00823B07"/>
    <w:rsid w:val="0083241E"/>
    <w:rsid w:val="00837274"/>
    <w:rsid w:val="00843C4C"/>
    <w:rsid w:val="00855DC9"/>
    <w:rsid w:val="00875A29"/>
    <w:rsid w:val="00882805"/>
    <w:rsid w:val="00883D02"/>
    <w:rsid w:val="00886D9B"/>
    <w:rsid w:val="008A3557"/>
    <w:rsid w:val="008D78F3"/>
    <w:rsid w:val="008E0606"/>
    <w:rsid w:val="00904367"/>
    <w:rsid w:val="00952536"/>
    <w:rsid w:val="00966964"/>
    <w:rsid w:val="00972755"/>
    <w:rsid w:val="00973211"/>
    <w:rsid w:val="009B6F99"/>
    <w:rsid w:val="009C5AF6"/>
    <w:rsid w:val="00A15208"/>
    <w:rsid w:val="00A408B7"/>
    <w:rsid w:val="00A74C42"/>
    <w:rsid w:val="00AB7B7C"/>
    <w:rsid w:val="00AF0402"/>
    <w:rsid w:val="00B212E3"/>
    <w:rsid w:val="00B23D77"/>
    <w:rsid w:val="00B3407B"/>
    <w:rsid w:val="00B635EE"/>
    <w:rsid w:val="00B71EB6"/>
    <w:rsid w:val="00B74AED"/>
    <w:rsid w:val="00BB507C"/>
    <w:rsid w:val="00BE03CB"/>
    <w:rsid w:val="00BE24CB"/>
    <w:rsid w:val="00BF02B0"/>
    <w:rsid w:val="00C032D5"/>
    <w:rsid w:val="00C13940"/>
    <w:rsid w:val="00C14EDA"/>
    <w:rsid w:val="00C22BC3"/>
    <w:rsid w:val="00C26301"/>
    <w:rsid w:val="00C74E41"/>
    <w:rsid w:val="00C8078F"/>
    <w:rsid w:val="00C9427B"/>
    <w:rsid w:val="00CB12D0"/>
    <w:rsid w:val="00CD7D97"/>
    <w:rsid w:val="00CF2C2E"/>
    <w:rsid w:val="00D016AA"/>
    <w:rsid w:val="00D15614"/>
    <w:rsid w:val="00D64110"/>
    <w:rsid w:val="00D77997"/>
    <w:rsid w:val="00D77F34"/>
    <w:rsid w:val="00D82582"/>
    <w:rsid w:val="00D82C9B"/>
    <w:rsid w:val="00D94192"/>
    <w:rsid w:val="00DC1C79"/>
    <w:rsid w:val="00DD5304"/>
    <w:rsid w:val="00DD5E20"/>
    <w:rsid w:val="00E12D1A"/>
    <w:rsid w:val="00E32E83"/>
    <w:rsid w:val="00E53EDA"/>
    <w:rsid w:val="00E57FED"/>
    <w:rsid w:val="00E60434"/>
    <w:rsid w:val="00E8247E"/>
    <w:rsid w:val="00EA60AE"/>
    <w:rsid w:val="00EB39A3"/>
    <w:rsid w:val="00F045B9"/>
    <w:rsid w:val="00F36FC1"/>
    <w:rsid w:val="00F53788"/>
    <w:rsid w:val="00F87D1E"/>
    <w:rsid w:val="00FC4A14"/>
    <w:rsid w:val="00FF0924"/>
    <w:rsid w:val="00FF1394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CC2C8"/>
  <w15:docId w15:val="{7E172E69-A282-41BA-8608-7069EF55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CC"/>
    <w:pPr>
      <w:spacing w:line="276" w:lineRule="auto"/>
      <w:jc w:val="both"/>
    </w:pPr>
    <w:rPr>
      <w:rFonts w:ascii="Times New Roman" w:hAnsi="Times New Roman"/>
      <w:sz w:val="24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5E20"/>
    <w:pPr>
      <w:keepNext/>
      <w:spacing w:after="240"/>
      <w:jc w:val="left"/>
      <w:outlineLvl w:val="0"/>
    </w:pPr>
    <w:rPr>
      <w:b/>
      <w:bCs/>
      <w:sz w:val="28"/>
      <w:szCs w:val="32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204D"/>
    <w:pPr>
      <w:keepNext/>
      <w:spacing w:after="120"/>
      <w:jc w:val="left"/>
      <w:outlineLvl w:val="1"/>
    </w:pPr>
    <w:rPr>
      <w:b/>
      <w:bCs/>
      <w:iCs/>
      <w:szCs w:val="28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E1CCC"/>
    <w:pPr>
      <w:keepNext/>
      <w:spacing w:after="60"/>
      <w:jc w:val="left"/>
      <w:outlineLvl w:val="2"/>
    </w:pPr>
    <w:rPr>
      <w:rFonts w:eastAsia="Times New Roman"/>
      <w:b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E1CCC"/>
    <w:pPr>
      <w:spacing w:after="60"/>
      <w:jc w:val="left"/>
      <w:outlineLvl w:val="3"/>
    </w:pPr>
    <w:rPr>
      <w:rFonts w:eastAsia="Times New Roman"/>
      <w:iCs/>
      <w:szCs w:val="24"/>
      <w:u w:val="single"/>
      <w:lang w:val="en-US" w:eastAsia="en-US"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DD5E20"/>
    <w:rPr>
      <w:rFonts w:ascii="Times New Roman" w:hAnsi="Times New Roman"/>
      <w:b/>
      <w:bCs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8204D"/>
    <w:rPr>
      <w:rFonts w:ascii="Times New Roman" w:hAnsi="Times New Roman"/>
      <w:b/>
      <w:bCs/>
      <w:iCs/>
      <w:sz w:val="24"/>
      <w:szCs w:val="28"/>
    </w:rPr>
  </w:style>
  <w:style w:type="character" w:customStyle="1" w:styleId="Overskrift3Tegn">
    <w:name w:val="Overskrift 3 Tegn"/>
    <w:link w:val="Overskrift3"/>
    <w:uiPriority w:val="9"/>
    <w:rsid w:val="000E1CCC"/>
    <w:rPr>
      <w:rFonts w:ascii="Times New Roman" w:eastAsia="Times New Roman" w:hAnsi="Times New Roman" w:cs="Times New Roman"/>
      <w:b/>
      <w:bCs/>
      <w:sz w:val="24"/>
      <w:szCs w:val="26"/>
      <w:lang w:eastAsia="nb-NO"/>
    </w:rPr>
  </w:style>
  <w:style w:type="character" w:customStyle="1" w:styleId="Overskrift4Tegn">
    <w:name w:val="Overskrift 4 Tegn"/>
    <w:link w:val="Overskrift4"/>
    <w:uiPriority w:val="9"/>
    <w:rsid w:val="000E1CCC"/>
    <w:rPr>
      <w:rFonts w:ascii="Times New Roman" w:eastAsia="Times New Roman" w:hAnsi="Times New Roman" w:cs="Times New Roman"/>
      <w:iCs/>
      <w:sz w:val="24"/>
      <w:szCs w:val="24"/>
      <w:u w:val="single"/>
      <w:lang w:val="en-US" w:bidi="en-US"/>
    </w:rPr>
  </w:style>
  <w:style w:type="paragraph" w:customStyle="1" w:styleId="figur">
    <w:name w:val="figur"/>
    <w:basedOn w:val="Normal"/>
    <w:qFormat/>
    <w:rsid w:val="000E1CCC"/>
    <w:pPr>
      <w:spacing w:before="120" w:line="240" w:lineRule="auto"/>
      <w:jc w:val="left"/>
    </w:pPr>
    <w:rPr>
      <w:sz w:val="20"/>
    </w:rPr>
  </w:style>
  <w:style w:type="paragraph" w:customStyle="1" w:styleId="ref">
    <w:name w:val="ref"/>
    <w:basedOn w:val="Normal"/>
    <w:autoRedefine/>
    <w:qFormat/>
    <w:rsid w:val="000E1CCC"/>
    <w:pPr>
      <w:spacing w:line="240" w:lineRule="auto"/>
      <w:ind w:left="709" w:hanging="709"/>
      <w:jc w:val="left"/>
    </w:pPr>
    <w:rPr>
      <w:sz w:val="20"/>
    </w:rPr>
  </w:style>
  <w:style w:type="paragraph" w:customStyle="1" w:styleId="Tabell">
    <w:name w:val="Tabell"/>
    <w:basedOn w:val="figur"/>
    <w:qFormat/>
    <w:rsid w:val="000E1CCC"/>
    <w:pPr>
      <w:spacing w:before="0" w:after="120"/>
    </w:pPr>
  </w:style>
  <w:style w:type="paragraph" w:styleId="Topptekst">
    <w:name w:val="header"/>
    <w:basedOn w:val="Normal"/>
    <w:link w:val="TopptekstTegn"/>
    <w:uiPriority w:val="99"/>
    <w:unhideWhenUsed/>
    <w:rsid w:val="0097275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72755"/>
    <w:rPr>
      <w:rFonts w:ascii="Times New Roman" w:hAnsi="Times New Roman"/>
      <w:sz w:val="24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97275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2755"/>
    <w:rPr>
      <w:rFonts w:ascii="Times New Roman" w:hAnsi="Times New Roman"/>
      <w:sz w:val="24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2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2BC3"/>
    <w:rPr>
      <w:rFonts w:ascii="Tahoma" w:hAnsi="Tahoma" w:cs="Tahoma"/>
      <w:sz w:val="16"/>
      <w:szCs w:val="16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E60434"/>
    <w:rPr>
      <w:color w:val="808080"/>
    </w:rPr>
  </w:style>
  <w:style w:type="table" w:styleId="Tabellrutenett">
    <w:name w:val="Table Grid"/>
    <w:basedOn w:val="Vanligtabell"/>
    <w:uiPriority w:val="59"/>
    <w:rsid w:val="00E6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8372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7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16B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16B7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16B7C"/>
    <w:rPr>
      <w:rFonts w:ascii="Times New Roman" w:hAnsi="Times New Roman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16B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16B7C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ek\AppData\Local\Microsoft\Windows\Temporary%20Internet%20Files\Content.Outlook\BQ4WHH8Y\Standardisert%20skjema%20v0%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AAA002D33E4F77A5707D10C3BA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EB5E-13AE-425A-9274-C3B076E4583A}"/>
      </w:docPartPr>
      <w:docPartBody>
        <w:p w:rsidR="006E3CAA" w:rsidRDefault="006E3CAA" w:rsidP="006E3CAA">
          <w:pPr>
            <w:pStyle w:val="5DAAA002D33E4F77A5707D10C3BAD5DA4"/>
          </w:pPr>
          <w:r w:rsidRPr="00AB7B7C">
            <w:rPr>
              <w:rStyle w:val="Plassholdertekst"/>
              <w:lang w:val="nb-NO"/>
            </w:rPr>
            <w:t xml:space="preserve">Klikk her for å skrive inn navn på </w:t>
          </w:r>
          <w:r>
            <w:rPr>
              <w:rStyle w:val="Plassholdertekst"/>
              <w:lang w:val="nb-NO"/>
            </w:rPr>
            <w:t>utvikler</w:t>
          </w:r>
          <w:r w:rsidRPr="00AB7B7C">
            <w:rPr>
              <w:rStyle w:val="Plassholdertekst"/>
              <w:lang w:val="nb-NO"/>
            </w:rPr>
            <w:t xml:space="preserve">                            </w:t>
          </w:r>
        </w:p>
      </w:docPartBody>
    </w:docPart>
    <w:docPart>
      <w:docPartPr>
        <w:name w:val="1736765C3F37498EA01844409B32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D1A1-98E0-4562-A338-B5CF14188783}"/>
      </w:docPartPr>
      <w:docPartBody>
        <w:p w:rsidR="006E3CAA" w:rsidRDefault="006E3CAA" w:rsidP="006E3CAA">
          <w:pPr>
            <w:pStyle w:val="1736765C3F37498EA01844409B32E3634"/>
          </w:pPr>
          <w:r w:rsidRPr="00AB7B7C">
            <w:rPr>
              <w:rStyle w:val="Plassholdertekst"/>
              <w:lang w:val="nb-NO"/>
            </w:rPr>
            <w:t xml:space="preserve">Klikk her for å skrive inn navn på ny teknologi                             </w:t>
          </w:r>
        </w:p>
      </w:docPartBody>
    </w:docPart>
    <w:docPart>
      <w:docPartPr>
        <w:name w:val="A2860F8364F645D098FECB9F0C23C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2DE0E-55B6-4CD2-8115-0BF0E8BA8F8F}"/>
      </w:docPartPr>
      <w:docPartBody>
        <w:p w:rsidR="006E3CAA" w:rsidRDefault="006E3CAA" w:rsidP="006E3CAA">
          <w:pPr>
            <w:pStyle w:val="A2860F8364F645D098FECB9F0C23CDA34"/>
          </w:pPr>
          <w:r w:rsidRPr="00AB7B7C">
            <w:rPr>
              <w:rStyle w:val="Plassholdertekst"/>
              <w:lang w:val="nb-NO"/>
            </w:rPr>
            <w:t>Klikk her for å skrive inn formålet med den nye teknologien.</w:t>
          </w:r>
        </w:p>
      </w:docPartBody>
    </w:docPart>
    <w:docPart>
      <w:docPartPr>
        <w:name w:val="9A44F00DCC7C44D39CDF63346ECA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B3389-AA5E-4674-ACB5-2D2B0EC6921A}"/>
      </w:docPartPr>
      <w:docPartBody>
        <w:p w:rsidR="006E3CAA" w:rsidRDefault="006E3CAA" w:rsidP="006E3CAA">
          <w:pPr>
            <w:pStyle w:val="9A44F00DCC7C44D39CDF63346ECA00894"/>
          </w:pPr>
          <w:r w:rsidRPr="00AB7B7C">
            <w:rPr>
              <w:rStyle w:val="Plassholdertekst"/>
              <w:lang w:val="nb-NO"/>
            </w:rPr>
            <w:t>Klikk her for å velge anvendelsesperiode.</w:t>
          </w:r>
        </w:p>
      </w:docPartBody>
    </w:docPart>
    <w:docPart>
      <w:docPartPr>
        <w:name w:val="9466728918ED4A0EAF90D2C10E4D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9EF0-4599-44EC-86A1-6EEF675FEE72}"/>
      </w:docPartPr>
      <w:docPartBody>
        <w:p w:rsidR="006E3CAA" w:rsidRDefault="006E3CAA" w:rsidP="006E3CAA">
          <w:pPr>
            <w:pStyle w:val="9466728918ED4A0EAF90D2C10E4D7A834"/>
          </w:pPr>
          <w:r w:rsidRPr="00AB7B7C">
            <w:rPr>
              <w:rStyle w:val="Plassholdertekst"/>
              <w:lang w:val="nb-NO"/>
            </w:rPr>
            <w:t>Klikk her for å skrive inn en kort beskrivelse av teknologien.</w:t>
          </w:r>
        </w:p>
      </w:docPartBody>
    </w:docPart>
    <w:docPart>
      <w:docPartPr>
        <w:name w:val="2EC75AB764294C6994AF7DC0FE240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CB82-5616-4AF8-AC9F-A8FA509131B8}"/>
      </w:docPartPr>
      <w:docPartBody>
        <w:p w:rsidR="006E3CAA" w:rsidRDefault="006E3CAA" w:rsidP="006E3CAA">
          <w:pPr>
            <w:pStyle w:val="2EC75AB764294C6994AF7DC0FE240F724"/>
          </w:pPr>
          <w:r w:rsidRPr="00AB7B7C">
            <w:rPr>
              <w:rStyle w:val="Plassholdertekst"/>
              <w:lang w:val="nb-NO"/>
            </w:rPr>
            <w:t>Klikk her for å skrive opplysninger om art, livsstadier og produksjonsformer dette skjemaet gjelder for.</w:t>
          </w:r>
        </w:p>
      </w:docPartBody>
    </w:docPart>
    <w:docPart>
      <w:docPartPr>
        <w:name w:val="EF8E0FA62ED742ACBC9260731C2F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8078-B7E9-4DBF-A6EA-06AF6CBD8B54}"/>
      </w:docPartPr>
      <w:docPartBody>
        <w:p w:rsidR="006E3CAA" w:rsidRDefault="006E3CAA" w:rsidP="006E3CAA">
          <w:pPr>
            <w:pStyle w:val="EF8E0FA62ED742ACBC9260731C2F50CF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AE1E0CEC51344E4E936864594B1B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A137-81F2-4B71-BCF5-42200BD272E5}"/>
      </w:docPartPr>
      <w:docPartBody>
        <w:p w:rsidR="006E3CAA" w:rsidRDefault="006E3CAA" w:rsidP="006E3CAA">
          <w:pPr>
            <w:pStyle w:val="AE1E0CEC51344E4E936864594B1BDA68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DF70779A65E44B4792BF5FBCAF06B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F3A0-6A74-44A8-868A-F0B3A2A2FA4A}"/>
      </w:docPartPr>
      <w:docPartBody>
        <w:p w:rsidR="006E3CAA" w:rsidRDefault="006E3CAA" w:rsidP="006E3CAA">
          <w:pPr>
            <w:pStyle w:val="DF70779A65E44B4792BF5FBCAF06BC90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D4458102ABFD4EBCAF66C3A7C80FF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3E1E1-6D53-47C2-B7EE-5F7700BFBB61}"/>
      </w:docPartPr>
      <w:docPartBody>
        <w:p w:rsidR="006E3CAA" w:rsidRDefault="006E3CAA" w:rsidP="006E3CAA">
          <w:pPr>
            <w:pStyle w:val="D4458102ABFD4EBCAF66C3A7C80FFEE6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16441B0151E14CA8823A288BE22D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74C09-40AE-4E8F-BCF3-A1E50C96426E}"/>
      </w:docPartPr>
      <w:docPartBody>
        <w:p w:rsidR="006E3CAA" w:rsidRDefault="006E3CAA" w:rsidP="006E3CAA">
          <w:pPr>
            <w:pStyle w:val="16441B0151E14CA8823A288BE22D7BCB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2BD6F250CB51477E999DA9D7D254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97D96-7C19-47E0-B1B1-1BF9432870B5}"/>
      </w:docPartPr>
      <w:docPartBody>
        <w:p w:rsidR="006E3CAA" w:rsidRDefault="006E3CAA" w:rsidP="006E3CAA">
          <w:pPr>
            <w:pStyle w:val="2BD6F250CB51477E999DA9D7D25402CA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BFD75B59C26A4CC494B36B21B1312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9DFF-0565-4723-9135-31B14E929F59}"/>
      </w:docPartPr>
      <w:docPartBody>
        <w:p w:rsidR="006E3CAA" w:rsidRDefault="006E3CAA" w:rsidP="006E3CAA">
          <w:pPr>
            <w:pStyle w:val="BFD75B59C26A4CC494B36B21B1312D3A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9E1DEA59B1EA4A84BAA4822E9871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E07B-1BB5-4A34-B2DE-37A93FA7B326}"/>
      </w:docPartPr>
      <w:docPartBody>
        <w:p w:rsidR="006E3CAA" w:rsidRDefault="006E3CAA" w:rsidP="006E3CAA">
          <w:pPr>
            <w:pStyle w:val="9E1DEA59B1EA4A84BAA4822E9871AD12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16B6A62C0EA04DE1B96F88C627F2B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AD174-4D3B-4EA1-AD48-AF3264A3CCBF}"/>
      </w:docPartPr>
      <w:docPartBody>
        <w:p w:rsidR="006E3CAA" w:rsidRDefault="006E3CAA" w:rsidP="006E3CAA">
          <w:pPr>
            <w:pStyle w:val="16B6A62C0EA04DE1B96F88C627F2B269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348E9915579C4DEEBC48894F07CD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6E140-E8D7-4D22-93D2-2E4CCB7D4F17}"/>
      </w:docPartPr>
      <w:docPartBody>
        <w:p w:rsidR="006E3CAA" w:rsidRDefault="006E3CAA" w:rsidP="006E3CAA">
          <w:pPr>
            <w:pStyle w:val="348E9915579C4DEEBC48894F07CDE83F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E94515CF9F17441E9B7295A57FB0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229D-EC4B-4BA6-AEB8-D6817FCF3ED2}"/>
      </w:docPartPr>
      <w:docPartBody>
        <w:p w:rsidR="006E3CAA" w:rsidRDefault="006E3CAA" w:rsidP="006E3CAA">
          <w:pPr>
            <w:pStyle w:val="E94515CF9F17441E9B7295A57FB0CA23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8965D9749944438DAA3F79D82E2C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73F2-AFE5-4ED3-B6B5-098D21F53E79}"/>
      </w:docPartPr>
      <w:docPartBody>
        <w:p w:rsidR="006E3CAA" w:rsidRDefault="006E3CAA" w:rsidP="006E3CAA">
          <w:pPr>
            <w:pStyle w:val="8965D9749944438DAA3F79D82E2C710C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95B32E27A65645AB904F70CBCF4C6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607D-51E1-4E5B-A8BB-7AEEC9D1CBE3}"/>
      </w:docPartPr>
      <w:docPartBody>
        <w:p w:rsidR="006E3CAA" w:rsidRDefault="006E3CAA" w:rsidP="006E3CAA">
          <w:pPr>
            <w:pStyle w:val="95B32E27A65645AB904F70CBCF4C64A5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466174D935EC42339E829D503B1A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8A3A-99E2-4D1E-8EE0-05ABBD0A5D20}"/>
      </w:docPartPr>
      <w:docPartBody>
        <w:p w:rsidR="006E3CAA" w:rsidRDefault="006E3CAA" w:rsidP="006E3CAA">
          <w:pPr>
            <w:pStyle w:val="466174D935EC42339E829D503B1AC430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6A2D2BB2A6B341A69B41BFA09566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FC0F-2A0F-49A5-8BE4-6DF7A772225C}"/>
      </w:docPartPr>
      <w:docPartBody>
        <w:p w:rsidR="006E3CAA" w:rsidRDefault="006E3CAA" w:rsidP="006E3CAA">
          <w:pPr>
            <w:pStyle w:val="6A2D2BB2A6B341A69B41BFA095667F5F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4263C4A19319486A8BCF10FE8A61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1CAE4-B4C4-432A-8D26-E41F465515F5}"/>
      </w:docPartPr>
      <w:docPartBody>
        <w:p w:rsidR="006E3CAA" w:rsidRDefault="006E3CAA" w:rsidP="006E3CAA">
          <w:pPr>
            <w:pStyle w:val="4263C4A19319486A8BCF10FE8A6192F7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0127C10054E147DC98124B460579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1225-7552-41E5-B382-95654A20DDC5}"/>
      </w:docPartPr>
      <w:docPartBody>
        <w:p w:rsidR="006E3CAA" w:rsidRDefault="006E3CAA" w:rsidP="006E3CAA">
          <w:pPr>
            <w:pStyle w:val="0127C10054E147DC98124B4605798381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5D78CA880BCA4F69A26B129AD463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7BC4-78EF-4259-BC1B-FBB03AAB75F2}"/>
      </w:docPartPr>
      <w:docPartBody>
        <w:p w:rsidR="006E3CAA" w:rsidRDefault="006E3CAA" w:rsidP="006E3CAA">
          <w:pPr>
            <w:pStyle w:val="5D78CA880BCA4F69A26B129AD46360D3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D6991995BC164AABB416ACC4E9468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FB36-7828-40A0-A328-666590D21F41}"/>
      </w:docPartPr>
      <w:docPartBody>
        <w:p w:rsidR="006E3CAA" w:rsidRDefault="006E3CAA" w:rsidP="006E3CAA">
          <w:pPr>
            <w:pStyle w:val="D6991995BC164AABB416ACC4E9468B16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65B2A6950D6B4F84A49951F6F81DB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A019-07A9-410F-A379-79CBDBEC5683}"/>
      </w:docPartPr>
      <w:docPartBody>
        <w:p w:rsidR="006E3CAA" w:rsidRDefault="006E3CAA" w:rsidP="006E3CAA">
          <w:pPr>
            <w:pStyle w:val="65B2A6950D6B4F84A49951F6F81DB7C5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03E01517434946318850498B90BF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B556-1B55-4805-A3D5-A9A730442935}"/>
      </w:docPartPr>
      <w:docPartBody>
        <w:p w:rsidR="006E3CAA" w:rsidRDefault="006E3CAA" w:rsidP="006E3CAA">
          <w:pPr>
            <w:pStyle w:val="03E01517434946318850498B90BF68EC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9E18772D26FC4B6BA53A21FADB015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DE78-986F-4B0D-87AB-568CF58F8669}"/>
      </w:docPartPr>
      <w:docPartBody>
        <w:p w:rsidR="006E3CAA" w:rsidRDefault="006E3CAA" w:rsidP="006E3CAA">
          <w:pPr>
            <w:pStyle w:val="9E18772D26FC4B6BA53A21FADB0151E2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98AA13819F404BB596E8D170F435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7AE4-B16D-4907-8BCF-07039971548D}"/>
      </w:docPartPr>
      <w:docPartBody>
        <w:p w:rsidR="006E3CAA" w:rsidRDefault="006E3CAA" w:rsidP="006E3CAA">
          <w:pPr>
            <w:pStyle w:val="98AA13819F404BB596E8D170F4357D95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E648C52BC78A4E52957BB6E1ADBA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E96F-FC92-4701-AB1D-172F008EFAE2}"/>
      </w:docPartPr>
      <w:docPartBody>
        <w:p w:rsidR="006E3CAA" w:rsidRDefault="006E3CAA" w:rsidP="006E3CAA">
          <w:pPr>
            <w:pStyle w:val="E648C52BC78A4E52957BB6E1ADBAAE1D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32FA4B3739BD4C2C89F3DD1A643D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3896-264D-47B6-8228-F389E6F46831}"/>
      </w:docPartPr>
      <w:docPartBody>
        <w:p w:rsidR="006E3CAA" w:rsidRDefault="006E3CAA" w:rsidP="006E3CAA">
          <w:pPr>
            <w:pStyle w:val="32FA4B3739BD4C2C89F3DD1A643D157F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B3149BFC0AC2412C8E381DB89206D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D94A9-0ADC-492D-A202-ECB65E46DC43}"/>
      </w:docPartPr>
      <w:docPartBody>
        <w:p w:rsidR="006E3CAA" w:rsidRDefault="006E3CAA" w:rsidP="006E3CAA">
          <w:pPr>
            <w:pStyle w:val="B3149BFC0AC2412C8E381DB89206D409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2DE3EFFCABC44431AAE6870F179E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6CC1-C10D-46E4-A76F-04E085B604D2}"/>
      </w:docPartPr>
      <w:docPartBody>
        <w:p w:rsidR="006E3CAA" w:rsidRDefault="006E3CAA" w:rsidP="006E3CAA">
          <w:pPr>
            <w:pStyle w:val="2DE3EFFCABC44431AAE6870F179EC193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DD0FB7457E46407D941D621CBEF9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1E40-D2B5-4FA6-965A-54263FEB86F1}"/>
      </w:docPartPr>
      <w:docPartBody>
        <w:p w:rsidR="006E3CAA" w:rsidRDefault="006E3CAA" w:rsidP="006E3CAA">
          <w:pPr>
            <w:pStyle w:val="DD0FB7457E46407D941D621CBEF9E72C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CEBC0A2324C04C278D28BF1449A9B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98FF-3871-4E10-8978-A921176A0E02}"/>
      </w:docPartPr>
      <w:docPartBody>
        <w:p w:rsidR="006E3CAA" w:rsidRDefault="006E3CAA" w:rsidP="006E3CAA">
          <w:pPr>
            <w:pStyle w:val="CEBC0A2324C04C278D28BF1449A9B396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AF3CBE74B4A844458C334A7F24DC1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1017-08D6-4972-94CC-AF9E99E49C43}"/>
      </w:docPartPr>
      <w:docPartBody>
        <w:p w:rsidR="006E3CAA" w:rsidRDefault="006E3CAA" w:rsidP="006E3CAA">
          <w:pPr>
            <w:pStyle w:val="AF3CBE74B4A844458C334A7F24DC1EBA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D940631051844169B7F18249C92B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B46E-C94A-4D07-9EF1-BC7A76D0A511}"/>
      </w:docPartPr>
      <w:docPartBody>
        <w:p w:rsidR="006E3CAA" w:rsidRDefault="006E3CAA" w:rsidP="006E3CAA">
          <w:pPr>
            <w:pStyle w:val="D940631051844169B7F18249C92B7120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B2964F7C4FE8426A8C0E30197566D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88B0-DF54-4E44-92D4-91789109E7E4}"/>
      </w:docPartPr>
      <w:docPartBody>
        <w:p w:rsidR="006E3CAA" w:rsidRDefault="006E3CAA" w:rsidP="006E3CAA">
          <w:pPr>
            <w:pStyle w:val="B2964F7C4FE8426A8C0E30197566D025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0EDDAF09FDB54CB48F8EF401B291D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E2E9-1564-42C2-A0C0-362DF9B2B918}"/>
      </w:docPartPr>
      <w:docPartBody>
        <w:p w:rsidR="006E3CAA" w:rsidRDefault="006E3CAA" w:rsidP="006E3CAA">
          <w:pPr>
            <w:pStyle w:val="0EDDAF09FDB54CB48F8EF401B291D3CE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661BA6C959924D53862787120CFCF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95D6-2C09-4160-A5B9-DD69187317A9}"/>
      </w:docPartPr>
      <w:docPartBody>
        <w:p w:rsidR="006E3CAA" w:rsidRDefault="006E3CAA" w:rsidP="006E3CAA">
          <w:pPr>
            <w:pStyle w:val="661BA6C959924D53862787120CFCF1B7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59C2B1299A4D4B9B9E4E755920182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F5A7-8F31-457E-9F5A-7984FE7F8442}"/>
      </w:docPartPr>
      <w:docPartBody>
        <w:p w:rsidR="006E3CAA" w:rsidRDefault="006E3CAA" w:rsidP="006E3CAA">
          <w:pPr>
            <w:pStyle w:val="59C2B1299A4D4B9B9E4E7559201820E4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C46D21A9017F4AC3B9EB55F7A057E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F392-6AD8-4A8B-B36F-015556CAF3DC}"/>
      </w:docPartPr>
      <w:docPartBody>
        <w:p w:rsidR="006E3CAA" w:rsidRDefault="006E3CAA" w:rsidP="006E3CAA">
          <w:pPr>
            <w:pStyle w:val="C46D21A9017F4AC3B9EB55F7A057E5E8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49C0FB3A6C7F423CADE2A6C4B3AB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2E4A3-95F8-4428-A270-E7FAAD6B17A2}"/>
      </w:docPartPr>
      <w:docPartBody>
        <w:p w:rsidR="006E3CAA" w:rsidRDefault="006E3CAA" w:rsidP="006E3CAA">
          <w:pPr>
            <w:pStyle w:val="49C0FB3A6C7F423CADE2A6C4B3ABEBBE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D0238BD2215C4EABB79C85EB2714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A8E4-BF66-40F4-BE67-D3D2617584AA}"/>
      </w:docPartPr>
      <w:docPartBody>
        <w:p w:rsidR="006E3CAA" w:rsidRDefault="006E3CAA" w:rsidP="006E3CAA">
          <w:pPr>
            <w:pStyle w:val="D0238BD2215C4EABB79C85EB271470E6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2292B3E2C2FA4FCC8D6ACEA2FB16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0504-3FCD-4D1D-B9A8-912B83E49206}"/>
      </w:docPartPr>
      <w:docPartBody>
        <w:p w:rsidR="006E3CAA" w:rsidRDefault="006E3CAA" w:rsidP="006E3CAA">
          <w:pPr>
            <w:pStyle w:val="2292B3E2C2FA4FCC8D6ACEA2FB167705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E2E9A5C22F61417E865A94D75DAF1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CDD4-E847-4254-A8A0-79CE8713A378}"/>
      </w:docPartPr>
      <w:docPartBody>
        <w:p w:rsidR="006E3CAA" w:rsidRDefault="006E3CAA" w:rsidP="006E3CAA">
          <w:pPr>
            <w:pStyle w:val="E2E9A5C22F61417E865A94D75DAF12B2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A9860E4EDF584355BCE3A46EF970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8076-1A3C-4AB2-A8A5-9E1853D3625A}"/>
      </w:docPartPr>
      <w:docPartBody>
        <w:p w:rsidR="006E3CAA" w:rsidRDefault="006E3CAA" w:rsidP="006E3CAA">
          <w:pPr>
            <w:pStyle w:val="A9860E4EDF584355BCE3A46EF9707C1E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11AD2A50C48B417F9DD5C76C244A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C725-FA3C-47D0-98E6-5910EAB197E3}"/>
      </w:docPartPr>
      <w:docPartBody>
        <w:p w:rsidR="006E3CAA" w:rsidRDefault="006E3CAA" w:rsidP="006E3CAA">
          <w:pPr>
            <w:pStyle w:val="11AD2A50C48B417F9DD5C76C244A6DCC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9065C7ADE87843E1BD2668337D3D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AD7F2-B449-4C3A-8F40-C7195BFC00ED}"/>
      </w:docPartPr>
      <w:docPartBody>
        <w:p w:rsidR="006E3CAA" w:rsidRDefault="006E3CAA" w:rsidP="006E3CAA">
          <w:pPr>
            <w:pStyle w:val="9065C7ADE87843E1BD2668337D3D712B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3CF5051CEDDF46E5A70B7B55A2AC6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6C65-5C83-4BD1-BD9A-B4BBAEE1D314}"/>
      </w:docPartPr>
      <w:docPartBody>
        <w:p w:rsidR="006E3CAA" w:rsidRDefault="006E3CAA" w:rsidP="006E3CAA">
          <w:pPr>
            <w:pStyle w:val="3CF5051CEDDF46E5A70B7B55A2AC6EB3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77269A5464734D8F8E8CA90890D32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54C6-3FD5-424E-B752-4CF74D1CED3C}"/>
      </w:docPartPr>
      <w:docPartBody>
        <w:p w:rsidR="006E3CAA" w:rsidRDefault="006E3CAA" w:rsidP="006E3CAA">
          <w:pPr>
            <w:pStyle w:val="77269A5464734D8F8E8CA90890D32DE0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E78E419D30A142EDA468DECE979D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54C0-C1A1-4A55-B587-B2DC9FA4A878}"/>
      </w:docPartPr>
      <w:docPartBody>
        <w:p w:rsidR="006E3CAA" w:rsidRDefault="006E3CAA" w:rsidP="006E3CAA">
          <w:pPr>
            <w:pStyle w:val="E78E419D30A142EDA468DECE979DDAE6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3408B549D6A94A11B3FEE6242EEB6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D22F9-D44E-48DF-A2E8-2B6143400E0F}"/>
      </w:docPartPr>
      <w:docPartBody>
        <w:p w:rsidR="006E3CAA" w:rsidRDefault="006E3CAA" w:rsidP="006E3CAA">
          <w:pPr>
            <w:pStyle w:val="3408B549D6A94A11B3FEE6242EEB6427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B036811357C347BCA1F68D61BAFC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C075-5B47-4185-A796-5CB01CCFC482}"/>
      </w:docPartPr>
      <w:docPartBody>
        <w:p w:rsidR="006E3CAA" w:rsidRDefault="006E3CAA" w:rsidP="006E3CAA">
          <w:pPr>
            <w:pStyle w:val="B036811357C347BCA1F68D61BAFC2DCC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CB8E611E30F1418592B0E0E18FADF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F0962-8235-43DE-A453-F8369D271004}"/>
      </w:docPartPr>
      <w:docPartBody>
        <w:p w:rsidR="006E3CAA" w:rsidRDefault="006E3CAA" w:rsidP="006E3CAA">
          <w:pPr>
            <w:pStyle w:val="CB8E611E30F1418592B0E0E18FADFA3B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21CD75298ABF4010A45FA2F01F30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9077-54B8-4AAF-A030-983C68BECF69}"/>
      </w:docPartPr>
      <w:docPartBody>
        <w:p w:rsidR="006E3CAA" w:rsidRDefault="006E3CAA" w:rsidP="006E3CAA">
          <w:pPr>
            <w:pStyle w:val="21CD75298ABF4010A45FA2F01F30071F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0253C1C3B7E94E2794BC5101B763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53EF-6304-49AB-8E11-CD8F4509A1F5}"/>
      </w:docPartPr>
      <w:docPartBody>
        <w:p w:rsidR="006E3CAA" w:rsidRDefault="006E3CAA" w:rsidP="006E3CAA">
          <w:pPr>
            <w:pStyle w:val="0253C1C3B7E94E2794BC5101B7633FC3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26624D54E41D44979B8758865659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E308-536E-49B6-8205-20C04DD354E1}"/>
      </w:docPartPr>
      <w:docPartBody>
        <w:p w:rsidR="006E3CAA" w:rsidRDefault="006E3CAA" w:rsidP="006E3CAA">
          <w:pPr>
            <w:pStyle w:val="26624D54E41D44979B87588656592473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47EBD7490D8D45279426EE5C3D3B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85E7-AD27-4B1E-BBDB-99C9BB2023C1}"/>
      </w:docPartPr>
      <w:docPartBody>
        <w:p w:rsidR="006E3CAA" w:rsidRDefault="006E3CAA" w:rsidP="006E3CAA">
          <w:pPr>
            <w:pStyle w:val="47EBD7490D8D45279426EE5C3D3BAD1A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0EC66CA6A14B484C94EAB41DDAF27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52AB-00D2-4587-A7CD-6F9540768308}"/>
      </w:docPartPr>
      <w:docPartBody>
        <w:p w:rsidR="006E3CAA" w:rsidRDefault="006E3CAA" w:rsidP="006E3CAA">
          <w:pPr>
            <w:pStyle w:val="0EC66CA6A14B484C94EAB41DDAF27985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5359A1A91E9E4914B0C685FCAD30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989AF-6B7C-490E-BBCC-C96CF7FF45A9}"/>
      </w:docPartPr>
      <w:docPartBody>
        <w:p w:rsidR="006E3CAA" w:rsidRDefault="006E3CAA" w:rsidP="006E3CAA">
          <w:pPr>
            <w:pStyle w:val="5359A1A91E9E4914B0C685FCAD301A91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56383793D6F3469AA8260F30BD0E4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AF9E-5858-4BD2-918C-8E10A5EF144B}"/>
      </w:docPartPr>
      <w:docPartBody>
        <w:p w:rsidR="006E3CAA" w:rsidRDefault="006E3CAA" w:rsidP="006E3CAA">
          <w:pPr>
            <w:pStyle w:val="56383793D6F3469AA8260F30BD0E4E8F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DBA197F3019C44F597330C5DE736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9F13-29EE-45DA-8D53-158E8E0285A3}"/>
      </w:docPartPr>
      <w:docPartBody>
        <w:p w:rsidR="006E3CAA" w:rsidRDefault="006E3CAA" w:rsidP="006E3CAA">
          <w:pPr>
            <w:pStyle w:val="DBA197F3019C44F597330C5DE736D6F3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CFE3A2B6E9784900836F82CD009B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AE13-BA2F-46D2-B01C-AF3E63389B24}"/>
      </w:docPartPr>
      <w:docPartBody>
        <w:p w:rsidR="006E3CAA" w:rsidRDefault="006E3CAA" w:rsidP="006E3CAA">
          <w:pPr>
            <w:pStyle w:val="CFE3A2B6E9784900836F82CD009B9130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E1F3BAE81D1148A482D8ABA3D8B99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C616-E9F8-4E0E-8A4B-0CA0A29B00BF}"/>
      </w:docPartPr>
      <w:docPartBody>
        <w:p w:rsidR="006E3CAA" w:rsidRDefault="006E3CAA" w:rsidP="006E3CAA">
          <w:pPr>
            <w:pStyle w:val="E1F3BAE81D1148A482D8ABA3D8B99F6D4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CBC860A876DF4436B7BF8F218F52D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CED8C-CC2B-4121-962F-F1D5BCE03472}"/>
      </w:docPartPr>
      <w:docPartBody>
        <w:p w:rsidR="006E3CAA" w:rsidRDefault="006E3CAA" w:rsidP="006E3CAA">
          <w:pPr>
            <w:pStyle w:val="CBC860A876DF4436B7BF8F218F52DD40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0830C9D93FD8424E8A9EFD299E36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0D1E-FEDB-42AE-8B61-DED10865E1C7}"/>
      </w:docPartPr>
      <w:docPartBody>
        <w:p w:rsidR="006E3CAA" w:rsidRDefault="006E3CAA" w:rsidP="006E3CAA">
          <w:pPr>
            <w:pStyle w:val="0830C9D93FD8424E8A9EFD299E361774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C844CA4ACBC94ED5BB23786A361C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7D9B-C5FE-4838-A97A-388C02F081AA}"/>
      </w:docPartPr>
      <w:docPartBody>
        <w:p w:rsidR="006E3CAA" w:rsidRDefault="006E3CAA" w:rsidP="006E3CAA">
          <w:pPr>
            <w:pStyle w:val="C844CA4ACBC94ED5BB23786A361CAA44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AC2BE5170E2B46DCAC477E2AD51A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5217-5046-4710-ACFF-77AF2DC6CFEE}"/>
      </w:docPartPr>
      <w:docPartBody>
        <w:p w:rsidR="006E3CAA" w:rsidRDefault="006E3CAA" w:rsidP="006E3CAA">
          <w:pPr>
            <w:pStyle w:val="AC2BE5170E2B46DCAC477E2AD51ABBF24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27D8ACE11A05494DBEA272B64D10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9D84-69E5-4EEF-A0AA-5997CCAC3078}"/>
      </w:docPartPr>
      <w:docPartBody>
        <w:p w:rsidR="006E3CAA" w:rsidRDefault="006E3CAA" w:rsidP="006E3CAA">
          <w:pPr>
            <w:pStyle w:val="27D8ACE11A05494DBEA272B64D10EA944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772C796A335648B3976A570E8943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8A14-69A2-4812-8766-1236B26F7821}"/>
      </w:docPartPr>
      <w:docPartBody>
        <w:p w:rsidR="006E3CAA" w:rsidRDefault="006E3CAA" w:rsidP="006E3CAA">
          <w:pPr>
            <w:pStyle w:val="772C796A335648B3976A570E894360492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76B80498465F49A2BC2DA69684E6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CF3E-43BF-43FE-A348-083CDFE36DF6}"/>
      </w:docPartPr>
      <w:docPartBody>
        <w:p w:rsidR="006E3CAA" w:rsidRDefault="006E3CAA" w:rsidP="006E3CAA">
          <w:pPr>
            <w:pStyle w:val="76B80498465F49A2BC2DA69684E6A7671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D5E5E8A18E764112BAA4284616DB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0044F-F1EA-42F2-93E3-E487B3AA2529}"/>
      </w:docPartPr>
      <w:docPartBody>
        <w:p w:rsidR="006E3CAA" w:rsidRDefault="006E3CAA" w:rsidP="006E3CAA">
          <w:pPr>
            <w:pStyle w:val="D5E5E8A18E764112BAA4284616DBEFD21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D4C1CBB24EB94D7CB8031733147FA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3E68-DD5F-41BD-99CE-5FAF4054E8E4}"/>
      </w:docPartPr>
      <w:docPartBody>
        <w:p w:rsidR="006E3CAA" w:rsidRDefault="006E3CAA" w:rsidP="006E3CAA">
          <w:pPr>
            <w:pStyle w:val="D4C1CBB24EB94D7CB8031733147FAC831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995F73117B5D472883A3FA9157CE2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DFA21-6A57-4B62-B7A1-88114272BAB8}"/>
      </w:docPartPr>
      <w:docPartBody>
        <w:p w:rsidR="006E3CAA" w:rsidRDefault="006E3CAA" w:rsidP="006E3CAA">
          <w:pPr>
            <w:pStyle w:val="995F73117B5D472883A3FA9157CE21E41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FCA9E44820584CA7B9415FA732DF2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1D17-7001-4BC5-93B9-864FE63E7590}"/>
      </w:docPartPr>
      <w:docPartBody>
        <w:p w:rsidR="006E3CAA" w:rsidRDefault="006E3CAA" w:rsidP="006E3CAA">
          <w:pPr>
            <w:pStyle w:val="FCA9E44820584CA7B9415FA732DF20761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4FC61CDF1B7E42809E76DFD8A289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FAA71-E23A-4682-A8A8-C4A1CB8B450B}"/>
      </w:docPartPr>
      <w:docPartBody>
        <w:p w:rsidR="006E3CAA" w:rsidRDefault="006E3CAA" w:rsidP="006E3CAA">
          <w:pPr>
            <w:pStyle w:val="4FC61CDF1B7E42809E76DFD8A289785F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AAA7B21F2B744528976B4A8DC3B8B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B584-A3F7-404A-A0A2-BCC881EFD3E8}"/>
      </w:docPartPr>
      <w:docPartBody>
        <w:p w:rsidR="006E3CAA" w:rsidRDefault="006E3CAA" w:rsidP="006E3CAA">
          <w:pPr>
            <w:pStyle w:val="AAA7B21F2B744528976B4A8DC3B8BEB04"/>
          </w:pPr>
          <w:r w:rsidRPr="00AB7B7C">
            <w:rPr>
              <w:color w:val="808080" w:themeColor="background1" w:themeShade="80"/>
              <w:lang w:val="nb-NO"/>
            </w:rPr>
            <w:t>Velg</w:t>
          </w:r>
        </w:p>
      </w:docPartBody>
    </w:docPart>
    <w:docPart>
      <w:docPartPr>
        <w:name w:val="236D08C16BD44C48BE7134B8E073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C9F70-6228-4F7A-B61C-8752F2AB4D6A}"/>
      </w:docPartPr>
      <w:docPartBody>
        <w:p w:rsidR="006E3CAA" w:rsidRDefault="006E3CAA" w:rsidP="006E3CAA">
          <w:pPr>
            <w:pStyle w:val="236D08C16BD44C48BE7134B8E0738EFF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31302B72F2F245B6974EEE96D8F9F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E22B-F78E-4569-9C83-811ECB895DF2}"/>
      </w:docPartPr>
      <w:docPartBody>
        <w:p w:rsidR="006E3CAA" w:rsidRDefault="006E3CAA" w:rsidP="006E3CAA">
          <w:pPr>
            <w:pStyle w:val="31302B72F2F245B6974EEE96D8F9F46C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DE4C9A9591FD481497245C7408DB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79DAC-08EE-47BC-BBFD-0B37FDFD8D02}"/>
      </w:docPartPr>
      <w:docPartBody>
        <w:p w:rsidR="006E3CAA" w:rsidRDefault="006E3CAA" w:rsidP="006E3CAA">
          <w:pPr>
            <w:pStyle w:val="DE4C9A9591FD481497245C7408DB653D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FA60C3B18E5947738F873001C012B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773D-03DE-480C-9134-5B0CB7A517CB}"/>
      </w:docPartPr>
      <w:docPartBody>
        <w:p w:rsidR="006E3CAA" w:rsidRDefault="006E3CAA" w:rsidP="006E3CAA">
          <w:pPr>
            <w:pStyle w:val="FA60C3B18E5947738F873001C012B043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4FE520CB1B374D54B14A948A73E9B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1310-5BD7-41D8-B4AC-54C5A9AE0263}"/>
      </w:docPartPr>
      <w:docPartBody>
        <w:p w:rsidR="006E3CAA" w:rsidRDefault="006E3CAA" w:rsidP="006E3CAA">
          <w:pPr>
            <w:pStyle w:val="4FE520CB1B374D54B14A948A73E9BF3F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DE3FD602750C4B8EBC690B47603F5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7DAA-AF86-404E-9A22-146B56B17573}"/>
      </w:docPartPr>
      <w:docPartBody>
        <w:p w:rsidR="006E3CAA" w:rsidRDefault="006E3CAA" w:rsidP="006E3CAA">
          <w:pPr>
            <w:pStyle w:val="DE3FD602750C4B8EBC690B47603F56C9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FF2DD1FFAC0244CC9E38AF58BC4E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D390-08DA-4D85-8A3D-602D0AB9EC55}"/>
      </w:docPartPr>
      <w:docPartBody>
        <w:p w:rsidR="006E3CAA" w:rsidRDefault="006E3CAA" w:rsidP="006E3CAA">
          <w:pPr>
            <w:pStyle w:val="FF2DD1FFAC0244CC9E38AF58BC4E519A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9801A886282C4959A1EE3A88BADB9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DAA3-B5AA-405E-994B-CAB2A3365F3F}"/>
      </w:docPartPr>
      <w:docPartBody>
        <w:p w:rsidR="006E3CAA" w:rsidRDefault="006E3CAA" w:rsidP="006E3CAA">
          <w:pPr>
            <w:pStyle w:val="9801A886282C4959A1EE3A88BADB9CE0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89B9A113595047F5808DA3FB91445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6CE07-2183-4F3C-B4A7-74C495A469CA}"/>
      </w:docPartPr>
      <w:docPartBody>
        <w:p w:rsidR="006E3CAA" w:rsidRDefault="006E3CAA" w:rsidP="006E3CAA">
          <w:pPr>
            <w:pStyle w:val="89B9A113595047F5808DA3FB91445387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0E6810F5D1D84C538987E41B5981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7E44-29AA-47E3-97E7-7068D4BB1F7F}"/>
      </w:docPartPr>
      <w:docPartBody>
        <w:p w:rsidR="006E3CAA" w:rsidRDefault="006E3CAA" w:rsidP="006E3CAA">
          <w:pPr>
            <w:pStyle w:val="0E6810F5D1D84C538987E41B5981A009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4ECDE00075BB42B9A650BEDD1200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FF15-19F3-45B5-85DD-87EDE2A9FE50}"/>
      </w:docPartPr>
      <w:docPartBody>
        <w:p w:rsidR="006E3CAA" w:rsidRDefault="006E3CAA" w:rsidP="006E3CAA">
          <w:pPr>
            <w:pStyle w:val="4ECDE00075BB42B9A650BEDD120079D1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91DC22F980A74744942A2723B11D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5CE9-4B16-46D7-9FB8-EEFD8AB0617F}"/>
      </w:docPartPr>
      <w:docPartBody>
        <w:p w:rsidR="006E3CAA" w:rsidRDefault="006E3CAA" w:rsidP="006E3CAA">
          <w:pPr>
            <w:pStyle w:val="91DC22F980A74744942A2723B11DC500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1A3CBCA0BEA8401DBE6BACC989F6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1E45-FD0E-4B6A-8749-7AF7FFA75A0E}"/>
      </w:docPartPr>
      <w:docPartBody>
        <w:p w:rsidR="006E3CAA" w:rsidRDefault="006E3CAA" w:rsidP="006E3CAA">
          <w:pPr>
            <w:pStyle w:val="1A3CBCA0BEA8401DBE6BACC989F6651A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D846665E44964871929B42140593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ACF6-C747-4BD4-B4C8-4E07DCB330A3}"/>
      </w:docPartPr>
      <w:docPartBody>
        <w:p w:rsidR="006E3CAA" w:rsidRDefault="006E3CAA" w:rsidP="006E3CAA">
          <w:pPr>
            <w:pStyle w:val="D846665E44964871929B4214059306FB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C3AC35E4269544E0B6F93B406017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51F5C-1E8E-4F53-9FE0-77FF287ECB8F}"/>
      </w:docPartPr>
      <w:docPartBody>
        <w:p w:rsidR="006E3CAA" w:rsidRDefault="006E3CAA" w:rsidP="006E3CAA">
          <w:pPr>
            <w:pStyle w:val="C3AC35E4269544E0B6F93B40601773BE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8E79F84D477D49EBB510A95328D2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91A2-8497-4274-A848-15EF9F661705}"/>
      </w:docPartPr>
      <w:docPartBody>
        <w:p w:rsidR="006E3CAA" w:rsidRDefault="006E3CAA" w:rsidP="006E3CAA">
          <w:pPr>
            <w:pStyle w:val="8E79F84D477D49EBB510A95328D2CBCE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5D946F482F0B410BA63EFFAE74C1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80DC6-9707-42B0-8969-EEB86272D91A}"/>
      </w:docPartPr>
      <w:docPartBody>
        <w:p w:rsidR="006E3CAA" w:rsidRDefault="006E3CAA" w:rsidP="006E3CAA">
          <w:pPr>
            <w:pStyle w:val="5D946F482F0B410BA63EFFAE74C10201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B0248F303EA4426E8525557C75EC8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9732-018A-4797-9890-CFBF6CA016EE}"/>
      </w:docPartPr>
      <w:docPartBody>
        <w:p w:rsidR="006E3CAA" w:rsidRDefault="006E3CAA" w:rsidP="006E3CAA">
          <w:pPr>
            <w:pStyle w:val="B0248F303EA4426E8525557C75EC8245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BE8DECA0934E49AEAA6A74CD0A86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B3959-39DD-4F88-8042-45F59377AE2A}"/>
      </w:docPartPr>
      <w:docPartBody>
        <w:p w:rsidR="006E3CAA" w:rsidRDefault="006E3CAA" w:rsidP="006E3CAA">
          <w:pPr>
            <w:pStyle w:val="BE8DECA0934E49AEAA6A74CD0A8686EB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A58D4E004CA749B5B2603D56C409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8C29-CFD3-4104-BF49-C36A05F0244B}"/>
      </w:docPartPr>
      <w:docPartBody>
        <w:p w:rsidR="006E3CAA" w:rsidRDefault="006E3CAA" w:rsidP="006E3CAA">
          <w:pPr>
            <w:pStyle w:val="A58D4E004CA749B5B2603D56C409C00E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2603407F0E6F4D58BE81C419877B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B9F2-CD06-4F94-B35D-FAE509401FBE}"/>
      </w:docPartPr>
      <w:docPartBody>
        <w:p w:rsidR="006E3CAA" w:rsidRDefault="006E3CAA" w:rsidP="006E3CAA">
          <w:pPr>
            <w:pStyle w:val="2603407F0E6F4D58BE81C419877B895B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768DE5003EFA469299899CF5CEA52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D685B-33B3-4EDD-AF75-93B82343634B}"/>
      </w:docPartPr>
      <w:docPartBody>
        <w:p w:rsidR="006E3CAA" w:rsidRDefault="006E3CAA" w:rsidP="006E3CAA">
          <w:pPr>
            <w:pStyle w:val="768DE5003EFA469299899CF5CEA52B6E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60E3A37DC36D4E4FBE9A6AC227143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7E2D-5BCA-4D98-BDBF-C551C6B09C1C}"/>
      </w:docPartPr>
      <w:docPartBody>
        <w:p w:rsidR="006E3CAA" w:rsidRDefault="006E3CAA" w:rsidP="006E3CAA">
          <w:pPr>
            <w:pStyle w:val="60E3A37DC36D4E4FBE9A6AC227143B6E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3B3703CC15634DBEBAF85F3DBD17A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8F04-5D64-4362-A7D7-EB81830FBDFF}"/>
      </w:docPartPr>
      <w:docPartBody>
        <w:p w:rsidR="006E3CAA" w:rsidRDefault="006E3CAA" w:rsidP="006E3CAA">
          <w:pPr>
            <w:pStyle w:val="3B3703CC15634DBEBAF85F3DBD17A5BF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E5E00A1D8AE1462ABAD4E7F4B400B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3D589-ED8D-44C4-A657-E912F8EE0C4D}"/>
      </w:docPartPr>
      <w:docPartBody>
        <w:p w:rsidR="006E3CAA" w:rsidRDefault="006E3CAA" w:rsidP="006E3CAA">
          <w:pPr>
            <w:pStyle w:val="E5E00A1D8AE1462ABAD4E7F4B400BCCF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785D59A3BF234835A04B3C32A5CB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B7769-8D7F-44CE-B720-5CFD9BAA59CE}"/>
      </w:docPartPr>
      <w:docPartBody>
        <w:p w:rsidR="006E3CAA" w:rsidRDefault="006E3CAA" w:rsidP="006E3CAA">
          <w:pPr>
            <w:pStyle w:val="785D59A3BF234835A04B3C32A5CBEFDD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00B509B8B94A412381CA9C65E046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0B317-E6F7-4920-B3EC-1EF8CEDBA52B}"/>
      </w:docPartPr>
      <w:docPartBody>
        <w:p w:rsidR="006E3CAA" w:rsidRDefault="006E3CAA" w:rsidP="006E3CAA">
          <w:pPr>
            <w:pStyle w:val="00B509B8B94A412381CA9C65E0461E3A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94FE32C4FA16446BAF765E3A381B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39F01-8DE7-45A0-9053-1ECE934DEAED}"/>
      </w:docPartPr>
      <w:docPartBody>
        <w:p w:rsidR="006E3CAA" w:rsidRDefault="006E3CAA" w:rsidP="006E3CAA">
          <w:pPr>
            <w:pStyle w:val="94FE32C4FA16446BAF765E3A381BC01E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AA7C2F442A2545D4B5FAE4BEB6FAE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FFD2-8CD7-4BA9-886F-D319A9B6F06D}"/>
      </w:docPartPr>
      <w:docPartBody>
        <w:p w:rsidR="006E3CAA" w:rsidRDefault="006E3CAA" w:rsidP="006E3CAA">
          <w:pPr>
            <w:pStyle w:val="AA7C2F442A2545D4B5FAE4BEB6FAE6D1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8FD8381D3B3B4B5DBF2F64BB06E3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7E88B-E37F-4DF6-859D-9E8D9E9AD2F4}"/>
      </w:docPartPr>
      <w:docPartBody>
        <w:p w:rsidR="006E3CAA" w:rsidRDefault="006E3CAA" w:rsidP="006E3CAA">
          <w:pPr>
            <w:pStyle w:val="8FD8381D3B3B4B5DBF2F64BB06E3144C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B6A30B1253D74B2EB05CA46681A5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69509-5FE1-4686-8EBF-BD38A043ACB7}"/>
      </w:docPartPr>
      <w:docPartBody>
        <w:p w:rsidR="006E3CAA" w:rsidRDefault="006E3CAA" w:rsidP="006E3CAA">
          <w:pPr>
            <w:pStyle w:val="B6A30B1253D74B2EB05CA46681A55B16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B86A80B3D06542AE97F946F81E7FC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07BF-65FD-464F-889E-533A9E140E33}"/>
      </w:docPartPr>
      <w:docPartBody>
        <w:p w:rsidR="006E3CAA" w:rsidRDefault="006E3CAA" w:rsidP="006E3CAA">
          <w:pPr>
            <w:pStyle w:val="B86A80B3D06542AE97F946F81E7FC962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3F5AD19D035A49BB99BA9D1938F4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928F-62AE-4E59-A977-6CA50F303531}"/>
      </w:docPartPr>
      <w:docPartBody>
        <w:p w:rsidR="006E3CAA" w:rsidRDefault="006E3CAA" w:rsidP="006E3CAA">
          <w:pPr>
            <w:pStyle w:val="3F5AD19D035A49BB99BA9D1938F4CED9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AA30E04E16D941C1A6C33342762D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58FF-4651-46FF-842B-4BB62A6CEBD1}"/>
      </w:docPartPr>
      <w:docPartBody>
        <w:p w:rsidR="006E3CAA" w:rsidRDefault="006E3CAA" w:rsidP="006E3CAA">
          <w:pPr>
            <w:pStyle w:val="AA30E04E16D941C1A6C33342762DC936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C4D7020E368E4B668A6D5E94B2022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F61F-9D22-441B-945B-34B6579E6F07}"/>
      </w:docPartPr>
      <w:docPartBody>
        <w:p w:rsidR="006E3CAA" w:rsidRDefault="006E3CAA" w:rsidP="006E3CAA">
          <w:pPr>
            <w:pStyle w:val="C4D7020E368E4B668A6D5E94B2022D9B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814FCC85B6B3469DBCA6CD9BB232C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3DEC-6B75-4CD2-9841-6CDF8F416B11}"/>
      </w:docPartPr>
      <w:docPartBody>
        <w:p w:rsidR="006E3CAA" w:rsidRDefault="006E3CAA" w:rsidP="006E3CAA">
          <w:pPr>
            <w:pStyle w:val="814FCC85B6B3469DBCA6CD9BB232C370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B00FDFC4AB6E4B63B32143B12BC4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135F-E030-44FF-A533-321B0335DF52}"/>
      </w:docPartPr>
      <w:docPartBody>
        <w:p w:rsidR="006E3CAA" w:rsidRDefault="006E3CAA" w:rsidP="006E3CAA">
          <w:pPr>
            <w:pStyle w:val="B00FDFC4AB6E4B63B32143B12BC4C5B2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A1D5F715BE5342A9988326373062B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5BA3-A1FD-4E89-8FCF-6BE8B924E8D5}"/>
      </w:docPartPr>
      <w:docPartBody>
        <w:p w:rsidR="006E3CAA" w:rsidRDefault="006E3CAA" w:rsidP="006E3CAA">
          <w:pPr>
            <w:pStyle w:val="A1D5F715BE5342A9988326373062B043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9C1F618CAD78456BAA1608A136B4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2D7D-60A4-4158-BCC8-524318659173}"/>
      </w:docPartPr>
      <w:docPartBody>
        <w:p w:rsidR="006E3CAA" w:rsidRDefault="006E3CAA" w:rsidP="006E3CAA">
          <w:pPr>
            <w:pStyle w:val="9C1F618CAD78456BAA1608A136B426F5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55DF677291AC4B12B226FB1B46AC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4779A-1104-45FA-8EE5-31525C84C326}"/>
      </w:docPartPr>
      <w:docPartBody>
        <w:p w:rsidR="006E3CAA" w:rsidRDefault="006E3CAA" w:rsidP="006E3CAA">
          <w:pPr>
            <w:pStyle w:val="55DF677291AC4B12B226FB1B46ACF37A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7F6CA07896F94FBCBD165FDFCE39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D4346-0CC7-42DE-9815-ED43DD8ED1DE}"/>
      </w:docPartPr>
      <w:docPartBody>
        <w:p w:rsidR="006E3CAA" w:rsidRDefault="006E3CAA" w:rsidP="006E3CAA">
          <w:pPr>
            <w:pStyle w:val="7F6CA07896F94FBCBD165FDFCE398954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6EFCCDB80D564CD49BBFEDBC4244F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41227-0845-4210-91DB-AB53F0AE9269}"/>
      </w:docPartPr>
      <w:docPartBody>
        <w:p w:rsidR="006E3CAA" w:rsidRDefault="006E3CAA" w:rsidP="006E3CAA">
          <w:pPr>
            <w:pStyle w:val="6EFCCDB80D564CD49BBFEDBC4244FEF64"/>
          </w:pPr>
          <w:r w:rsidRPr="00AB7B7C">
            <w:rPr>
              <w:rStyle w:val="Plassholdertekst"/>
              <w:lang w:val="nb-NO"/>
            </w:rPr>
            <w:t>Velg.</w:t>
          </w:r>
        </w:p>
      </w:docPartBody>
    </w:docPart>
    <w:docPart>
      <w:docPartPr>
        <w:name w:val="B5216D9068804E8F9D9755E47649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BD60A-C09A-42EE-BD38-FF65D79313F4}"/>
      </w:docPartPr>
      <w:docPartBody>
        <w:p w:rsidR="006E3CAA" w:rsidRDefault="006E3CAA" w:rsidP="006E3CAA">
          <w:pPr>
            <w:pStyle w:val="B5216D9068804E8F9D9755E476494E70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EC97F270DEBA4A6D9F5A8DFE98AE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BAB38-86E8-4695-B01B-511E1FFF4B4D}"/>
      </w:docPartPr>
      <w:docPartBody>
        <w:p w:rsidR="006E3CAA" w:rsidRDefault="006E3CAA" w:rsidP="006E3CAA">
          <w:pPr>
            <w:pStyle w:val="EC97F270DEBA4A6D9F5A8DFE98AE6A29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1A9513BBF3BE46678F301636C94DB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53ABF-C448-4DC1-BC6E-703F8EADBDD7}"/>
      </w:docPartPr>
      <w:docPartBody>
        <w:p w:rsidR="006E3CAA" w:rsidRDefault="006E3CAA" w:rsidP="006E3CAA">
          <w:pPr>
            <w:pStyle w:val="1A9513BBF3BE46678F301636C94DB05D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2D5EC9C9B759410DA139AA840399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4B6E-81FA-45A1-B5CD-E127E1334641}"/>
      </w:docPartPr>
      <w:docPartBody>
        <w:p w:rsidR="006E3CAA" w:rsidRDefault="006E3CAA" w:rsidP="006E3CAA">
          <w:pPr>
            <w:pStyle w:val="2D5EC9C9B759410DA139AA8403997B22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4E843793EA314A529078516E1D82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614F5-FD8C-4735-8784-4DD92B611DCB}"/>
      </w:docPartPr>
      <w:docPartBody>
        <w:p w:rsidR="006E3CAA" w:rsidRDefault="006E3CAA" w:rsidP="006E3CAA">
          <w:pPr>
            <w:pStyle w:val="4E843793EA314A529078516E1D82AAF2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89F777C7E61E4E7097917F89916B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5FE6-8485-455F-8FF9-904D64D1CB37}"/>
      </w:docPartPr>
      <w:docPartBody>
        <w:p w:rsidR="006E3CAA" w:rsidRDefault="006E3CAA" w:rsidP="006E3CAA">
          <w:pPr>
            <w:pStyle w:val="89F777C7E61E4E7097917F89916B03EA4"/>
          </w:pPr>
          <w:r w:rsidRPr="00AB7B7C">
            <w:rPr>
              <w:rStyle w:val="Plassholdertekst"/>
              <w:lang w:val="nb-NO"/>
            </w:rPr>
            <w:t>Velg.</w:t>
          </w:r>
        </w:p>
      </w:docPartBody>
    </w:docPart>
    <w:docPart>
      <w:docPartPr>
        <w:name w:val="1640E964ADF94024845915717431E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0EFA-4037-400B-8A09-51969BC3BA70}"/>
      </w:docPartPr>
      <w:docPartBody>
        <w:p w:rsidR="006E3CAA" w:rsidRDefault="006E3CAA" w:rsidP="006E3CAA">
          <w:pPr>
            <w:pStyle w:val="1640E964ADF94024845915717431E515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63AAA1EF1E674E9994F898572226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27263-A3C2-46F3-BD15-95D5271123C0}"/>
      </w:docPartPr>
      <w:docPartBody>
        <w:p w:rsidR="006E3CAA" w:rsidRDefault="006E3CAA" w:rsidP="006E3CAA">
          <w:pPr>
            <w:pStyle w:val="63AAA1EF1E674E9994F898572226E6FE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7350FF46B8364F1480AF74E7F5B3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5E0F-E672-4CC7-93D1-5AEBD5FD6175}"/>
      </w:docPartPr>
      <w:docPartBody>
        <w:p w:rsidR="006E3CAA" w:rsidRDefault="006E3CAA" w:rsidP="006E3CAA">
          <w:pPr>
            <w:pStyle w:val="7350FF46B8364F1480AF74E7F5B348FA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BDDEDFB507AC4929AF49ABEEA6B83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F734-2780-447F-AC9D-72934A8573C9}"/>
      </w:docPartPr>
      <w:docPartBody>
        <w:p w:rsidR="006E3CAA" w:rsidRDefault="006E3CAA" w:rsidP="006E3CAA">
          <w:pPr>
            <w:pStyle w:val="BDDEDFB507AC4929AF49ABEEA6B83D9B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0B56A85A3A104383A931F4E8EEAA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46E4-115B-4470-B48A-451AACDBE5C6}"/>
      </w:docPartPr>
      <w:docPartBody>
        <w:p w:rsidR="006E3CAA" w:rsidRDefault="006E3CAA" w:rsidP="006E3CAA">
          <w:pPr>
            <w:pStyle w:val="0B56A85A3A104383A931F4E8EEAA987F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BD44810644F84A719EEC2ACE29C5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2FEE-5A4A-440E-8D24-7442666F3D61}"/>
      </w:docPartPr>
      <w:docPartBody>
        <w:p w:rsidR="006E3CAA" w:rsidRDefault="006E3CAA" w:rsidP="006E3CAA">
          <w:pPr>
            <w:pStyle w:val="BD44810644F84A719EEC2ACE29C56DA84"/>
          </w:pPr>
          <w:r w:rsidRPr="00AB7B7C">
            <w:rPr>
              <w:rStyle w:val="Plassholdertekst"/>
              <w:lang w:val="nb-NO"/>
            </w:rPr>
            <w:t>Velg.</w:t>
          </w:r>
        </w:p>
      </w:docPartBody>
    </w:docPart>
    <w:docPart>
      <w:docPartPr>
        <w:name w:val="96BC9F2FA73B4208A68D2DAE4D24C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2FD1-600E-417F-9570-87740D9EBEBA}"/>
      </w:docPartPr>
      <w:docPartBody>
        <w:p w:rsidR="006E3CAA" w:rsidRDefault="006E3CAA" w:rsidP="006E3CAA">
          <w:pPr>
            <w:pStyle w:val="96BC9F2FA73B4208A68D2DAE4D24C5D8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67E68AB07275441D89D29D3D4462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7AB2-39DE-4F2D-9593-34BA592499B1}"/>
      </w:docPartPr>
      <w:docPartBody>
        <w:p w:rsidR="006E3CAA" w:rsidRDefault="006E3CAA" w:rsidP="006E3CAA">
          <w:pPr>
            <w:pStyle w:val="67E68AB07275441D89D29D3D446221F6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353E983459F84620AE6FE1FC00FA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81DA-219B-41E0-B46A-DE776674CA0D}"/>
      </w:docPartPr>
      <w:docPartBody>
        <w:p w:rsidR="006E3CAA" w:rsidRDefault="006E3CAA" w:rsidP="006E3CAA">
          <w:pPr>
            <w:pStyle w:val="353E983459F84620AE6FE1FC00FA3874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889D2A4D747F45D59AE89EA168CA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8F841-4531-4D07-BA26-3FB6432D65ED}"/>
      </w:docPartPr>
      <w:docPartBody>
        <w:p w:rsidR="006E3CAA" w:rsidRDefault="006E3CAA" w:rsidP="006E3CAA">
          <w:pPr>
            <w:pStyle w:val="889D2A4D747F45D59AE89EA168CA4B1F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D17C9D8063CE448DAC5B38D48F540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1AF7-BDA5-4CAE-8D05-27CF8A5A92F2}"/>
      </w:docPartPr>
      <w:docPartBody>
        <w:p w:rsidR="006E3CAA" w:rsidRDefault="006E3CAA" w:rsidP="006E3CAA">
          <w:pPr>
            <w:pStyle w:val="D17C9D8063CE448DAC5B38D48F540275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3C716B4C1AB54310A1A9D6D26E9F3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9176-6894-46B6-B1D3-F7567F058C7E}"/>
      </w:docPartPr>
      <w:docPartBody>
        <w:p w:rsidR="006E3CAA" w:rsidRDefault="006E3CAA" w:rsidP="006E3CAA">
          <w:pPr>
            <w:pStyle w:val="3C716B4C1AB54310A1A9D6D26E9F3B5B4"/>
          </w:pPr>
          <w:r w:rsidRPr="00AB7B7C">
            <w:rPr>
              <w:rStyle w:val="Plassholdertekst"/>
              <w:lang w:val="nb-NO"/>
            </w:rPr>
            <w:t>Velg.</w:t>
          </w:r>
        </w:p>
      </w:docPartBody>
    </w:docPart>
    <w:docPart>
      <w:docPartPr>
        <w:name w:val="518093E9D37A413199F5A11DBDA1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17E09-E509-40B7-9322-31151CE6DEC2}"/>
      </w:docPartPr>
      <w:docPartBody>
        <w:p w:rsidR="006E3CAA" w:rsidRDefault="006E3CAA" w:rsidP="006E3CAA">
          <w:pPr>
            <w:pStyle w:val="518093E9D37A413199F5A11DBDA1C4FA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C01B49CF9ADC4FA2A61210228275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EE32-9DDF-401B-BDBF-98167A9B31BA}"/>
      </w:docPartPr>
      <w:docPartBody>
        <w:p w:rsidR="006E3CAA" w:rsidRDefault="006E3CAA" w:rsidP="006E3CAA">
          <w:pPr>
            <w:pStyle w:val="C01B49CF9ADC4FA2A61210228275EAC5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4360C21DD9D94F59A29DABB72A6B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4703-695D-456E-8C10-8687DC0D67A5}"/>
      </w:docPartPr>
      <w:docPartBody>
        <w:p w:rsidR="006E3CAA" w:rsidRDefault="006E3CAA" w:rsidP="006E3CAA">
          <w:pPr>
            <w:pStyle w:val="4360C21DD9D94F59A29DABB72A6B759E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8EBEAB14EBE34893B983ABA7512D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918D6-37AA-4499-A709-A00D10A33235}"/>
      </w:docPartPr>
      <w:docPartBody>
        <w:p w:rsidR="006E3CAA" w:rsidRDefault="006E3CAA" w:rsidP="006E3CAA">
          <w:pPr>
            <w:pStyle w:val="8EBEAB14EBE34893B983ABA7512DAB6A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181875A4ABF14FB281663CCD6BDF9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3D3E9-AFCD-4F4D-9A0F-5C83B9C2F997}"/>
      </w:docPartPr>
      <w:docPartBody>
        <w:p w:rsidR="006E3CAA" w:rsidRDefault="006E3CAA" w:rsidP="006E3CAA">
          <w:pPr>
            <w:pStyle w:val="181875A4ABF14FB281663CCD6BDF9806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CD996139305C47DCAC2194B7F47D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0E39-503A-4D92-B91A-99CFCB09B0B1}"/>
      </w:docPartPr>
      <w:docPartBody>
        <w:p w:rsidR="006E3CAA" w:rsidRDefault="006E3CAA" w:rsidP="006E3CAA">
          <w:pPr>
            <w:pStyle w:val="CD996139305C47DCAC2194B7F47D3DCC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7E8EDD5D2CE34411B72B4AAB3FE9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BF6A-CCB7-410D-A393-1ACDE97BC713}"/>
      </w:docPartPr>
      <w:docPartBody>
        <w:p w:rsidR="006E3CAA" w:rsidRDefault="006E3CAA" w:rsidP="006E3CAA">
          <w:pPr>
            <w:pStyle w:val="7E8EDD5D2CE34411B72B4AAB3FE9DE0C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6DD1727FF2384DD8A6E343982FA07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EF3F-B90F-4A87-A181-5B8F32238AEA}"/>
      </w:docPartPr>
      <w:docPartBody>
        <w:p w:rsidR="006E3CAA" w:rsidRDefault="006E3CAA" w:rsidP="006E3CAA">
          <w:pPr>
            <w:pStyle w:val="6DD1727FF2384DD8A6E343982FA07A52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F8F0F1E811674CCAA49F41710F09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384B2-0CC7-45BA-8551-FABB74B0F7AB}"/>
      </w:docPartPr>
      <w:docPartBody>
        <w:p w:rsidR="006E3CAA" w:rsidRDefault="006E3CAA" w:rsidP="006E3CAA">
          <w:pPr>
            <w:pStyle w:val="F8F0F1E811674CCAA49F41710F090557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2B3E92087461423EB04897F091974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FF9A-423B-49AC-BD6B-8BF6628D3CCB}"/>
      </w:docPartPr>
      <w:docPartBody>
        <w:p w:rsidR="006E3CAA" w:rsidRDefault="006E3CAA" w:rsidP="006E3CAA">
          <w:pPr>
            <w:pStyle w:val="2B3E92087461423EB04897F0919745314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8F24214ED43C4CACB08207C4D6FC2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43C-16B0-4CE0-90F0-BAA6B979FD08}"/>
      </w:docPartPr>
      <w:docPartBody>
        <w:p w:rsidR="006E3CAA" w:rsidRDefault="006E3CAA" w:rsidP="006E3CAA">
          <w:pPr>
            <w:pStyle w:val="8F24214ED43C4CACB08207C4D6FC23174"/>
          </w:pPr>
          <w:r w:rsidRPr="00AB7B7C">
            <w:rPr>
              <w:rStyle w:val="Plassholdertekst"/>
              <w:lang w:val="nb-NO"/>
            </w:rPr>
            <w:t>Kli</w:t>
          </w:r>
          <w:r>
            <w:rPr>
              <w:rStyle w:val="Plassholdertekst"/>
              <w:lang w:val="nb-NO"/>
            </w:rPr>
            <w:t>kk her for å skrive inn navn/ navnene på de som har vurdert velferdsbeskrivelsen.</w:t>
          </w:r>
          <w:r w:rsidRPr="00AB7B7C">
            <w:rPr>
              <w:rStyle w:val="Plassholdertekst"/>
              <w:lang w:val="nb-NO"/>
            </w:rPr>
            <w:t xml:space="preserve">                             </w:t>
          </w:r>
        </w:p>
      </w:docPartBody>
    </w:docPart>
    <w:docPart>
      <w:docPartPr>
        <w:name w:val="67C060A6B9BE4E92BD2FB18446A4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50232-67F5-44D4-8D62-EC83094CF9AE}"/>
      </w:docPartPr>
      <w:docPartBody>
        <w:p w:rsidR="006E3CAA" w:rsidRDefault="006E3CAA">
          <w:pPr>
            <w:pStyle w:val="67C060A6B9BE4E92BD2FB18446A47194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[Skriv inn dokumenttittel]</w:t>
          </w:r>
        </w:p>
      </w:docPartBody>
    </w:docPart>
    <w:docPart>
      <w:docPartPr>
        <w:name w:val="5BEE076698834DFD8998826F5519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01B2-7D85-4F77-99A0-A54ABF953B20}"/>
      </w:docPartPr>
      <w:docPartBody>
        <w:p w:rsidR="00813DD1" w:rsidRDefault="006E3CAA" w:rsidP="006E3CAA">
          <w:pPr>
            <w:pStyle w:val="5BEE076698834DFD8998826F551998AF3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D439C0984B634E07B5D9EBAC9235A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9D21-34BD-4718-8174-88A70402D4DB}"/>
      </w:docPartPr>
      <w:docPartBody>
        <w:p w:rsidR="00813DD1" w:rsidRDefault="006E3CAA" w:rsidP="006E3CAA">
          <w:pPr>
            <w:pStyle w:val="D439C0984B634E07B5D9EBAC9235A9833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B86C799244014F88849308351F0B0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C8D8F-5792-4586-A512-EA71B1873418}"/>
      </w:docPartPr>
      <w:docPartBody>
        <w:p w:rsidR="00813DD1" w:rsidRDefault="006E3CAA" w:rsidP="006E3CAA">
          <w:pPr>
            <w:pStyle w:val="B86C799244014F88849308351F0B02AA3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12CE9A5F7CB54E48814CD11B80F82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FDA8-DB4D-46DB-A2AD-C6B61467EA41}"/>
      </w:docPartPr>
      <w:docPartBody>
        <w:p w:rsidR="00813DD1" w:rsidRDefault="006E3CAA" w:rsidP="006E3CAA">
          <w:pPr>
            <w:pStyle w:val="12CE9A5F7CB54E48814CD11B80F826613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87979E5B7B474D42AB28A9BD74406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C806-1799-412C-9943-4AB0C736D0CF}"/>
      </w:docPartPr>
      <w:docPartBody>
        <w:p w:rsidR="00813DD1" w:rsidRDefault="006E3CAA" w:rsidP="006E3CAA">
          <w:pPr>
            <w:pStyle w:val="87979E5B7B474D42AB28A9BD74406C113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D4B8C99A170B4B818D9D4240C4B2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5AF3B-FE77-4B51-AA14-738C68D2D57D}"/>
      </w:docPartPr>
      <w:docPartBody>
        <w:p w:rsidR="00813DD1" w:rsidRDefault="006E3CAA" w:rsidP="006E3CAA">
          <w:pPr>
            <w:pStyle w:val="D4B8C99A170B4B818D9D4240C4B239123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0D2154531B304766BE842C16E7F4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BB61-0D67-4870-8E5E-86A0A4E9DC21}"/>
      </w:docPartPr>
      <w:docPartBody>
        <w:p w:rsidR="00813DD1" w:rsidRDefault="006E3CAA" w:rsidP="006E3CAA">
          <w:pPr>
            <w:pStyle w:val="0D2154531B304766BE842C16E7F4C7E23"/>
          </w:pPr>
          <w:r w:rsidRPr="00AB7B7C">
            <w:rPr>
              <w:rStyle w:val="Plassholdertekst"/>
              <w:lang w:val="nb-NO"/>
            </w:rPr>
            <w:t>Velg.</w:t>
          </w:r>
        </w:p>
      </w:docPartBody>
    </w:docPart>
    <w:docPart>
      <w:docPartPr>
        <w:name w:val="B85FE299F25E4592A626B71445FD3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42B1F-CCFD-4EAF-9E0C-1827A1585DE8}"/>
      </w:docPartPr>
      <w:docPartBody>
        <w:p w:rsidR="00813DD1" w:rsidRDefault="006E3CAA" w:rsidP="006E3CAA">
          <w:pPr>
            <w:pStyle w:val="B85FE299F25E4592A626B71445FD35153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1E169E480A1443F5973E832082ED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6CD6-7F6A-4FFB-9495-70964B2362CC}"/>
      </w:docPartPr>
      <w:docPartBody>
        <w:p w:rsidR="00813DD1" w:rsidRDefault="006E3CAA" w:rsidP="006E3CAA">
          <w:pPr>
            <w:pStyle w:val="1E169E480A1443F5973E832082ED2ADD3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F84A9140F76C4D7D956F0BF395D68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8E4B-DE03-4DEC-AD2B-45507D7FB346}"/>
      </w:docPartPr>
      <w:docPartBody>
        <w:p w:rsidR="00813DD1" w:rsidRDefault="006E3CAA" w:rsidP="006E3CAA">
          <w:pPr>
            <w:pStyle w:val="F84A9140F76C4D7D956F0BF395D68B593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4E3744B99EE84D3B86A5266801EF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773C-B57D-4740-AF07-9C12A1DEFE38}"/>
      </w:docPartPr>
      <w:docPartBody>
        <w:p w:rsidR="00813DD1" w:rsidRDefault="006E3CAA" w:rsidP="006E3CAA">
          <w:pPr>
            <w:pStyle w:val="4E3744B99EE84D3B86A5266801EF62FD3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EC692A2C532842A8AA011519B607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087B-D91E-4868-840B-660C5D5D50C8}"/>
      </w:docPartPr>
      <w:docPartBody>
        <w:p w:rsidR="00813DD1" w:rsidRDefault="006E3CAA" w:rsidP="006E3CAA">
          <w:pPr>
            <w:pStyle w:val="EC692A2C532842A8AA011519B6078C5A2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E408AB912813422D9F7790B71B218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8450D-2E11-4348-8C91-31907A93C117}"/>
      </w:docPartPr>
      <w:docPartBody>
        <w:p w:rsidR="00813DD1" w:rsidRDefault="006E3CAA" w:rsidP="006E3CAA">
          <w:pPr>
            <w:pStyle w:val="E408AB912813422D9F7790B71B2186212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DD1143CB12B742299F6ACE7B73ACB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103B-C334-4132-AA3C-0E8698E8E33B}"/>
      </w:docPartPr>
      <w:docPartBody>
        <w:p w:rsidR="00813DD1" w:rsidRDefault="006E3CAA" w:rsidP="006E3CAA">
          <w:pPr>
            <w:pStyle w:val="DD1143CB12B742299F6ACE7B73ACBECF2"/>
          </w:pPr>
          <w:r w:rsidRPr="00AB7B7C">
            <w:rPr>
              <w:rStyle w:val="Plassholdertekst"/>
              <w:lang w:val="nb-NO"/>
            </w:rPr>
            <w:t>Klikk her for å gi et utførlig svar med begrunnelse</w:t>
          </w:r>
        </w:p>
      </w:docPartBody>
    </w:docPart>
    <w:docPart>
      <w:docPartPr>
        <w:name w:val="74CB384FEDD44F95929C3AEEB50A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140FB-819F-4DE2-BEFB-D078F9332628}"/>
      </w:docPartPr>
      <w:docPartBody>
        <w:p w:rsidR="00813DD1" w:rsidRDefault="006E3CAA" w:rsidP="006E3CAA">
          <w:pPr>
            <w:pStyle w:val="74CB384FEDD44F95929C3AEEB50A368E2"/>
          </w:pPr>
          <w:r w:rsidRPr="00AB7B7C">
            <w:rPr>
              <w:rStyle w:val="Plassholdertekst"/>
              <w:lang w:val="nb-NO"/>
            </w:rPr>
            <w:t>Klikk her for å gi et utførlig svar med begrunnelse r.</w:t>
          </w:r>
        </w:p>
      </w:docPartBody>
    </w:docPart>
    <w:docPart>
      <w:docPartPr>
        <w:name w:val="4C4CCADDCD4B48F683441FE46519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24B7-0254-4A5A-BB9D-5B5B534A9249}"/>
      </w:docPartPr>
      <w:docPartBody>
        <w:p w:rsidR="00813DD1" w:rsidRDefault="006E3CAA" w:rsidP="006E3CAA">
          <w:pPr>
            <w:pStyle w:val="4C4CCADDCD4B48F683441FE4651969E42"/>
          </w:pPr>
          <w:r w:rsidRPr="00AB7B7C">
            <w:rPr>
              <w:rStyle w:val="Plassholdertekst"/>
              <w:lang w:val="nb-NO"/>
            </w:rPr>
            <w:t>Klikk her for å gi et utførlig svar.</w:t>
          </w:r>
        </w:p>
      </w:docPartBody>
    </w:docPart>
    <w:docPart>
      <w:docPartPr>
        <w:name w:val="DEA1B1F0F7844C7898300ED7648FA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624D-5B36-47C7-93D8-CEF4B1E5C96D}"/>
      </w:docPartPr>
      <w:docPartBody>
        <w:p w:rsidR="00813DD1" w:rsidRDefault="006E3CAA" w:rsidP="006E3CAA">
          <w:pPr>
            <w:pStyle w:val="DEA1B1F0F7844C7898300ED7648FACD41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E1A8EDF32596422BA75BBA12A259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A282-367B-435D-8664-386646B46091}"/>
      </w:docPartPr>
      <w:docPartBody>
        <w:p w:rsidR="00813DD1" w:rsidRDefault="006E3CAA" w:rsidP="006E3CAA">
          <w:pPr>
            <w:pStyle w:val="E1A8EDF32596422BA75BBA12A25948EA2"/>
          </w:pPr>
          <w:r w:rsidRPr="00AB7B7C">
            <w:rPr>
              <w:rStyle w:val="Plassholdertekst"/>
              <w:lang w:val="nb-NO"/>
            </w:rPr>
            <w:t>Velg.</w:t>
          </w:r>
        </w:p>
      </w:docPartBody>
    </w:docPart>
    <w:docPart>
      <w:docPartPr>
        <w:name w:val="7BF0382E08AE4B3AACADDAB1392E2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D0DE7-EA5C-457B-B810-E4C5BBD45669}"/>
      </w:docPartPr>
      <w:docPartBody>
        <w:p w:rsidR="00813DD1" w:rsidRDefault="006E3CAA" w:rsidP="006E3CAA">
          <w:pPr>
            <w:pStyle w:val="7BF0382E08AE4B3AACADDAB1392E27002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B4D0E815F5A84CCE8DD4C7A5AD65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E4C7-7529-4F39-92AF-55B170891DF9}"/>
      </w:docPartPr>
      <w:docPartBody>
        <w:p w:rsidR="00813DD1" w:rsidRDefault="006E3CAA" w:rsidP="006E3CAA">
          <w:pPr>
            <w:pStyle w:val="B4D0E815F5A84CCE8DD4C7A5AD6564192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8A083787F659499AA5EEE78E7482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C84A-1AFA-4801-899B-F24C604DF1D8}"/>
      </w:docPartPr>
      <w:docPartBody>
        <w:p w:rsidR="00813DD1" w:rsidRDefault="006E3CAA" w:rsidP="006E3CAA">
          <w:pPr>
            <w:pStyle w:val="8A083787F659499AA5EEE78E748289A12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DE87A9AF65B345A8B0722C0663AC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BFA7-B702-4201-B205-6F850C8AE9DD}"/>
      </w:docPartPr>
      <w:docPartBody>
        <w:p w:rsidR="00813DD1" w:rsidRDefault="006E3CAA" w:rsidP="006E3CAA">
          <w:pPr>
            <w:pStyle w:val="DE87A9AF65B345A8B0722C0663ACA3692"/>
          </w:pPr>
          <w:r w:rsidRPr="00AB7B7C">
            <w:rPr>
              <w:rStyle w:val="Plassholdertekst"/>
              <w:lang w:val="nb-NO"/>
            </w:rPr>
            <w:t>Velg</w:t>
          </w:r>
        </w:p>
      </w:docPartBody>
    </w:docPart>
    <w:docPart>
      <w:docPartPr>
        <w:name w:val="24CC191E83C440EA914BE9790E25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33B60-68A4-4D26-BB28-68BF639BF38E}"/>
      </w:docPartPr>
      <w:docPartBody>
        <w:p w:rsidR="00813DD1" w:rsidRDefault="006E3CAA" w:rsidP="006E3CAA">
          <w:pPr>
            <w:pStyle w:val="24CC191E83C440EA914BE9790E25B0021"/>
          </w:pPr>
          <w:r w:rsidRPr="00AB7B7C">
            <w:rPr>
              <w:rStyle w:val="Plassholdertekst"/>
              <w:lang w:val="nb-NO"/>
            </w:rPr>
            <w:t>Klikk her for</w:t>
          </w:r>
          <w:r>
            <w:rPr>
              <w:rStyle w:val="Plassholdertekst"/>
              <w:lang w:val="nb-NO"/>
            </w:rPr>
            <w:t xml:space="preserve"> å liste opp vedlegg og linker til mer detaljert beskrivelse av metode og teknologi</w:t>
          </w:r>
          <w:r w:rsidRPr="00AB7B7C">
            <w:rPr>
              <w:rStyle w:val="Plassholdertekst"/>
              <w:lang w:val="nb-NO"/>
            </w:rPr>
            <w:t>.</w:t>
          </w:r>
        </w:p>
      </w:docPartBody>
    </w:docPart>
    <w:docPart>
      <w:docPartPr>
        <w:name w:val="0955397D324B4F04BEFC73E81254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EAA7-5B5F-4C09-9715-0DA13074FBCA}"/>
      </w:docPartPr>
      <w:docPartBody>
        <w:p w:rsidR="00A40E16" w:rsidRDefault="00A40E16" w:rsidP="00A40E16">
          <w:pPr>
            <w:pStyle w:val="0955397D324B4F04BEFC73E812540DF5"/>
          </w:pPr>
          <w:r w:rsidRPr="00AB7B7C">
            <w:rPr>
              <w:rStyle w:val="Plassholdertekst"/>
            </w:rPr>
            <w:t>Klikk her for å gi et utførlig svar med begrunnelse</w:t>
          </w:r>
        </w:p>
      </w:docPartBody>
    </w:docPart>
    <w:docPart>
      <w:docPartPr>
        <w:name w:val="F2CEBDCFD0BC4DAE8FDE4C7EAFA40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027F-9681-43F9-826B-76D00E70A05C}"/>
      </w:docPartPr>
      <w:docPartBody>
        <w:p w:rsidR="00A40E16" w:rsidRDefault="00A40E16" w:rsidP="00A40E16">
          <w:pPr>
            <w:pStyle w:val="F2CEBDCFD0BC4DAE8FDE4C7EAFA40496"/>
          </w:pPr>
          <w:r w:rsidRPr="00AB7B7C">
            <w:rPr>
              <w:rStyle w:val="Plassholdertekst"/>
            </w:rPr>
            <w:t>Klikk her for å gi et utførlig svar med begrunnelse</w:t>
          </w:r>
        </w:p>
      </w:docPartBody>
    </w:docPart>
    <w:docPart>
      <w:docPartPr>
        <w:name w:val="70091B81EB704D3CB491D5741D1E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52BF-29AA-400F-9996-A2E893CE44E4}"/>
      </w:docPartPr>
      <w:docPartBody>
        <w:p w:rsidR="00A40E16" w:rsidRDefault="00A40E16" w:rsidP="00A40E16">
          <w:pPr>
            <w:pStyle w:val="70091B81EB704D3CB491D5741D1E1752"/>
          </w:pPr>
          <w:r w:rsidRPr="00AB7B7C">
            <w:rPr>
              <w:rStyle w:val="Plassholdertekst"/>
            </w:rPr>
            <w:t>Klikk her for å gi et utførlig svar med begrunnelse</w:t>
          </w:r>
        </w:p>
      </w:docPartBody>
    </w:docPart>
    <w:docPart>
      <w:docPartPr>
        <w:name w:val="80A49261D8BD484E9DBD798B7A96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3D45-5BA1-448E-8A70-C87F78A97ACE}"/>
      </w:docPartPr>
      <w:docPartBody>
        <w:p w:rsidR="00A40E16" w:rsidRDefault="00A40E16" w:rsidP="00A40E16">
          <w:pPr>
            <w:pStyle w:val="80A49261D8BD484E9DBD798B7A967602"/>
          </w:pPr>
          <w:r w:rsidRPr="00AB7B7C">
            <w:rPr>
              <w:rStyle w:val="Plassholdertekst"/>
            </w:rPr>
            <w:t>Klikk her for å gi et utførlig svar.</w:t>
          </w:r>
        </w:p>
      </w:docPartBody>
    </w:docPart>
    <w:docPart>
      <w:docPartPr>
        <w:name w:val="355D346D23104921BDD84171A85531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B783F8-2559-4939-A980-3528DF0E8F12}"/>
      </w:docPartPr>
      <w:docPartBody>
        <w:p w:rsidR="00000000" w:rsidRDefault="00F308EB" w:rsidP="00F308EB">
          <w:pPr>
            <w:pStyle w:val="355D346D23104921BDD84171A8553148"/>
          </w:pPr>
          <w:r w:rsidRPr="00AB7B7C">
            <w:rPr>
              <w:rStyle w:val="Plassholdertekst"/>
            </w:rPr>
            <w:t>Velg</w:t>
          </w:r>
        </w:p>
      </w:docPartBody>
    </w:docPart>
    <w:docPart>
      <w:docPartPr>
        <w:name w:val="F9C436C7F30543329589167615C35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BEF518-087D-4D94-9D97-47C138EBB9A5}"/>
      </w:docPartPr>
      <w:docPartBody>
        <w:p w:rsidR="00000000" w:rsidRDefault="00F308EB" w:rsidP="00F308EB">
          <w:pPr>
            <w:pStyle w:val="F9C436C7F30543329589167615C351DE"/>
          </w:pPr>
          <w:r w:rsidRPr="00AB7B7C">
            <w:rPr>
              <w:rStyle w:val="Plassholdertekst"/>
            </w:rPr>
            <w:t>Velg.</w:t>
          </w:r>
        </w:p>
      </w:docPartBody>
    </w:docPart>
    <w:docPart>
      <w:docPartPr>
        <w:name w:val="FDE971A6B5F7401FA36F86E25039B6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0B38F3-A471-4BAC-820A-C04D84E02A18}"/>
      </w:docPartPr>
      <w:docPartBody>
        <w:p w:rsidR="00000000" w:rsidRDefault="00F308EB" w:rsidP="00F308EB">
          <w:pPr>
            <w:pStyle w:val="FDE971A6B5F7401FA36F86E25039B628"/>
          </w:pPr>
          <w:r w:rsidRPr="00AB7B7C">
            <w:rPr>
              <w:rStyle w:val="Plassholdertekst"/>
            </w:rPr>
            <w:t>Velg</w:t>
          </w:r>
        </w:p>
      </w:docPartBody>
    </w:docPart>
    <w:docPart>
      <w:docPartPr>
        <w:name w:val="882F171EA534476CA3DE13875126DE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188D74-E1EB-4620-B3EB-C7F864EA5954}"/>
      </w:docPartPr>
      <w:docPartBody>
        <w:p w:rsidR="00000000" w:rsidRDefault="00F308EB" w:rsidP="00F308EB">
          <w:pPr>
            <w:pStyle w:val="882F171EA534476CA3DE13875126DE30"/>
          </w:pPr>
          <w:r w:rsidRPr="00AB7B7C">
            <w:rPr>
              <w:rStyle w:val="Plassholdertekst"/>
            </w:rPr>
            <w:t>Velg</w:t>
          </w:r>
        </w:p>
      </w:docPartBody>
    </w:docPart>
    <w:docPart>
      <w:docPartPr>
        <w:name w:val="318B4E7F33584294993A11E634BC2B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9186B7-3FDC-48D2-A162-F1314E4F13B0}"/>
      </w:docPartPr>
      <w:docPartBody>
        <w:p w:rsidR="00000000" w:rsidRDefault="00F308EB" w:rsidP="00F308EB">
          <w:pPr>
            <w:pStyle w:val="318B4E7F33584294993A11E634BC2B93"/>
          </w:pPr>
          <w:r w:rsidRPr="00AB7B7C">
            <w:rPr>
              <w:rStyle w:val="Plassholdertekst"/>
            </w:rPr>
            <w:t>Velg</w:t>
          </w:r>
        </w:p>
      </w:docPartBody>
    </w:docPart>
    <w:docPart>
      <w:docPartPr>
        <w:name w:val="2E802DF2B5D24A7083F811595B4394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E77209-A12F-437A-9CEB-23FD3BE71BF0}"/>
      </w:docPartPr>
      <w:docPartBody>
        <w:p w:rsidR="00000000" w:rsidRDefault="00F308EB" w:rsidP="00F308EB">
          <w:pPr>
            <w:pStyle w:val="2E802DF2B5D24A7083F811595B4394C5"/>
          </w:pPr>
          <w:r w:rsidRPr="00AB7B7C">
            <w:rPr>
              <w:rStyle w:val="Plassholdertekst"/>
            </w:rPr>
            <w:t>Velg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CAA"/>
    <w:rsid w:val="00197E2B"/>
    <w:rsid w:val="006E3CAA"/>
    <w:rsid w:val="00813DD1"/>
    <w:rsid w:val="00A05F34"/>
    <w:rsid w:val="00A40E16"/>
    <w:rsid w:val="00C44AFA"/>
    <w:rsid w:val="00F3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308EB"/>
    <w:rPr>
      <w:color w:val="808080"/>
    </w:rPr>
  </w:style>
  <w:style w:type="paragraph" w:customStyle="1" w:styleId="5DAAA002D33E4F77A5707D10C3BAD5DA">
    <w:name w:val="5DAAA002D33E4F77A5707D10C3BAD5DA"/>
  </w:style>
  <w:style w:type="paragraph" w:customStyle="1" w:styleId="1736765C3F37498EA01844409B32E363">
    <w:name w:val="1736765C3F37498EA01844409B32E363"/>
  </w:style>
  <w:style w:type="paragraph" w:customStyle="1" w:styleId="A2860F8364F645D098FECB9F0C23CDA3">
    <w:name w:val="A2860F8364F645D098FECB9F0C23CDA3"/>
  </w:style>
  <w:style w:type="paragraph" w:customStyle="1" w:styleId="9A44F00DCC7C44D39CDF63346ECA0089">
    <w:name w:val="9A44F00DCC7C44D39CDF63346ECA0089"/>
  </w:style>
  <w:style w:type="paragraph" w:customStyle="1" w:styleId="9466728918ED4A0EAF90D2C10E4D7A83">
    <w:name w:val="9466728918ED4A0EAF90D2C10E4D7A83"/>
  </w:style>
  <w:style w:type="paragraph" w:customStyle="1" w:styleId="2EC75AB764294C6994AF7DC0FE240F72">
    <w:name w:val="2EC75AB764294C6994AF7DC0FE240F72"/>
  </w:style>
  <w:style w:type="paragraph" w:customStyle="1" w:styleId="EF8E0FA62ED742ACBC9260731C2F50CF">
    <w:name w:val="EF8E0FA62ED742ACBC9260731C2F50CF"/>
  </w:style>
  <w:style w:type="paragraph" w:customStyle="1" w:styleId="AE1E0CEC51344E4E936864594B1BDA68">
    <w:name w:val="AE1E0CEC51344E4E936864594B1BDA68"/>
  </w:style>
  <w:style w:type="paragraph" w:customStyle="1" w:styleId="DF70779A65E44B4792BF5FBCAF06BC90">
    <w:name w:val="DF70779A65E44B4792BF5FBCAF06BC90"/>
  </w:style>
  <w:style w:type="paragraph" w:customStyle="1" w:styleId="D4458102ABFD4EBCAF66C3A7C80FFEE6">
    <w:name w:val="D4458102ABFD4EBCAF66C3A7C80FFEE6"/>
  </w:style>
  <w:style w:type="paragraph" w:customStyle="1" w:styleId="16441B0151E14CA8823A288BE22D7BCB">
    <w:name w:val="16441B0151E14CA8823A288BE22D7BCB"/>
  </w:style>
  <w:style w:type="paragraph" w:customStyle="1" w:styleId="2BD6F250CB51477E999DA9D7D25402CA">
    <w:name w:val="2BD6F250CB51477E999DA9D7D25402CA"/>
  </w:style>
  <w:style w:type="paragraph" w:customStyle="1" w:styleId="BFD75B59C26A4CC494B36B21B1312D3A">
    <w:name w:val="BFD75B59C26A4CC494B36B21B1312D3A"/>
  </w:style>
  <w:style w:type="paragraph" w:customStyle="1" w:styleId="9E1DEA59B1EA4A84BAA4822E9871AD12">
    <w:name w:val="9E1DEA59B1EA4A84BAA4822E9871AD12"/>
  </w:style>
  <w:style w:type="paragraph" w:customStyle="1" w:styleId="16B6A62C0EA04DE1B96F88C627F2B269">
    <w:name w:val="16B6A62C0EA04DE1B96F88C627F2B269"/>
  </w:style>
  <w:style w:type="paragraph" w:customStyle="1" w:styleId="348E9915579C4DEEBC48894F07CDE83F">
    <w:name w:val="348E9915579C4DEEBC48894F07CDE83F"/>
  </w:style>
  <w:style w:type="paragraph" w:customStyle="1" w:styleId="E94515CF9F17441E9B7295A57FB0CA23">
    <w:name w:val="E94515CF9F17441E9B7295A57FB0CA23"/>
  </w:style>
  <w:style w:type="paragraph" w:customStyle="1" w:styleId="8965D9749944438DAA3F79D82E2C710C">
    <w:name w:val="8965D9749944438DAA3F79D82E2C710C"/>
  </w:style>
  <w:style w:type="paragraph" w:customStyle="1" w:styleId="95B32E27A65645AB904F70CBCF4C64A5">
    <w:name w:val="95B32E27A65645AB904F70CBCF4C64A5"/>
  </w:style>
  <w:style w:type="paragraph" w:customStyle="1" w:styleId="466174D935EC42339E829D503B1AC430">
    <w:name w:val="466174D935EC42339E829D503B1AC430"/>
  </w:style>
  <w:style w:type="paragraph" w:customStyle="1" w:styleId="6A2D2BB2A6B341A69B41BFA095667F5F">
    <w:name w:val="6A2D2BB2A6B341A69B41BFA095667F5F"/>
  </w:style>
  <w:style w:type="paragraph" w:customStyle="1" w:styleId="4263C4A19319486A8BCF10FE8A6192F7">
    <w:name w:val="4263C4A19319486A8BCF10FE8A6192F7"/>
  </w:style>
  <w:style w:type="paragraph" w:customStyle="1" w:styleId="0127C10054E147DC98124B4605798381">
    <w:name w:val="0127C10054E147DC98124B4605798381"/>
  </w:style>
  <w:style w:type="paragraph" w:customStyle="1" w:styleId="5D78CA880BCA4F69A26B129AD46360D3">
    <w:name w:val="5D78CA880BCA4F69A26B129AD46360D3"/>
  </w:style>
  <w:style w:type="paragraph" w:customStyle="1" w:styleId="D6991995BC164AABB416ACC4E9468B16">
    <w:name w:val="D6991995BC164AABB416ACC4E9468B16"/>
  </w:style>
  <w:style w:type="paragraph" w:customStyle="1" w:styleId="65B2A6950D6B4F84A49951F6F81DB7C5">
    <w:name w:val="65B2A6950D6B4F84A49951F6F81DB7C5"/>
  </w:style>
  <w:style w:type="paragraph" w:customStyle="1" w:styleId="03E01517434946318850498B90BF68EC">
    <w:name w:val="03E01517434946318850498B90BF68EC"/>
  </w:style>
  <w:style w:type="paragraph" w:customStyle="1" w:styleId="9E18772D26FC4B6BA53A21FADB0151E2">
    <w:name w:val="9E18772D26FC4B6BA53A21FADB0151E2"/>
  </w:style>
  <w:style w:type="paragraph" w:customStyle="1" w:styleId="98AA13819F404BB596E8D170F4357D95">
    <w:name w:val="98AA13819F404BB596E8D170F4357D95"/>
  </w:style>
  <w:style w:type="paragraph" w:customStyle="1" w:styleId="E648C52BC78A4E52957BB6E1ADBAAE1D">
    <w:name w:val="E648C52BC78A4E52957BB6E1ADBAAE1D"/>
  </w:style>
  <w:style w:type="paragraph" w:customStyle="1" w:styleId="32FA4B3739BD4C2C89F3DD1A643D157F">
    <w:name w:val="32FA4B3739BD4C2C89F3DD1A643D157F"/>
  </w:style>
  <w:style w:type="paragraph" w:customStyle="1" w:styleId="B3149BFC0AC2412C8E381DB89206D409">
    <w:name w:val="B3149BFC0AC2412C8E381DB89206D409"/>
  </w:style>
  <w:style w:type="paragraph" w:customStyle="1" w:styleId="2DE3EFFCABC44431AAE6870F179EC193">
    <w:name w:val="2DE3EFFCABC44431AAE6870F179EC193"/>
  </w:style>
  <w:style w:type="paragraph" w:customStyle="1" w:styleId="DD0FB7457E46407D941D621CBEF9E72C">
    <w:name w:val="DD0FB7457E46407D941D621CBEF9E72C"/>
  </w:style>
  <w:style w:type="paragraph" w:customStyle="1" w:styleId="CEBC0A2324C04C278D28BF1449A9B396">
    <w:name w:val="CEBC0A2324C04C278D28BF1449A9B396"/>
  </w:style>
  <w:style w:type="paragraph" w:customStyle="1" w:styleId="AF3CBE74B4A844458C334A7F24DC1EBA">
    <w:name w:val="AF3CBE74B4A844458C334A7F24DC1EBA"/>
  </w:style>
  <w:style w:type="paragraph" w:customStyle="1" w:styleId="D940631051844169B7F18249C92B7120">
    <w:name w:val="D940631051844169B7F18249C92B7120"/>
  </w:style>
  <w:style w:type="paragraph" w:customStyle="1" w:styleId="B2964F7C4FE8426A8C0E30197566D025">
    <w:name w:val="B2964F7C4FE8426A8C0E30197566D025"/>
  </w:style>
  <w:style w:type="paragraph" w:customStyle="1" w:styleId="0EDDAF09FDB54CB48F8EF401B291D3CE">
    <w:name w:val="0EDDAF09FDB54CB48F8EF401B291D3CE"/>
  </w:style>
  <w:style w:type="paragraph" w:customStyle="1" w:styleId="661BA6C959924D53862787120CFCF1B7">
    <w:name w:val="661BA6C959924D53862787120CFCF1B7"/>
  </w:style>
  <w:style w:type="paragraph" w:customStyle="1" w:styleId="59C2B1299A4D4B9B9E4E7559201820E4">
    <w:name w:val="59C2B1299A4D4B9B9E4E7559201820E4"/>
  </w:style>
  <w:style w:type="paragraph" w:customStyle="1" w:styleId="C46D21A9017F4AC3B9EB55F7A057E5E8">
    <w:name w:val="C46D21A9017F4AC3B9EB55F7A057E5E8"/>
  </w:style>
  <w:style w:type="paragraph" w:customStyle="1" w:styleId="49C0FB3A6C7F423CADE2A6C4B3ABEBBE">
    <w:name w:val="49C0FB3A6C7F423CADE2A6C4B3ABEBBE"/>
  </w:style>
  <w:style w:type="paragraph" w:customStyle="1" w:styleId="D0238BD2215C4EABB79C85EB271470E6">
    <w:name w:val="D0238BD2215C4EABB79C85EB271470E6"/>
  </w:style>
  <w:style w:type="paragraph" w:customStyle="1" w:styleId="2292B3E2C2FA4FCC8D6ACEA2FB167705">
    <w:name w:val="2292B3E2C2FA4FCC8D6ACEA2FB167705"/>
  </w:style>
  <w:style w:type="paragraph" w:customStyle="1" w:styleId="E2E9A5C22F61417E865A94D75DAF12B2">
    <w:name w:val="E2E9A5C22F61417E865A94D75DAF12B2"/>
  </w:style>
  <w:style w:type="paragraph" w:customStyle="1" w:styleId="A9860E4EDF584355BCE3A46EF9707C1E">
    <w:name w:val="A9860E4EDF584355BCE3A46EF9707C1E"/>
  </w:style>
  <w:style w:type="paragraph" w:customStyle="1" w:styleId="11AD2A50C48B417F9DD5C76C244A6DCC">
    <w:name w:val="11AD2A50C48B417F9DD5C76C244A6DCC"/>
  </w:style>
  <w:style w:type="paragraph" w:customStyle="1" w:styleId="9065C7ADE87843E1BD2668337D3D712B">
    <w:name w:val="9065C7ADE87843E1BD2668337D3D712B"/>
  </w:style>
  <w:style w:type="paragraph" w:customStyle="1" w:styleId="3CF5051CEDDF46E5A70B7B55A2AC6EB3">
    <w:name w:val="3CF5051CEDDF46E5A70B7B55A2AC6EB3"/>
  </w:style>
  <w:style w:type="paragraph" w:customStyle="1" w:styleId="77269A5464734D8F8E8CA90890D32DE0">
    <w:name w:val="77269A5464734D8F8E8CA90890D32DE0"/>
  </w:style>
  <w:style w:type="paragraph" w:customStyle="1" w:styleId="E78E419D30A142EDA468DECE979DDAE6">
    <w:name w:val="E78E419D30A142EDA468DECE979DDAE6"/>
  </w:style>
  <w:style w:type="paragraph" w:customStyle="1" w:styleId="3408B549D6A94A11B3FEE6242EEB6427">
    <w:name w:val="3408B549D6A94A11B3FEE6242EEB6427"/>
  </w:style>
  <w:style w:type="paragraph" w:customStyle="1" w:styleId="B036811357C347BCA1F68D61BAFC2DCC">
    <w:name w:val="B036811357C347BCA1F68D61BAFC2DCC"/>
  </w:style>
  <w:style w:type="paragraph" w:customStyle="1" w:styleId="CB8E611E30F1418592B0E0E18FADFA3B">
    <w:name w:val="CB8E611E30F1418592B0E0E18FADFA3B"/>
  </w:style>
  <w:style w:type="paragraph" w:customStyle="1" w:styleId="21CD75298ABF4010A45FA2F01F30071F">
    <w:name w:val="21CD75298ABF4010A45FA2F01F30071F"/>
  </w:style>
  <w:style w:type="paragraph" w:customStyle="1" w:styleId="0253C1C3B7E94E2794BC5101B7633FC3">
    <w:name w:val="0253C1C3B7E94E2794BC5101B7633FC3"/>
  </w:style>
  <w:style w:type="paragraph" w:customStyle="1" w:styleId="26624D54E41D44979B87588656592473">
    <w:name w:val="26624D54E41D44979B87588656592473"/>
  </w:style>
  <w:style w:type="paragraph" w:customStyle="1" w:styleId="47EBD7490D8D45279426EE5C3D3BAD1A">
    <w:name w:val="47EBD7490D8D45279426EE5C3D3BAD1A"/>
  </w:style>
  <w:style w:type="paragraph" w:customStyle="1" w:styleId="0EC66CA6A14B484C94EAB41DDAF27985">
    <w:name w:val="0EC66CA6A14B484C94EAB41DDAF27985"/>
  </w:style>
  <w:style w:type="paragraph" w:customStyle="1" w:styleId="5359A1A91E9E4914B0C685FCAD301A91">
    <w:name w:val="5359A1A91E9E4914B0C685FCAD301A91"/>
  </w:style>
  <w:style w:type="paragraph" w:customStyle="1" w:styleId="56383793D6F3469AA8260F30BD0E4E8F">
    <w:name w:val="56383793D6F3469AA8260F30BD0E4E8F"/>
  </w:style>
  <w:style w:type="paragraph" w:customStyle="1" w:styleId="DBA197F3019C44F597330C5DE736D6F3">
    <w:name w:val="DBA197F3019C44F597330C5DE736D6F3"/>
  </w:style>
  <w:style w:type="paragraph" w:customStyle="1" w:styleId="CFE3A2B6E9784900836F82CD009B9130">
    <w:name w:val="CFE3A2B6E9784900836F82CD009B9130"/>
  </w:style>
  <w:style w:type="paragraph" w:customStyle="1" w:styleId="E1F3BAE81D1148A482D8ABA3D8B99F6D">
    <w:name w:val="E1F3BAE81D1148A482D8ABA3D8B99F6D"/>
  </w:style>
  <w:style w:type="paragraph" w:customStyle="1" w:styleId="CBC860A876DF4436B7BF8F218F52DD40">
    <w:name w:val="CBC860A876DF4436B7BF8F218F52DD40"/>
  </w:style>
  <w:style w:type="paragraph" w:customStyle="1" w:styleId="0830C9D93FD8424E8A9EFD299E361774">
    <w:name w:val="0830C9D93FD8424E8A9EFD299E361774"/>
  </w:style>
  <w:style w:type="paragraph" w:customStyle="1" w:styleId="C844CA4ACBC94ED5BB23786A361CAA44">
    <w:name w:val="C844CA4ACBC94ED5BB23786A361CAA44"/>
  </w:style>
  <w:style w:type="paragraph" w:customStyle="1" w:styleId="AC2BE5170E2B46DCAC477E2AD51ABBF2">
    <w:name w:val="AC2BE5170E2B46DCAC477E2AD51ABBF2"/>
  </w:style>
  <w:style w:type="paragraph" w:customStyle="1" w:styleId="27D8ACE11A05494DBEA272B64D10EA94">
    <w:name w:val="27D8ACE11A05494DBEA272B64D10EA94"/>
  </w:style>
  <w:style w:type="paragraph" w:customStyle="1" w:styleId="772C796A335648B3976A570E89436049">
    <w:name w:val="772C796A335648B3976A570E89436049"/>
  </w:style>
  <w:style w:type="paragraph" w:customStyle="1" w:styleId="76B80498465F49A2BC2DA69684E6A767">
    <w:name w:val="76B80498465F49A2BC2DA69684E6A767"/>
  </w:style>
  <w:style w:type="paragraph" w:customStyle="1" w:styleId="D5E5E8A18E764112BAA4284616DBEFD2">
    <w:name w:val="D5E5E8A18E764112BAA4284616DBEFD2"/>
  </w:style>
  <w:style w:type="paragraph" w:customStyle="1" w:styleId="D4C1CBB24EB94D7CB8031733147FAC83">
    <w:name w:val="D4C1CBB24EB94D7CB8031733147FAC83"/>
  </w:style>
  <w:style w:type="paragraph" w:customStyle="1" w:styleId="995F73117B5D472883A3FA9157CE21E4">
    <w:name w:val="995F73117B5D472883A3FA9157CE21E4"/>
  </w:style>
  <w:style w:type="paragraph" w:customStyle="1" w:styleId="FCA9E44820584CA7B9415FA732DF2076">
    <w:name w:val="FCA9E44820584CA7B9415FA732DF2076"/>
  </w:style>
  <w:style w:type="paragraph" w:customStyle="1" w:styleId="4FC61CDF1B7E42809E76DFD8A289785F">
    <w:name w:val="4FC61CDF1B7E42809E76DFD8A289785F"/>
  </w:style>
  <w:style w:type="paragraph" w:customStyle="1" w:styleId="AAA7B21F2B744528976B4A8DC3B8BEB0">
    <w:name w:val="AAA7B21F2B744528976B4A8DC3B8BEB0"/>
  </w:style>
  <w:style w:type="paragraph" w:customStyle="1" w:styleId="236D08C16BD44C48BE7134B8E0738EFF">
    <w:name w:val="236D08C16BD44C48BE7134B8E0738EFF"/>
  </w:style>
  <w:style w:type="paragraph" w:customStyle="1" w:styleId="31302B72F2F245B6974EEE96D8F9F46C">
    <w:name w:val="31302B72F2F245B6974EEE96D8F9F46C"/>
  </w:style>
  <w:style w:type="paragraph" w:customStyle="1" w:styleId="DE4C9A9591FD481497245C7408DB653D">
    <w:name w:val="DE4C9A9591FD481497245C7408DB653D"/>
  </w:style>
  <w:style w:type="paragraph" w:customStyle="1" w:styleId="FA60C3B18E5947738F873001C012B043">
    <w:name w:val="FA60C3B18E5947738F873001C012B043"/>
  </w:style>
  <w:style w:type="paragraph" w:customStyle="1" w:styleId="4FE520CB1B374D54B14A948A73E9BF3F">
    <w:name w:val="4FE520CB1B374D54B14A948A73E9BF3F"/>
  </w:style>
  <w:style w:type="paragraph" w:customStyle="1" w:styleId="DE3FD602750C4B8EBC690B47603F56C9">
    <w:name w:val="DE3FD602750C4B8EBC690B47603F56C9"/>
  </w:style>
  <w:style w:type="paragraph" w:customStyle="1" w:styleId="FF2DD1FFAC0244CC9E38AF58BC4E519A">
    <w:name w:val="FF2DD1FFAC0244CC9E38AF58BC4E519A"/>
  </w:style>
  <w:style w:type="paragraph" w:customStyle="1" w:styleId="9801A886282C4959A1EE3A88BADB9CE0">
    <w:name w:val="9801A886282C4959A1EE3A88BADB9CE0"/>
  </w:style>
  <w:style w:type="paragraph" w:customStyle="1" w:styleId="89B9A113595047F5808DA3FB91445387">
    <w:name w:val="89B9A113595047F5808DA3FB91445387"/>
  </w:style>
  <w:style w:type="paragraph" w:customStyle="1" w:styleId="0E6810F5D1D84C538987E41B5981A009">
    <w:name w:val="0E6810F5D1D84C538987E41B5981A009"/>
  </w:style>
  <w:style w:type="paragraph" w:customStyle="1" w:styleId="4ECDE00075BB42B9A650BEDD120079D1">
    <w:name w:val="4ECDE00075BB42B9A650BEDD120079D1"/>
  </w:style>
  <w:style w:type="paragraph" w:customStyle="1" w:styleId="91DC22F980A74744942A2723B11DC500">
    <w:name w:val="91DC22F980A74744942A2723B11DC500"/>
  </w:style>
  <w:style w:type="paragraph" w:customStyle="1" w:styleId="1A3CBCA0BEA8401DBE6BACC989F6651A">
    <w:name w:val="1A3CBCA0BEA8401DBE6BACC989F6651A"/>
  </w:style>
  <w:style w:type="paragraph" w:customStyle="1" w:styleId="D846665E44964871929B4214059306FB">
    <w:name w:val="D846665E44964871929B4214059306FB"/>
  </w:style>
  <w:style w:type="paragraph" w:customStyle="1" w:styleId="C3AC35E4269544E0B6F93B40601773BE">
    <w:name w:val="C3AC35E4269544E0B6F93B40601773BE"/>
  </w:style>
  <w:style w:type="paragraph" w:customStyle="1" w:styleId="8E79F84D477D49EBB510A95328D2CBCE">
    <w:name w:val="8E79F84D477D49EBB510A95328D2CBCE"/>
  </w:style>
  <w:style w:type="paragraph" w:customStyle="1" w:styleId="5D946F482F0B410BA63EFFAE74C10201">
    <w:name w:val="5D946F482F0B410BA63EFFAE74C10201"/>
  </w:style>
  <w:style w:type="paragraph" w:customStyle="1" w:styleId="B0248F303EA4426E8525557C75EC8245">
    <w:name w:val="B0248F303EA4426E8525557C75EC8245"/>
  </w:style>
  <w:style w:type="paragraph" w:customStyle="1" w:styleId="BE8DECA0934E49AEAA6A74CD0A8686EB">
    <w:name w:val="BE8DECA0934E49AEAA6A74CD0A8686EB"/>
  </w:style>
  <w:style w:type="paragraph" w:customStyle="1" w:styleId="A58D4E004CA749B5B2603D56C409C00E">
    <w:name w:val="A58D4E004CA749B5B2603D56C409C00E"/>
  </w:style>
  <w:style w:type="paragraph" w:customStyle="1" w:styleId="2603407F0E6F4D58BE81C419877B895B">
    <w:name w:val="2603407F0E6F4D58BE81C419877B895B"/>
  </w:style>
  <w:style w:type="paragraph" w:customStyle="1" w:styleId="768DE5003EFA469299899CF5CEA52B6E">
    <w:name w:val="768DE5003EFA469299899CF5CEA52B6E"/>
  </w:style>
  <w:style w:type="paragraph" w:customStyle="1" w:styleId="60E3A37DC36D4E4FBE9A6AC227143B6E">
    <w:name w:val="60E3A37DC36D4E4FBE9A6AC227143B6E"/>
  </w:style>
  <w:style w:type="paragraph" w:customStyle="1" w:styleId="3B3703CC15634DBEBAF85F3DBD17A5BF">
    <w:name w:val="3B3703CC15634DBEBAF85F3DBD17A5BF"/>
  </w:style>
  <w:style w:type="paragraph" w:customStyle="1" w:styleId="E5E00A1D8AE1462ABAD4E7F4B400BCCF">
    <w:name w:val="E5E00A1D8AE1462ABAD4E7F4B400BCCF"/>
  </w:style>
  <w:style w:type="paragraph" w:customStyle="1" w:styleId="785D59A3BF234835A04B3C32A5CBEFDD">
    <w:name w:val="785D59A3BF234835A04B3C32A5CBEFDD"/>
  </w:style>
  <w:style w:type="paragraph" w:customStyle="1" w:styleId="00B509B8B94A412381CA9C65E0461E3A">
    <w:name w:val="00B509B8B94A412381CA9C65E0461E3A"/>
  </w:style>
  <w:style w:type="paragraph" w:customStyle="1" w:styleId="94FE32C4FA16446BAF765E3A381BC01E">
    <w:name w:val="94FE32C4FA16446BAF765E3A381BC01E"/>
  </w:style>
  <w:style w:type="paragraph" w:customStyle="1" w:styleId="AA7C2F442A2545D4B5FAE4BEB6FAE6D1">
    <w:name w:val="AA7C2F442A2545D4B5FAE4BEB6FAE6D1"/>
  </w:style>
  <w:style w:type="paragraph" w:customStyle="1" w:styleId="8FD8381D3B3B4B5DBF2F64BB06E3144C">
    <w:name w:val="8FD8381D3B3B4B5DBF2F64BB06E3144C"/>
  </w:style>
  <w:style w:type="paragraph" w:customStyle="1" w:styleId="B6A30B1253D74B2EB05CA46681A55B16">
    <w:name w:val="B6A30B1253D74B2EB05CA46681A55B16"/>
  </w:style>
  <w:style w:type="paragraph" w:customStyle="1" w:styleId="B86A80B3D06542AE97F946F81E7FC962">
    <w:name w:val="B86A80B3D06542AE97F946F81E7FC962"/>
  </w:style>
  <w:style w:type="paragraph" w:customStyle="1" w:styleId="3F5AD19D035A49BB99BA9D1938F4CED9">
    <w:name w:val="3F5AD19D035A49BB99BA9D1938F4CED9"/>
  </w:style>
  <w:style w:type="paragraph" w:customStyle="1" w:styleId="AA30E04E16D941C1A6C33342762DC936">
    <w:name w:val="AA30E04E16D941C1A6C33342762DC936"/>
  </w:style>
  <w:style w:type="paragraph" w:customStyle="1" w:styleId="C4D7020E368E4B668A6D5E94B2022D9B">
    <w:name w:val="C4D7020E368E4B668A6D5E94B2022D9B"/>
  </w:style>
  <w:style w:type="paragraph" w:customStyle="1" w:styleId="814FCC85B6B3469DBCA6CD9BB232C370">
    <w:name w:val="814FCC85B6B3469DBCA6CD9BB232C370"/>
  </w:style>
  <w:style w:type="paragraph" w:customStyle="1" w:styleId="B00FDFC4AB6E4B63B32143B12BC4C5B2">
    <w:name w:val="B00FDFC4AB6E4B63B32143B12BC4C5B2"/>
  </w:style>
  <w:style w:type="paragraph" w:customStyle="1" w:styleId="A1D5F715BE5342A9988326373062B043">
    <w:name w:val="A1D5F715BE5342A9988326373062B043"/>
  </w:style>
  <w:style w:type="paragraph" w:customStyle="1" w:styleId="9C1F618CAD78456BAA1608A136B426F5">
    <w:name w:val="9C1F618CAD78456BAA1608A136B426F5"/>
  </w:style>
  <w:style w:type="paragraph" w:customStyle="1" w:styleId="55DF677291AC4B12B226FB1B46ACF37A">
    <w:name w:val="55DF677291AC4B12B226FB1B46ACF37A"/>
  </w:style>
  <w:style w:type="paragraph" w:customStyle="1" w:styleId="7F6CA07896F94FBCBD165FDFCE398954">
    <w:name w:val="7F6CA07896F94FBCBD165FDFCE398954"/>
  </w:style>
  <w:style w:type="paragraph" w:customStyle="1" w:styleId="6EFCCDB80D564CD49BBFEDBC4244FEF6">
    <w:name w:val="6EFCCDB80D564CD49BBFEDBC4244FEF6"/>
  </w:style>
  <w:style w:type="paragraph" w:customStyle="1" w:styleId="B5216D9068804E8F9D9755E476494E70">
    <w:name w:val="B5216D9068804E8F9D9755E476494E70"/>
  </w:style>
  <w:style w:type="paragraph" w:customStyle="1" w:styleId="EC97F270DEBA4A6D9F5A8DFE98AE6A29">
    <w:name w:val="EC97F270DEBA4A6D9F5A8DFE98AE6A29"/>
  </w:style>
  <w:style w:type="paragraph" w:customStyle="1" w:styleId="1A9513BBF3BE46678F301636C94DB05D">
    <w:name w:val="1A9513BBF3BE46678F301636C94DB05D"/>
  </w:style>
  <w:style w:type="paragraph" w:customStyle="1" w:styleId="2D5EC9C9B759410DA139AA8403997B22">
    <w:name w:val="2D5EC9C9B759410DA139AA8403997B22"/>
  </w:style>
  <w:style w:type="paragraph" w:customStyle="1" w:styleId="4E843793EA314A529078516E1D82AAF2">
    <w:name w:val="4E843793EA314A529078516E1D82AAF2"/>
  </w:style>
  <w:style w:type="paragraph" w:customStyle="1" w:styleId="89F777C7E61E4E7097917F89916B03EA">
    <w:name w:val="89F777C7E61E4E7097917F89916B03EA"/>
  </w:style>
  <w:style w:type="paragraph" w:customStyle="1" w:styleId="1640E964ADF94024845915717431E515">
    <w:name w:val="1640E964ADF94024845915717431E515"/>
  </w:style>
  <w:style w:type="paragraph" w:customStyle="1" w:styleId="63AAA1EF1E674E9994F898572226E6FE">
    <w:name w:val="63AAA1EF1E674E9994F898572226E6FE"/>
  </w:style>
  <w:style w:type="paragraph" w:customStyle="1" w:styleId="7350FF46B8364F1480AF74E7F5B348FA">
    <w:name w:val="7350FF46B8364F1480AF74E7F5B348FA"/>
  </w:style>
  <w:style w:type="paragraph" w:customStyle="1" w:styleId="BDDEDFB507AC4929AF49ABEEA6B83D9B">
    <w:name w:val="BDDEDFB507AC4929AF49ABEEA6B83D9B"/>
  </w:style>
  <w:style w:type="paragraph" w:customStyle="1" w:styleId="0B56A85A3A104383A931F4E8EEAA987F">
    <w:name w:val="0B56A85A3A104383A931F4E8EEAA987F"/>
  </w:style>
  <w:style w:type="paragraph" w:customStyle="1" w:styleId="BD44810644F84A719EEC2ACE29C56DA8">
    <w:name w:val="BD44810644F84A719EEC2ACE29C56DA8"/>
  </w:style>
  <w:style w:type="paragraph" w:customStyle="1" w:styleId="96BC9F2FA73B4208A68D2DAE4D24C5D8">
    <w:name w:val="96BC9F2FA73B4208A68D2DAE4D24C5D8"/>
  </w:style>
  <w:style w:type="paragraph" w:customStyle="1" w:styleId="67E68AB07275441D89D29D3D446221F6">
    <w:name w:val="67E68AB07275441D89D29D3D446221F6"/>
  </w:style>
  <w:style w:type="paragraph" w:customStyle="1" w:styleId="353E983459F84620AE6FE1FC00FA3874">
    <w:name w:val="353E983459F84620AE6FE1FC00FA3874"/>
  </w:style>
  <w:style w:type="paragraph" w:customStyle="1" w:styleId="889D2A4D747F45D59AE89EA168CA4B1F">
    <w:name w:val="889D2A4D747F45D59AE89EA168CA4B1F"/>
  </w:style>
  <w:style w:type="paragraph" w:customStyle="1" w:styleId="D17C9D8063CE448DAC5B38D48F540275">
    <w:name w:val="D17C9D8063CE448DAC5B38D48F540275"/>
  </w:style>
  <w:style w:type="paragraph" w:customStyle="1" w:styleId="3C716B4C1AB54310A1A9D6D26E9F3B5B">
    <w:name w:val="3C716B4C1AB54310A1A9D6D26E9F3B5B"/>
  </w:style>
  <w:style w:type="paragraph" w:customStyle="1" w:styleId="518093E9D37A413199F5A11DBDA1C4FA">
    <w:name w:val="518093E9D37A413199F5A11DBDA1C4FA"/>
  </w:style>
  <w:style w:type="paragraph" w:customStyle="1" w:styleId="C01B49CF9ADC4FA2A61210228275EAC5">
    <w:name w:val="C01B49CF9ADC4FA2A61210228275EAC5"/>
  </w:style>
  <w:style w:type="paragraph" w:customStyle="1" w:styleId="4360C21DD9D94F59A29DABB72A6B759E">
    <w:name w:val="4360C21DD9D94F59A29DABB72A6B759E"/>
  </w:style>
  <w:style w:type="paragraph" w:customStyle="1" w:styleId="8EBEAB14EBE34893B983ABA7512DAB6A">
    <w:name w:val="8EBEAB14EBE34893B983ABA7512DAB6A"/>
  </w:style>
  <w:style w:type="paragraph" w:customStyle="1" w:styleId="181875A4ABF14FB281663CCD6BDF9806">
    <w:name w:val="181875A4ABF14FB281663CCD6BDF9806"/>
  </w:style>
  <w:style w:type="paragraph" w:customStyle="1" w:styleId="CD996139305C47DCAC2194B7F47D3DCC">
    <w:name w:val="CD996139305C47DCAC2194B7F47D3DCC"/>
  </w:style>
  <w:style w:type="paragraph" w:customStyle="1" w:styleId="7E8EDD5D2CE34411B72B4AAB3FE9DE0C">
    <w:name w:val="7E8EDD5D2CE34411B72B4AAB3FE9DE0C"/>
  </w:style>
  <w:style w:type="paragraph" w:customStyle="1" w:styleId="6DD1727FF2384DD8A6E343982FA07A52">
    <w:name w:val="6DD1727FF2384DD8A6E343982FA07A52"/>
  </w:style>
  <w:style w:type="paragraph" w:customStyle="1" w:styleId="F8F0F1E811674CCAA49F41710F090557">
    <w:name w:val="F8F0F1E811674CCAA49F41710F090557"/>
  </w:style>
  <w:style w:type="paragraph" w:customStyle="1" w:styleId="2B3E92087461423EB04897F091974531">
    <w:name w:val="2B3E92087461423EB04897F091974531"/>
  </w:style>
  <w:style w:type="paragraph" w:customStyle="1" w:styleId="8F24214ED43C4CACB08207C4D6FC2317">
    <w:name w:val="8F24214ED43C4CACB08207C4D6FC2317"/>
  </w:style>
  <w:style w:type="paragraph" w:customStyle="1" w:styleId="67C060A6B9BE4E92BD2FB18446A47194">
    <w:name w:val="67C060A6B9BE4E92BD2FB18446A47194"/>
  </w:style>
  <w:style w:type="paragraph" w:customStyle="1" w:styleId="5DAAA002D33E4F77A5707D10C3BAD5DA1">
    <w:name w:val="5DAAA002D33E4F77A5707D10C3BAD5D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736765C3F37498EA01844409B32E3631">
    <w:name w:val="1736765C3F37498EA01844409B32E36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2860F8364F645D098FECB9F0C23CDA31">
    <w:name w:val="A2860F8364F645D098FECB9F0C23CDA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A44F00DCC7C44D39CDF63346ECA00891">
    <w:name w:val="9A44F00DCC7C44D39CDF63346ECA0089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466728918ED4A0EAF90D2C10E4D7A831">
    <w:name w:val="9466728918ED4A0EAF90D2C10E4D7A8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EC75AB764294C6994AF7DC0FE240F721">
    <w:name w:val="2EC75AB764294C6994AF7DC0FE240F7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F8E0FA62ED742ACBC9260731C2F50CF1">
    <w:name w:val="EF8E0FA62ED742ACBC9260731C2F50C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E1E0CEC51344E4E936864594B1BDA681">
    <w:name w:val="AE1E0CEC51344E4E936864594B1BDA68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F70779A65E44B4792BF5FBCAF06BC901">
    <w:name w:val="DF70779A65E44B4792BF5FBCAF06BC9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4458102ABFD4EBCAF66C3A7C80FFEE61">
    <w:name w:val="D4458102ABFD4EBCAF66C3A7C80FFEE6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441B0151E14CA8823A288BE22D7BCB1">
    <w:name w:val="16441B0151E14CA8823A288BE22D7BCB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BD6F250CB51477E999DA9D7D25402CA1">
    <w:name w:val="2BD6F250CB51477E999DA9D7D25402C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FD75B59C26A4CC494B36B21B1312D3A1">
    <w:name w:val="BFD75B59C26A4CC494B36B21B1312D3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E1DEA59B1EA4A84BAA4822E9871AD121">
    <w:name w:val="9E1DEA59B1EA4A84BAA4822E9871AD1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B6A62C0EA04DE1B96F88C627F2B2691">
    <w:name w:val="16B6A62C0EA04DE1B96F88C627F2B269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48E9915579C4DEEBC48894F07CDE83F1">
    <w:name w:val="348E9915579C4DEEBC48894F07CDE83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94515CF9F17441E9B7295A57FB0CA231">
    <w:name w:val="E94515CF9F17441E9B7295A57FB0CA2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65D9749944438DAA3F79D82E2C710C1">
    <w:name w:val="8965D9749944438DAA3F79D82E2C710C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5B32E27A65645AB904F70CBCF4C64A51">
    <w:name w:val="95B32E27A65645AB904F70CBCF4C64A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66174D935EC42339E829D503B1AC4301">
    <w:name w:val="466174D935EC42339E829D503B1AC43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A2D2BB2A6B341A69B41BFA095667F5F1">
    <w:name w:val="6A2D2BB2A6B341A69B41BFA095667F5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263C4A19319486A8BCF10FE8A6192F71">
    <w:name w:val="4263C4A19319486A8BCF10FE8A6192F7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127C10054E147DC98124B46057983811">
    <w:name w:val="0127C10054E147DC98124B4605798381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D78CA880BCA4F69A26B129AD46360D31">
    <w:name w:val="5D78CA880BCA4F69A26B129AD46360D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6991995BC164AABB416ACC4E9468B161">
    <w:name w:val="D6991995BC164AABB416ACC4E9468B16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5B2A6950D6B4F84A49951F6F81DB7C51">
    <w:name w:val="65B2A6950D6B4F84A49951F6F81DB7C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3E01517434946318850498B90BF68EC1">
    <w:name w:val="03E01517434946318850498B90BF68EC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E18772D26FC4B6BA53A21FADB0151E21">
    <w:name w:val="9E18772D26FC4B6BA53A21FADB0151E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8AA13819F404BB596E8D170F4357D951">
    <w:name w:val="98AA13819F404BB596E8D170F4357D9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648C52BC78A4E52957BB6E1ADBAAE1D1">
    <w:name w:val="E648C52BC78A4E52957BB6E1ADBAAE1D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2FA4B3739BD4C2C89F3DD1A643D157F1">
    <w:name w:val="32FA4B3739BD4C2C89F3DD1A643D157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3149BFC0AC2412C8E381DB89206D4091">
    <w:name w:val="B3149BFC0AC2412C8E381DB89206D409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DE3EFFCABC44431AAE6870F179EC1931">
    <w:name w:val="2DE3EFFCABC44431AAE6870F179EC19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D0FB7457E46407D941D621CBEF9E72C1">
    <w:name w:val="DD0FB7457E46407D941D621CBEF9E72C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EBC0A2324C04C278D28BF1449A9B3961">
    <w:name w:val="CEBC0A2324C04C278D28BF1449A9B396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F3CBE74B4A844458C334A7F24DC1EBA1">
    <w:name w:val="AF3CBE74B4A844458C334A7F24DC1EB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940631051844169B7F18249C92B71201">
    <w:name w:val="D940631051844169B7F18249C92B712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2964F7C4FE8426A8C0E30197566D0251">
    <w:name w:val="B2964F7C4FE8426A8C0E30197566D02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DDAF09FDB54CB48F8EF401B291D3CE1">
    <w:name w:val="0EDDAF09FDB54CB48F8EF401B291D3C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61BA6C959924D53862787120CFCF1B71">
    <w:name w:val="661BA6C959924D53862787120CFCF1B7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9C2B1299A4D4B9B9E4E7559201820E41">
    <w:name w:val="59C2B1299A4D4B9B9E4E7559201820E4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46D21A9017F4AC3B9EB55F7A057E5E81">
    <w:name w:val="C46D21A9017F4AC3B9EB55F7A057E5E8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9C0FB3A6C7F423CADE2A6C4B3ABEBBE1">
    <w:name w:val="49C0FB3A6C7F423CADE2A6C4B3ABEBB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0238BD2215C4EABB79C85EB271470E61">
    <w:name w:val="D0238BD2215C4EABB79C85EB271470E6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292B3E2C2FA4FCC8D6ACEA2FB1677051">
    <w:name w:val="2292B3E2C2FA4FCC8D6ACEA2FB16770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2E9A5C22F61417E865A94D75DAF12B21">
    <w:name w:val="E2E9A5C22F61417E865A94D75DAF12B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9860E4EDF584355BCE3A46EF9707C1E1">
    <w:name w:val="A9860E4EDF584355BCE3A46EF9707C1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1AD2A50C48B417F9DD5C76C244A6DCC1">
    <w:name w:val="11AD2A50C48B417F9DD5C76C244A6DCC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065C7ADE87843E1BD2668337D3D712B1">
    <w:name w:val="9065C7ADE87843E1BD2668337D3D712B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CF5051CEDDF46E5A70B7B55A2AC6EB31">
    <w:name w:val="3CF5051CEDDF46E5A70B7B55A2AC6EB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7269A5464734D8F8E8CA90890D32DE01">
    <w:name w:val="77269A5464734D8F8E8CA90890D32DE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78E419D30A142EDA468DECE979DDAE61">
    <w:name w:val="E78E419D30A142EDA468DECE979DDAE6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408B549D6A94A11B3FEE6242EEB64271">
    <w:name w:val="3408B549D6A94A11B3FEE6242EEB6427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36811357C347BCA1F68D61BAFC2DCC1">
    <w:name w:val="B036811357C347BCA1F68D61BAFC2DCC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B8E611E30F1418592B0E0E18FADFA3B1">
    <w:name w:val="CB8E611E30F1418592B0E0E18FADFA3B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1CD75298ABF4010A45FA2F01F30071F1">
    <w:name w:val="21CD75298ABF4010A45FA2F01F30071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253C1C3B7E94E2794BC5101B7633FC31">
    <w:name w:val="0253C1C3B7E94E2794BC5101B7633FC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6624D54E41D44979B875886565924731">
    <w:name w:val="26624D54E41D44979B8758865659247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7EBD7490D8D45279426EE5C3D3BAD1A1">
    <w:name w:val="47EBD7490D8D45279426EE5C3D3BAD1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C66CA6A14B484C94EAB41DDAF279851">
    <w:name w:val="0EC66CA6A14B484C94EAB41DDAF2798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359A1A91E9E4914B0C685FCAD301A911">
    <w:name w:val="5359A1A91E9E4914B0C685FCAD301A91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6383793D6F3469AA8260F30BD0E4E8F1">
    <w:name w:val="56383793D6F3469AA8260F30BD0E4E8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BA197F3019C44F597330C5DE736D6F31">
    <w:name w:val="DBA197F3019C44F597330C5DE736D6F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FE3A2B6E9784900836F82CD009B91301">
    <w:name w:val="CFE3A2B6E9784900836F82CD009B913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1F3BAE81D1148A482D8ABA3D8B99F6D1">
    <w:name w:val="E1F3BAE81D1148A482D8ABA3D8B99F6D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BC860A876DF4436B7BF8F218F52DD401">
    <w:name w:val="CBC860A876DF4436B7BF8F218F52DD4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830C9D93FD8424E8A9EFD299E3617741">
    <w:name w:val="0830C9D93FD8424E8A9EFD299E361774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844CA4ACBC94ED5BB23786A361CAA441">
    <w:name w:val="C844CA4ACBC94ED5BB23786A361CAA44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C2BE5170E2B46DCAC477E2AD51ABBF21">
    <w:name w:val="AC2BE5170E2B46DCAC477E2AD51ABBF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7D8ACE11A05494DBEA272B64D10EA941">
    <w:name w:val="27D8ACE11A05494DBEA272B64D10EA94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72C796A335648B3976A570E894360491">
    <w:name w:val="772C796A335648B3976A570E89436049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6B80498465F49A2BC2DA69684E6A7671">
    <w:name w:val="76B80498465F49A2BC2DA69684E6A767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5E5E8A18E764112BAA4284616DBEFD21">
    <w:name w:val="D5E5E8A18E764112BAA4284616DBEFD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4C1CBB24EB94D7CB8031733147FAC831">
    <w:name w:val="D4C1CBB24EB94D7CB8031733147FAC8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95F73117B5D472883A3FA9157CE21E41">
    <w:name w:val="995F73117B5D472883A3FA9157CE21E4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CA9E44820584CA7B9415FA732DF20761">
    <w:name w:val="FCA9E44820584CA7B9415FA732DF2076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FC61CDF1B7E42809E76DFD8A289785F1">
    <w:name w:val="4FC61CDF1B7E42809E76DFD8A289785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A7B21F2B744528976B4A8DC3B8BEB01">
    <w:name w:val="AAA7B21F2B744528976B4A8DC3B8BEB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36D08C16BD44C48BE7134B8E0738EFF1">
    <w:name w:val="236D08C16BD44C48BE7134B8E0738EF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1302B72F2F245B6974EEE96D8F9F46C1">
    <w:name w:val="31302B72F2F245B6974EEE96D8F9F46C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4C9A9591FD481497245C7408DB653D1">
    <w:name w:val="DE4C9A9591FD481497245C7408DB653D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A60C3B18E5947738F873001C012B0431">
    <w:name w:val="FA60C3B18E5947738F873001C012B04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FE520CB1B374D54B14A948A73E9BF3F1">
    <w:name w:val="4FE520CB1B374D54B14A948A73E9BF3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3FD602750C4B8EBC690B47603F56C91">
    <w:name w:val="DE3FD602750C4B8EBC690B47603F56C9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F2DD1FFAC0244CC9E38AF58BC4E519A1">
    <w:name w:val="FF2DD1FFAC0244CC9E38AF58BC4E519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801A886282C4959A1EE3A88BADB9CE01">
    <w:name w:val="9801A886282C4959A1EE3A88BADB9CE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B9A113595047F5808DA3FB914453871">
    <w:name w:val="89B9A113595047F5808DA3FB91445387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6810F5D1D84C538987E41B5981A0091">
    <w:name w:val="0E6810F5D1D84C538987E41B5981A009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ECDE00075BB42B9A650BEDD120079D11">
    <w:name w:val="4ECDE00075BB42B9A650BEDD120079D1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1DC22F980A74744942A2723B11DC5001">
    <w:name w:val="91DC22F980A74744942A2723B11DC50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A3CBCA0BEA8401DBE6BACC989F6651A1">
    <w:name w:val="1A3CBCA0BEA8401DBE6BACC989F6651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846665E44964871929B4214059306FB1">
    <w:name w:val="D846665E44964871929B4214059306FB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3AC35E4269544E0B6F93B40601773BE1">
    <w:name w:val="C3AC35E4269544E0B6F93B40601773B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E79F84D477D49EBB510A95328D2CBCE1">
    <w:name w:val="8E79F84D477D49EBB510A95328D2CBC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D946F482F0B410BA63EFFAE74C102011">
    <w:name w:val="5D946F482F0B410BA63EFFAE74C10201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248F303EA4426E8525557C75EC82451">
    <w:name w:val="B0248F303EA4426E8525557C75EC824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E8DECA0934E49AEAA6A74CD0A8686EB1">
    <w:name w:val="BE8DECA0934E49AEAA6A74CD0A8686EB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58D4E004CA749B5B2603D56C409C00E1">
    <w:name w:val="A58D4E004CA749B5B2603D56C409C00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603407F0E6F4D58BE81C419877B895B1">
    <w:name w:val="2603407F0E6F4D58BE81C419877B895B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68DE5003EFA469299899CF5CEA52B6E1">
    <w:name w:val="768DE5003EFA469299899CF5CEA52B6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0E3A37DC36D4E4FBE9A6AC227143B6E1">
    <w:name w:val="60E3A37DC36D4E4FBE9A6AC227143B6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B3703CC15634DBEBAF85F3DBD17A5BF1">
    <w:name w:val="3B3703CC15634DBEBAF85F3DBD17A5B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5E00A1D8AE1462ABAD4E7F4B400BCCF1">
    <w:name w:val="E5E00A1D8AE1462ABAD4E7F4B400BCC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85D59A3BF234835A04B3C32A5CBEFDD1">
    <w:name w:val="785D59A3BF234835A04B3C32A5CBEFDD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0B509B8B94A412381CA9C65E0461E3A1">
    <w:name w:val="00B509B8B94A412381CA9C65E0461E3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4FE32C4FA16446BAF765E3A381BC01E1">
    <w:name w:val="94FE32C4FA16446BAF765E3A381BC01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7C2F442A2545D4B5FAE4BEB6FAE6D11">
    <w:name w:val="AA7C2F442A2545D4B5FAE4BEB6FAE6D1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FD8381D3B3B4B5DBF2F64BB06E3144C1">
    <w:name w:val="8FD8381D3B3B4B5DBF2F64BB06E3144C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6A30B1253D74B2EB05CA46681A55B161">
    <w:name w:val="B6A30B1253D74B2EB05CA46681A55B16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86A80B3D06542AE97F946F81E7FC9621">
    <w:name w:val="B86A80B3D06542AE97F946F81E7FC96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F5AD19D035A49BB99BA9D1938F4CED91">
    <w:name w:val="3F5AD19D035A49BB99BA9D1938F4CED9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30E04E16D941C1A6C33342762DC9361">
    <w:name w:val="AA30E04E16D941C1A6C33342762DC936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4D7020E368E4B668A6D5E94B2022D9B1">
    <w:name w:val="C4D7020E368E4B668A6D5E94B2022D9B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14FCC85B6B3469DBCA6CD9BB232C3701">
    <w:name w:val="814FCC85B6B3469DBCA6CD9BB232C37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0FDFC4AB6E4B63B32143B12BC4C5B21">
    <w:name w:val="B00FDFC4AB6E4B63B32143B12BC4C5B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1D5F715BE5342A9988326373062B0431">
    <w:name w:val="A1D5F715BE5342A9988326373062B04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C1F618CAD78456BAA1608A136B426F51">
    <w:name w:val="9C1F618CAD78456BAA1608A136B426F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5DF677291AC4B12B226FB1B46ACF37A1">
    <w:name w:val="55DF677291AC4B12B226FB1B46ACF37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F6CA07896F94FBCBD165FDFCE3989541">
    <w:name w:val="7F6CA07896F94FBCBD165FDFCE398954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EFCCDB80D564CD49BBFEDBC4244FEF61">
    <w:name w:val="6EFCCDB80D564CD49BBFEDBC4244FEF6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5216D9068804E8F9D9755E476494E701">
    <w:name w:val="B5216D9068804E8F9D9755E476494E7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C97F270DEBA4A6D9F5A8DFE98AE6A291">
    <w:name w:val="EC97F270DEBA4A6D9F5A8DFE98AE6A29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A9513BBF3BE46678F301636C94DB05D1">
    <w:name w:val="1A9513BBF3BE46678F301636C94DB05D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D5EC9C9B759410DA139AA8403997B221">
    <w:name w:val="2D5EC9C9B759410DA139AA8403997B2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E843793EA314A529078516E1D82AAF21">
    <w:name w:val="4E843793EA314A529078516E1D82AAF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F777C7E61E4E7097917F89916B03EA1">
    <w:name w:val="89F777C7E61E4E7097917F89916B03E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40E964ADF94024845915717431E5151">
    <w:name w:val="1640E964ADF94024845915717431E51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3AAA1EF1E674E9994F898572226E6FE1">
    <w:name w:val="63AAA1EF1E674E9994F898572226E6F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350FF46B8364F1480AF74E7F5B348FA1">
    <w:name w:val="7350FF46B8364F1480AF74E7F5B348F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DDEDFB507AC4929AF49ABEEA6B83D9B1">
    <w:name w:val="BDDEDFB507AC4929AF49ABEEA6B83D9B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B56A85A3A104383A931F4E8EEAA987F1">
    <w:name w:val="0B56A85A3A104383A931F4E8EEAA987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D44810644F84A719EEC2ACE29C56DA81">
    <w:name w:val="BD44810644F84A719EEC2ACE29C56DA8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6BC9F2FA73B4208A68D2DAE4D24C5D81">
    <w:name w:val="96BC9F2FA73B4208A68D2DAE4D24C5D8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7E68AB07275441D89D29D3D446221F61">
    <w:name w:val="67E68AB07275441D89D29D3D446221F6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53E983459F84620AE6FE1FC00FA38741">
    <w:name w:val="353E983459F84620AE6FE1FC00FA3874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89D2A4D747F45D59AE89EA168CA4B1F1">
    <w:name w:val="889D2A4D747F45D59AE89EA168CA4B1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17C9D8063CE448DAC5B38D48F5402751">
    <w:name w:val="D17C9D8063CE448DAC5B38D48F54027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C716B4C1AB54310A1A9D6D26E9F3B5B1">
    <w:name w:val="3C716B4C1AB54310A1A9D6D26E9F3B5B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18093E9D37A413199F5A11DBDA1C4FA1">
    <w:name w:val="518093E9D37A413199F5A11DBDA1C4F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01B49CF9ADC4FA2A61210228275EAC51">
    <w:name w:val="C01B49CF9ADC4FA2A61210228275EAC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360C21DD9D94F59A29DABB72A6B759E1">
    <w:name w:val="4360C21DD9D94F59A29DABB72A6B759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EBEAB14EBE34893B983ABA7512DAB6A1">
    <w:name w:val="8EBEAB14EBE34893B983ABA7512DAB6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81875A4ABF14FB281663CCD6BDF98061">
    <w:name w:val="181875A4ABF14FB281663CCD6BDF9806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D996139305C47DCAC2194B7F47D3DCC1">
    <w:name w:val="CD996139305C47DCAC2194B7F47D3DCC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E8EDD5D2CE34411B72B4AAB3FE9DE0C1">
    <w:name w:val="7E8EDD5D2CE34411B72B4AAB3FE9DE0C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DD1727FF2384DD8A6E343982FA07A521">
    <w:name w:val="6DD1727FF2384DD8A6E343982FA07A5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8F0F1E811674CCAA49F41710F0905571">
    <w:name w:val="F8F0F1E811674CCAA49F41710F090557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B3E92087461423EB04897F0919745311">
    <w:name w:val="2B3E92087461423EB04897F091974531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F24214ED43C4CACB08207C4D6FC23171">
    <w:name w:val="8F24214ED43C4CACB08207C4D6FC2317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BEE076698834DFD8998826F551998AF">
    <w:name w:val="5BEE076698834DFD8998826F551998AF"/>
    <w:rsid w:val="006E3CAA"/>
  </w:style>
  <w:style w:type="paragraph" w:customStyle="1" w:styleId="D439C0984B634E07B5D9EBAC9235A983">
    <w:name w:val="D439C0984B634E07B5D9EBAC9235A983"/>
    <w:rsid w:val="006E3CAA"/>
  </w:style>
  <w:style w:type="paragraph" w:customStyle="1" w:styleId="B86C799244014F88849308351F0B02AA">
    <w:name w:val="B86C799244014F88849308351F0B02AA"/>
    <w:rsid w:val="006E3CAA"/>
  </w:style>
  <w:style w:type="paragraph" w:customStyle="1" w:styleId="12CE9A5F7CB54E48814CD11B80F82661">
    <w:name w:val="12CE9A5F7CB54E48814CD11B80F82661"/>
    <w:rsid w:val="006E3CAA"/>
  </w:style>
  <w:style w:type="paragraph" w:customStyle="1" w:styleId="87979E5B7B474D42AB28A9BD74406C11">
    <w:name w:val="87979E5B7B474D42AB28A9BD74406C11"/>
    <w:rsid w:val="006E3CAA"/>
  </w:style>
  <w:style w:type="paragraph" w:customStyle="1" w:styleId="D4B8C99A170B4B818D9D4240C4B23912">
    <w:name w:val="D4B8C99A170B4B818D9D4240C4B23912"/>
    <w:rsid w:val="006E3CAA"/>
  </w:style>
  <w:style w:type="paragraph" w:customStyle="1" w:styleId="0D2154531B304766BE842C16E7F4C7E2">
    <w:name w:val="0D2154531B304766BE842C16E7F4C7E2"/>
    <w:rsid w:val="006E3CAA"/>
  </w:style>
  <w:style w:type="paragraph" w:customStyle="1" w:styleId="B85FE299F25E4592A626B71445FD3515">
    <w:name w:val="B85FE299F25E4592A626B71445FD3515"/>
    <w:rsid w:val="006E3CAA"/>
  </w:style>
  <w:style w:type="paragraph" w:customStyle="1" w:styleId="1E169E480A1443F5973E832082ED2ADD">
    <w:name w:val="1E169E480A1443F5973E832082ED2ADD"/>
    <w:rsid w:val="006E3CAA"/>
  </w:style>
  <w:style w:type="paragraph" w:customStyle="1" w:styleId="F84A9140F76C4D7D956F0BF395D68B59">
    <w:name w:val="F84A9140F76C4D7D956F0BF395D68B59"/>
    <w:rsid w:val="006E3CAA"/>
  </w:style>
  <w:style w:type="paragraph" w:customStyle="1" w:styleId="4E3744B99EE84D3B86A5266801EF62FD">
    <w:name w:val="4E3744B99EE84D3B86A5266801EF62FD"/>
    <w:rsid w:val="006E3CAA"/>
  </w:style>
  <w:style w:type="paragraph" w:customStyle="1" w:styleId="5DAAA002D33E4F77A5707D10C3BAD5DA2">
    <w:name w:val="5DAAA002D33E4F77A5707D10C3BAD5D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736765C3F37498EA01844409B32E3632">
    <w:name w:val="1736765C3F37498EA01844409B32E36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2860F8364F645D098FECB9F0C23CDA32">
    <w:name w:val="A2860F8364F645D098FECB9F0C23CDA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A44F00DCC7C44D39CDF63346ECA00892">
    <w:name w:val="9A44F00DCC7C44D39CDF63346ECA0089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466728918ED4A0EAF90D2C10E4D7A832">
    <w:name w:val="9466728918ED4A0EAF90D2C10E4D7A8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EC75AB764294C6994AF7DC0FE240F722">
    <w:name w:val="2EC75AB764294C6994AF7DC0FE240F7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F8E0FA62ED742ACBC9260731C2F50CF2">
    <w:name w:val="EF8E0FA62ED742ACBC9260731C2F50C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E1E0CEC51344E4E936864594B1BDA682">
    <w:name w:val="AE1E0CEC51344E4E936864594B1BDA68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F70779A65E44B4792BF5FBCAF06BC902">
    <w:name w:val="DF70779A65E44B4792BF5FBCAF06BC9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4458102ABFD4EBCAF66C3A7C80FFEE62">
    <w:name w:val="D4458102ABFD4EBCAF66C3A7C80FFEE6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441B0151E14CA8823A288BE22D7BCB2">
    <w:name w:val="16441B0151E14CA8823A288BE22D7BCB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BD6F250CB51477E999DA9D7D25402CA2">
    <w:name w:val="2BD6F250CB51477E999DA9D7D25402C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FD75B59C26A4CC494B36B21B1312D3A2">
    <w:name w:val="BFD75B59C26A4CC494B36B21B1312D3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E1DEA59B1EA4A84BAA4822E9871AD122">
    <w:name w:val="9E1DEA59B1EA4A84BAA4822E9871AD1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B6A62C0EA04DE1B96F88C627F2B2692">
    <w:name w:val="16B6A62C0EA04DE1B96F88C627F2B269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48E9915579C4DEEBC48894F07CDE83F2">
    <w:name w:val="348E9915579C4DEEBC48894F07CDE83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94515CF9F17441E9B7295A57FB0CA232">
    <w:name w:val="E94515CF9F17441E9B7295A57FB0CA2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65D9749944438DAA3F79D82E2C710C2">
    <w:name w:val="8965D9749944438DAA3F79D82E2C710C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5B32E27A65645AB904F70CBCF4C64A52">
    <w:name w:val="95B32E27A65645AB904F70CBCF4C64A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66174D935EC42339E829D503B1AC4302">
    <w:name w:val="466174D935EC42339E829D503B1AC43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A2D2BB2A6B341A69B41BFA095667F5F2">
    <w:name w:val="6A2D2BB2A6B341A69B41BFA095667F5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263C4A19319486A8BCF10FE8A6192F72">
    <w:name w:val="4263C4A19319486A8BCF10FE8A6192F7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127C10054E147DC98124B46057983812">
    <w:name w:val="0127C10054E147DC98124B4605798381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D78CA880BCA4F69A26B129AD46360D32">
    <w:name w:val="5D78CA880BCA4F69A26B129AD46360D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6991995BC164AABB416ACC4E9468B162">
    <w:name w:val="D6991995BC164AABB416ACC4E9468B16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5B2A6950D6B4F84A49951F6F81DB7C52">
    <w:name w:val="65B2A6950D6B4F84A49951F6F81DB7C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3E01517434946318850498B90BF68EC2">
    <w:name w:val="03E01517434946318850498B90BF68EC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E18772D26FC4B6BA53A21FADB0151E22">
    <w:name w:val="9E18772D26FC4B6BA53A21FADB0151E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8AA13819F404BB596E8D170F4357D952">
    <w:name w:val="98AA13819F404BB596E8D170F4357D9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648C52BC78A4E52957BB6E1ADBAAE1D2">
    <w:name w:val="E648C52BC78A4E52957BB6E1ADBAAE1D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2FA4B3739BD4C2C89F3DD1A643D157F2">
    <w:name w:val="32FA4B3739BD4C2C89F3DD1A643D157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3149BFC0AC2412C8E381DB89206D4092">
    <w:name w:val="B3149BFC0AC2412C8E381DB89206D409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DE3EFFCABC44431AAE6870F179EC1932">
    <w:name w:val="2DE3EFFCABC44431AAE6870F179EC19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D0FB7457E46407D941D621CBEF9E72C2">
    <w:name w:val="DD0FB7457E46407D941D621CBEF9E72C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EBC0A2324C04C278D28BF1449A9B3962">
    <w:name w:val="CEBC0A2324C04C278D28BF1449A9B396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F3CBE74B4A844458C334A7F24DC1EBA2">
    <w:name w:val="AF3CBE74B4A844458C334A7F24DC1EB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940631051844169B7F18249C92B71202">
    <w:name w:val="D940631051844169B7F18249C92B712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2964F7C4FE8426A8C0E30197566D0252">
    <w:name w:val="B2964F7C4FE8426A8C0E30197566D02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DDAF09FDB54CB48F8EF401B291D3CE2">
    <w:name w:val="0EDDAF09FDB54CB48F8EF401B291D3C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61BA6C959924D53862787120CFCF1B72">
    <w:name w:val="661BA6C959924D53862787120CFCF1B7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9C2B1299A4D4B9B9E4E7559201820E42">
    <w:name w:val="59C2B1299A4D4B9B9E4E7559201820E4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46D21A9017F4AC3B9EB55F7A057E5E82">
    <w:name w:val="C46D21A9017F4AC3B9EB55F7A057E5E8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9C0FB3A6C7F423CADE2A6C4B3ABEBBE2">
    <w:name w:val="49C0FB3A6C7F423CADE2A6C4B3ABEBB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0238BD2215C4EABB79C85EB271470E62">
    <w:name w:val="D0238BD2215C4EABB79C85EB271470E6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292B3E2C2FA4FCC8D6ACEA2FB1677052">
    <w:name w:val="2292B3E2C2FA4FCC8D6ACEA2FB16770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2E9A5C22F61417E865A94D75DAF12B22">
    <w:name w:val="E2E9A5C22F61417E865A94D75DAF12B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9860E4EDF584355BCE3A46EF9707C1E2">
    <w:name w:val="A9860E4EDF584355BCE3A46EF9707C1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1AD2A50C48B417F9DD5C76C244A6DCC2">
    <w:name w:val="11AD2A50C48B417F9DD5C76C244A6DCC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065C7ADE87843E1BD2668337D3D712B2">
    <w:name w:val="9065C7ADE87843E1BD2668337D3D712B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CF5051CEDDF46E5A70B7B55A2AC6EB32">
    <w:name w:val="3CF5051CEDDF46E5A70B7B55A2AC6EB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7269A5464734D8F8E8CA90890D32DE02">
    <w:name w:val="77269A5464734D8F8E8CA90890D32DE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78E419D30A142EDA468DECE979DDAE62">
    <w:name w:val="E78E419D30A142EDA468DECE979DDAE6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408B549D6A94A11B3FEE6242EEB64272">
    <w:name w:val="3408B549D6A94A11B3FEE6242EEB6427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36811357C347BCA1F68D61BAFC2DCC2">
    <w:name w:val="B036811357C347BCA1F68D61BAFC2DCC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B8E611E30F1418592B0E0E18FADFA3B2">
    <w:name w:val="CB8E611E30F1418592B0E0E18FADFA3B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1CD75298ABF4010A45FA2F01F30071F2">
    <w:name w:val="21CD75298ABF4010A45FA2F01F30071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253C1C3B7E94E2794BC5101B7633FC32">
    <w:name w:val="0253C1C3B7E94E2794BC5101B7633FC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6624D54E41D44979B875886565924732">
    <w:name w:val="26624D54E41D44979B8758865659247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7EBD7490D8D45279426EE5C3D3BAD1A2">
    <w:name w:val="47EBD7490D8D45279426EE5C3D3BAD1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C66CA6A14B484C94EAB41DDAF279852">
    <w:name w:val="0EC66CA6A14B484C94EAB41DDAF2798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359A1A91E9E4914B0C685FCAD301A912">
    <w:name w:val="5359A1A91E9E4914B0C685FCAD301A91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6383793D6F3469AA8260F30BD0E4E8F2">
    <w:name w:val="56383793D6F3469AA8260F30BD0E4E8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BA197F3019C44F597330C5DE736D6F32">
    <w:name w:val="DBA197F3019C44F597330C5DE736D6F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FE3A2B6E9784900836F82CD009B91302">
    <w:name w:val="CFE3A2B6E9784900836F82CD009B913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1F3BAE81D1148A482D8ABA3D8B99F6D2">
    <w:name w:val="E1F3BAE81D1148A482D8ABA3D8B99F6D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BC860A876DF4436B7BF8F218F52DD402">
    <w:name w:val="CBC860A876DF4436B7BF8F218F52DD4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BEE076698834DFD8998826F551998AF1">
    <w:name w:val="5BEE076698834DFD8998826F551998A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439C0984B634E07B5D9EBAC9235A9831">
    <w:name w:val="D439C0984B634E07B5D9EBAC9235A983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86C799244014F88849308351F0B02AA1">
    <w:name w:val="B86C799244014F88849308351F0B02A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2CE9A5F7CB54E48814CD11B80F826611">
    <w:name w:val="12CE9A5F7CB54E48814CD11B80F82661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7979E5B7B474D42AB28A9BD74406C111">
    <w:name w:val="87979E5B7B474D42AB28A9BD74406C11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830C9D93FD8424E8A9EFD299E3617742">
    <w:name w:val="0830C9D93FD8424E8A9EFD299E361774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844CA4ACBC94ED5BB23786A361CAA442">
    <w:name w:val="C844CA4ACBC94ED5BB23786A361CAA44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C2BE5170E2B46DCAC477E2AD51ABBF22">
    <w:name w:val="AC2BE5170E2B46DCAC477E2AD51ABBF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7D8ACE11A05494DBEA272B64D10EA942">
    <w:name w:val="27D8ACE11A05494DBEA272B64D10EA94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FC61CDF1B7E42809E76DFD8A289785F2">
    <w:name w:val="4FC61CDF1B7E42809E76DFD8A289785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A7B21F2B744528976B4A8DC3B8BEB02">
    <w:name w:val="AAA7B21F2B744528976B4A8DC3B8BEB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36D08C16BD44C48BE7134B8E0738EFF2">
    <w:name w:val="236D08C16BD44C48BE7134B8E0738EF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1302B72F2F245B6974EEE96D8F9F46C2">
    <w:name w:val="31302B72F2F245B6974EEE96D8F9F46C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4C9A9591FD481497245C7408DB653D2">
    <w:name w:val="DE4C9A9591FD481497245C7408DB653D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A60C3B18E5947738F873001C012B0432">
    <w:name w:val="FA60C3B18E5947738F873001C012B04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FE520CB1B374D54B14A948A73E9BF3F2">
    <w:name w:val="4FE520CB1B374D54B14A948A73E9BF3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3FD602750C4B8EBC690B47603F56C92">
    <w:name w:val="DE3FD602750C4B8EBC690B47603F56C9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F2DD1FFAC0244CC9E38AF58BC4E519A2">
    <w:name w:val="FF2DD1FFAC0244CC9E38AF58BC4E519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801A886282C4959A1EE3A88BADB9CE02">
    <w:name w:val="9801A886282C4959A1EE3A88BADB9CE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B9A113595047F5808DA3FB914453872">
    <w:name w:val="89B9A113595047F5808DA3FB91445387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6810F5D1D84C538987E41B5981A0092">
    <w:name w:val="0E6810F5D1D84C538987E41B5981A009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ECDE00075BB42B9A650BEDD120079D12">
    <w:name w:val="4ECDE00075BB42B9A650BEDD120079D1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1DC22F980A74744942A2723B11DC5002">
    <w:name w:val="91DC22F980A74744942A2723B11DC50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A3CBCA0BEA8401DBE6BACC989F6651A2">
    <w:name w:val="1A3CBCA0BEA8401DBE6BACC989F6651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846665E44964871929B4214059306FB2">
    <w:name w:val="D846665E44964871929B4214059306FB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3AC35E4269544E0B6F93B40601773BE2">
    <w:name w:val="C3AC35E4269544E0B6F93B40601773B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E79F84D477D49EBB510A95328D2CBCE2">
    <w:name w:val="8E79F84D477D49EBB510A95328D2CBC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D946F482F0B410BA63EFFAE74C102012">
    <w:name w:val="5D946F482F0B410BA63EFFAE74C10201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248F303EA4426E8525557C75EC82452">
    <w:name w:val="B0248F303EA4426E8525557C75EC824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E8DECA0934E49AEAA6A74CD0A8686EB2">
    <w:name w:val="BE8DECA0934E49AEAA6A74CD0A8686EB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58D4E004CA749B5B2603D56C409C00E2">
    <w:name w:val="A58D4E004CA749B5B2603D56C409C00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603407F0E6F4D58BE81C419877B895B2">
    <w:name w:val="2603407F0E6F4D58BE81C419877B895B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68DE5003EFA469299899CF5CEA52B6E2">
    <w:name w:val="768DE5003EFA469299899CF5CEA52B6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0E3A37DC36D4E4FBE9A6AC227143B6E2">
    <w:name w:val="60E3A37DC36D4E4FBE9A6AC227143B6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B3703CC15634DBEBAF85F3DBD17A5BF2">
    <w:name w:val="3B3703CC15634DBEBAF85F3DBD17A5B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5E00A1D8AE1462ABAD4E7F4B400BCCF2">
    <w:name w:val="E5E00A1D8AE1462ABAD4E7F4B400BCC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85D59A3BF234835A04B3C32A5CBEFDD2">
    <w:name w:val="785D59A3BF234835A04B3C32A5CBEFDD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0B509B8B94A412381CA9C65E0461E3A2">
    <w:name w:val="00B509B8B94A412381CA9C65E0461E3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4FE32C4FA16446BAF765E3A381BC01E2">
    <w:name w:val="94FE32C4FA16446BAF765E3A381BC01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7C2F442A2545D4B5FAE4BEB6FAE6D12">
    <w:name w:val="AA7C2F442A2545D4B5FAE4BEB6FAE6D1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FD8381D3B3B4B5DBF2F64BB06E3144C2">
    <w:name w:val="8FD8381D3B3B4B5DBF2F64BB06E3144C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6A30B1253D74B2EB05CA46681A55B162">
    <w:name w:val="B6A30B1253D74B2EB05CA46681A55B16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86A80B3D06542AE97F946F81E7FC9622">
    <w:name w:val="B86A80B3D06542AE97F946F81E7FC96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F5AD19D035A49BB99BA9D1938F4CED92">
    <w:name w:val="3F5AD19D035A49BB99BA9D1938F4CED9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30E04E16D941C1A6C33342762DC9362">
    <w:name w:val="AA30E04E16D941C1A6C33342762DC936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4D7020E368E4B668A6D5E94B2022D9B2">
    <w:name w:val="C4D7020E368E4B668A6D5E94B2022D9B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14FCC85B6B3469DBCA6CD9BB232C3702">
    <w:name w:val="814FCC85B6B3469DBCA6CD9BB232C37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0FDFC4AB6E4B63B32143B12BC4C5B22">
    <w:name w:val="B00FDFC4AB6E4B63B32143B12BC4C5B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1D5F715BE5342A9988326373062B0432">
    <w:name w:val="A1D5F715BE5342A9988326373062B04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C1F618CAD78456BAA1608A136B426F52">
    <w:name w:val="9C1F618CAD78456BAA1608A136B426F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5DF677291AC4B12B226FB1B46ACF37A2">
    <w:name w:val="55DF677291AC4B12B226FB1B46ACF37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F6CA07896F94FBCBD165FDFCE3989542">
    <w:name w:val="7F6CA07896F94FBCBD165FDFCE398954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EFCCDB80D564CD49BBFEDBC4244FEF62">
    <w:name w:val="6EFCCDB80D564CD49BBFEDBC4244FEF6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5216D9068804E8F9D9755E476494E702">
    <w:name w:val="B5216D9068804E8F9D9755E476494E7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C97F270DEBA4A6D9F5A8DFE98AE6A292">
    <w:name w:val="EC97F270DEBA4A6D9F5A8DFE98AE6A29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A9513BBF3BE46678F301636C94DB05D2">
    <w:name w:val="1A9513BBF3BE46678F301636C94DB05D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D5EC9C9B759410DA139AA8403997B222">
    <w:name w:val="2D5EC9C9B759410DA139AA8403997B2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E843793EA314A529078516E1D82AAF22">
    <w:name w:val="4E843793EA314A529078516E1D82AAF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F777C7E61E4E7097917F89916B03EA2">
    <w:name w:val="89F777C7E61E4E7097917F89916B03E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40E964ADF94024845915717431E5152">
    <w:name w:val="1640E964ADF94024845915717431E51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3AAA1EF1E674E9994F898572226E6FE2">
    <w:name w:val="63AAA1EF1E674E9994F898572226E6F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350FF46B8364F1480AF74E7F5B348FA2">
    <w:name w:val="7350FF46B8364F1480AF74E7F5B348F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DDEDFB507AC4929AF49ABEEA6B83D9B2">
    <w:name w:val="BDDEDFB507AC4929AF49ABEEA6B83D9B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B56A85A3A104383A931F4E8EEAA987F2">
    <w:name w:val="0B56A85A3A104383A931F4E8EEAA987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D44810644F84A719EEC2ACE29C56DA82">
    <w:name w:val="BD44810644F84A719EEC2ACE29C56DA8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6BC9F2FA73B4208A68D2DAE4D24C5D82">
    <w:name w:val="96BC9F2FA73B4208A68D2DAE4D24C5D8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7E68AB07275441D89D29D3D446221F62">
    <w:name w:val="67E68AB07275441D89D29D3D446221F6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53E983459F84620AE6FE1FC00FA38742">
    <w:name w:val="353E983459F84620AE6FE1FC00FA3874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89D2A4D747F45D59AE89EA168CA4B1F2">
    <w:name w:val="889D2A4D747F45D59AE89EA168CA4B1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17C9D8063CE448DAC5B38D48F5402752">
    <w:name w:val="D17C9D8063CE448DAC5B38D48F54027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C716B4C1AB54310A1A9D6D26E9F3B5B2">
    <w:name w:val="3C716B4C1AB54310A1A9D6D26E9F3B5B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18093E9D37A413199F5A11DBDA1C4FA2">
    <w:name w:val="518093E9D37A413199F5A11DBDA1C4F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01B49CF9ADC4FA2A61210228275EAC52">
    <w:name w:val="C01B49CF9ADC4FA2A61210228275EAC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360C21DD9D94F59A29DABB72A6B759E2">
    <w:name w:val="4360C21DD9D94F59A29DABB72A6B759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EBEAB14EBE34893B983ABA7512DAB6A2">
    <w:name w:val="8EBEAB14EBE34893B983ABA7512DAB6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4B8C99A170B4B818D9D4240C4B239121">
    <w:name w:val="D4B8C99A170B4B818D9D4240C4B2391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D2154531B304766BE842C16E7F4C7E21">
    <w:name w:val="0D2154531B304766BE842C16E7F4C7E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85FE299F25E4592A626B71445FD35151">
    <w:name w:val="B85FE299F25E4592A626B71445FD3515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E169E480A1443F5973E832082ED2ADD1">
    <w:name w:val="1E169E480A1443F5973E832082ED2ADD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84A9140F76C4D7D956F0BF395D68B591">
    <w:name w:val="F84A9140F76C4D7D956F0BF395D68B59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E3744B99EE84D3B86A5266801EF62FD1">
    <w:name w:val="4E3744B99EE84D3B86A5266801EF62FD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81875A4ABF14FB281663CCD6BDF98062">
    <w:name w:val="181875A4ABF14FB281663CCD6BDF9806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D996139305C47DCAC2194B7F47D3DCC2">
    <w:name w:val="CD996139305C47DCAC2194B7F47D3DCC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E8EDD5D2CE34411B72B4AAB3FE9DE0C2">
    <w:name w:val="7E8EDD5D2CE34411B72B4AAB3FE9DE0C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DD1727FF2384DD8A6E343982FA07A522">
    <w:name w:val="6DD1727FF2384DD8A6E343982FA07A5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8F0F1E811674CCAA49F41710F0905572">
    <w:name w:val="F8F0F1E811674CCAA49F41710F090557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B3E92087461423EB04897F0919745312">
    <w:name w:val="2B3E92087461423EB04897F091974531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F24214ED43C4CACB08207C4D6FC23172">
    <w:name w:val="8F24214ED43C4CACB08207C4D6FC2317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C692A2C532842A8AA011519B6078C5A">
    <w:name w:val="EC692A2C532842A8AA011519B6078C5A"/>
    <w:rsid w:val="006E3CAA"/>
  </w:style>
  <w:style w:type="paragraph" w:customStyle="1" w:styleId="E408AB912813422D9F7790B71B218621">
    <w:name w:val="E408AB912813422D9F7790B71B218621"/>
    <w:rsid w:val="006E3CAA"/>
  </w:style>
  <w:style w:type="paragraph" w:customStyle="1" w:styleId="DD1143CB12B742299F6ACE7B73ACBECF">
    <w:name w:val="DD1143CB12B742299F6ACE7B73ACBECF"/>
    <w:rsid w:val="006E3CAA"/>
  </w:style>
  <w:style w:type="paragraph" w:customStyle="1" w:styleId="74CB384FEDD44F95929C3AEEB50A368E">
    <w:name w:val="74CB384FEDD44F95929C3AEEB50A368E"/>
    <w:rsid w:val="006E3CAA"/>
  </w:style>
  <w:style w:type="paragraph" w:customStyle="1" w:styleId="4C4CCADDCD4B48F683441FE4651969E4">
    <w:name w:val="4C4CCADDCD4B48F683441FE4651969E4"/>
    <w:rsid w:val="006E3CAA"/>
  </w:style>
  <w:style w:type="paragraph" w:customStyle="1" w:styleId="DEA1B1F0F7844C7898300ED7648FACD4">
    <w:name w:val="DEA1B1F0F7844C7898300ED7648FACD4"/>
    <w:rsid w:val="006E3CAA"/>
  </w:style>
  <w:style w:type="paragraph" w:customStyle="1" w:styleId="E1A8EDF32596422BA75BBA12A25948EA">
    <w:name w:val="E1A8EDF32596422BA75BBA12A25948EA"/>
    <w:rsid w:val="006E3CAA"/>
  </w:style>
  <w:style w:type="paragraph" w:customStyle="1" w:styleId="7BF0382E08AE4B3AACADDAB1392E2700">
    <w:name w:val="7BF0382E08AE4B3AACADDAB1392E2700"/>
    <w:rsid w:val="006E3CAA"/>
  </w:style>
  <w:style w:type="paragraph" w:customStyle="1" w:styleId="B4D0E815F5A84CCE8DD4C7A5AD656419">
    <w:name w:val="B4D0E815F5A84CCE8DD4C7A5AD656419"/>
    <w:rsid w:val="006E3CAA"/>
  </w:style>
  <w:style w:type="paragraph" w:customStyle="1" w:styleId="8A083787F659499AA5EEE78E748289A1">
    <w:name w:val="8A083787F659499AA5EEE78E748289A1"/>
    <w:rsid w:val="006E3CAA"/>
  </w:style>
  <w:style w:type="paragraph" w:customStyle="1" w:styleId="DE87A9AF65B345A8B0722C0663ACA369">
    <w:name w:val="DE87A9AF65B345A8B0722C0663ACA369"/>
    <w:rsid w:val="006E3CAA"/>
  </w:style>
  <w:style w:type="paragraph" w:customStyle="1" w:styleId="5DAAA002D33E4F77A5707D10C3BAD5DA3">
    <w:name w:val="5DAAA002D33E4F77A5707D10C3BAD5D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736765C3F37498EA01844409B32E3633">
    <w:name w:val="1736765C3F37498EA01844409B32E36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2860F8364F645D098FECB9F0C23CDA33">
    <w:name w:val="A2860F8364F645D098FECB9F0C23CDA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A44F00DCC7C44D39CDF63346ECA00893">
    <w:name w:val="9A44F00DCC7C44D39CDF63346ECA0089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466728918ED4A0EAF90D2C10E4D7A833">
    <w:name w:val="9466728918ED4A0EAF90D2C10E4D7A8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EC75AB764294C6994AF7DC0FE240F723">
    <w:name w:val="2EC75AB764294C6994AF7DC0FE240F7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F8E0FA62ED742ACBC9260731C2F50CF3">
    <w:name w:val="EF8E0FA62ED742ACBC9260731C2F50C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E1E0CEC51344E4E936864594B1BDA683">
    <w:name w:val="AE1E0CEC51344E4E936864594B1BDA68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F70779A65E44B4792BF5FBCAF06BC903">
    <w:name w:val="DF70779A65E44B4792BF5FBCAF06BC90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4458102ABFD4EBCAF66C3A7C80FFEE63">
    <w:name w:val="D4458102ABFD4EBCAF66C3A7C80FFEE6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441B0151E14CA8823A288BE22D7BCB3">
    <w:name w:val="16441B0151E14CA8823A288BE22D7BCB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BD6F250CB51477E999DA9D7D25402CA3">
    <w:name w:val="2BD6F250CB51477E999DA9D7D25402C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FD75B59C26A4CC494B36B21B1312D3A3">
    <w:name w:val="BFD75B59C26A4CC494B36B21B1312D3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E1DEA59B1EA4A84BAA4822E9871AD123">
    <w:name w:val="9E1DEA59B1EA4A84BAA4822E9871AD1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B6A62C0EA04DE1B96F88C627F2B2693">
    <w:name w:val="16B6A62C0EA04DE1B96F88C627F2B269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48E9915579C4DEEBC48894F07CDE83F3">
    <w:name w:val="348E9915579C4DEEBC48894F07CDE83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94515CF9F17441E9B7295A57FB0CA233">
    <w:name w:val="E94515CF9F17441E9B7295A57FB0CA2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65D9749944438DAA3F79D82E2C710C3">
    <w:name w:val="8965D9749944438DAA3F79D82E2C710C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5B32E27A65645AB904F70CBCF4C64A53">
    <w:name w:val="95B32E27A65645AB904F70CBCF4C64A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66174D935EC42339E829D503B1AC4303">
    <w:name w:val="466174D935EC42339E829D503B1AC430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A2D2BB2A6B341A69B41BFA095667F5F3">
    <w:name w:val="6A2D2BB2A6B341A69B41BFA095667F5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263C4A19319486A8BCF10FE8A6192F73">
    <w:name w:val="4263C4A19319486A8BCF10FE8A6192F7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127C10054E147DC98124B46057983813">
    <w:name w:val="0127C10054E147DC98124B4605798381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D78CA880BCA4F69A26B129AD46360D33">
    <w:name w:val="5D78CA880BCA4F69A26B129AD46360D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6991995BC164AABB416ACC4E9468B163">
    <w:name w:val="D6991995BC164AABB416ACC4E9468B16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5B2A6950D6B4F84A49951F6F81DB7C53">
    <w:name w:val="65B2A6950D6B4F84A49951F6F81DB7C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3E01517434946318850498B90BF68EC3">
    <w:name w:val="03E01517434946318850498B90BF68EC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E18772D26FC4B6BA53A21FADB0151E23">
    <w:name w:val="9E18772D26FC4B6BA53A21FADB0151E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8AA13819F404BB596E8D170F4357D953">
    <w:name w:val="98AA13819F404BB596E8D170F4357D9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648C52BC78A4E52957BB6E1ADBAAE1D3">
    <w:name w:val="E648C52BC78A4E52957BB6E1ADBAAE1D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2FA4B3739BD4C2C89F3DD1A643D157F3">
    <w:name w:val="32FA4B3739BD4C2C89F3DD1A643D157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3149BFC0AC2412C8E381DB89206D4093">
    <w:name w:val="B3149BFC0AC2412C8E381DB89206D409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DE3EFFCABC44431AAE6870F179EC1933">
    <w:name w:val="2DE3EFFCABC44431AAE6870F179EC19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D0FB7457E46407D941D621CBEF9E72C3">
    <w:name w:val="DD0FB7457E46407D941D621CBEF9E72C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EBC0A2324C04C278D28BF1449A9B3963">
    <w:name w:val="CEBC0A2324C04C278D28BF1449A9B396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F3CBE74B4A844458C334A7F24DC1EBA3">
    <w:name w:val="AF3CBE74B4A844458C334A7F24DC1EB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940631051844169B7F18249C92B71203">
    <w:name w:val="D940631051844169B7F18249C92B7120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2964F7C4FE8426A8C0E30197566D0253">
    <w:name w:val="B2964F7C4FE8426A8C0E30197566D02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DDAF09FDB54CB48F8EF401B291D3CE3">
    <w:name w:val="0EDDAF09FDB54CB48F8EF401B291D3CE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61BA6C959924D53862787120CFCF1B73">
    <w:name w:val="661BA6C959924D53862787120CFCF1B7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9C2B1299A4D4B9B9E4E7559201820E43">
    <w:name w:val="59C2B1299A4D4B9B9E4E7559201820E4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46D21A9017F4AC3B9EB55F7A057E5E83">
    <w:name w:val="C46D21A9017F4AC3B9EB55F7A057E5E8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9C0FB3A6C7F423CADE2A6C4B3ABEBBE3">
    <w:name w:val="49C0FB3A6C7F423CADE2A6C4B3ABEBBE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0238BD2215C4EABB79C85EB271470E63">
    <w:name w:val="D0238BD2215C4EABB79C85EB271470E6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292B3E2C2FA4FCC8D6ACEA2FB1677053">
    <w:name w:val="2292B3E2C2FA4FCC8D6ACEA2FB16770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2E9A5C22F61417E865A94D75DAF12B23">
    <w:name w:val="E2E9A5C22F61417E865A94D75DAF12B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9860E4EDF584355BCE3A46EF9707C1E3">
    <w:name w:val="A9860E4EDF584355BCE3A46EF9707C1E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1AD2A50C48B417F9DD5C76C244A6DCC3">
    <w:name w:val="11AD2A50C48B417F9DD5C76C244A6DCC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065C7ADE87843E1BD2668337D3D712B3">
    <w:name w:val="9065C7ADE87843E1BD2668337D3D712B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CF5051CEDDF46E5A70B7B55A2AC6EB33">
    <w:name w:val="3CF5051CEDDF46E5A70B7B55A2AC6EB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7269A5464734D8F8E8CA90890D32DE03">
    <w:name w:val="77269A5464734D8F8E8CA90890D32DE0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78E419D30A142EDA468DECE979DDAE63">
    <w:name w:val="E78E419D30A142EDA468DECE979DDAE6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408B549D6A94A11B3FEE6242EEB64273">
    <w:name w:val="3408B549D6A94A11B3FEE6242EEB6427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36811357C347BCA1F68D61BAFC2DCC3">
    <w:name w:val="B036811357C347BCA1F68D61BAFC2DCC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B8E611E30F1418592B0E0E18FADFA3B3">
    <w:name w:val="CB8E611E30F1418592B0E0E18FADFA3B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1CD75298ABF4010A45FA2F01F30071F3">
    <w:name w:val="21CD75298ABF4010A45FA2F01F30071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253C1C3B7E94E2794BC5101B7633FC33">
    <w:name w:val="0253C1C3B7E94E2794BC5101B7633FC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6624D54E41D44979B875886565924733">
    <w:name w:val="26624D54E41D44979B8758865659247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7EBD7490D8D45279426EE5C3D3BAD1A3">
    <w:name w:val="47EBD7490D8D45279426EE5C3D3BAD1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C66CA6A14B484C94EAB41DDAF279853">
    <w:name w:val="0EC66CA6A14B484C94EAB41DDAF2798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359A1A91E9E4914B0C685FCAD301A913">
    <w:name w:val="5359A1A91E9E4914B0C685FCAD301A91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6383793D6F3469AA8260F30BD0E4E8F3">
    <w:name w:val="56383793D6F3469AA8260F30BD0E4E8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BA197F3019C44F597330C5DE736D6F33">
    <w:name w:val="DBA197F3019C44F597330C5DE736D6F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FE3A2B6E9784900836F82CD009B91303">
    <w:name w:val="CFE3A2B6E9784900836F82CD009B9130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1F3BAE81D1148A482D8ABA3D8B99F6D3">
    <w:name w:val="E1F3BAE81D1148A482D8ABA3D8B99F6D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BC860A876DF4436B7BF8F218F52DD403">
    <w:name w:val="CBC860A876DF4436B7BF8F218F52DD40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BEE076698834DFD8998826F551998AF2">
    <w:name w:val="5BEE076698834DFD8998826F551998A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439C0984B634E07B5D9EBAC9235A9832">
    <w:name w:val="D439C0984B634E07B5D9EBAC9235A983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86C799244014F88849308351F0B02AA2">
    <w:name w:val="B86C799244014F88849308351F0B02A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2CE9A5F7CB54E48814CD11B80F826612">
    <w:name w:val="12CE9A5F7CB54E48814CD11B80F82661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7979E5B7B474D42AB28A9BD74406C112">
    <w:name w:val="87979E5B7B474D42AB28A9BD74406C11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C692A2C532842A8AA011519B6078C5A1">
    <w:name w:val="EC692A2C532842A8AA011519B6078C5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408AB912813422D9F7790B71B2186211">
    <w:name w:val="E408AB912813422D9F7790B71B218621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D1143CB12B742299F6ACE7B73ACBECF1">
    <w:name w:val="DD1143CB12B742299F6ACE7B73ACBECF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4CB384FEDD44F95929C3AEEB50A368E1">
    <w:name w:val="74CB384FEDD44F95929C3AEEB50A368E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C4CCADDCD4B48F683441FE4651969E41">
    <w:name w:val="4C4CCADDCD4B48F683441FE4651969E4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830C9D93FD8424E8A9EFD299E3617743">
    <w:name w:val="0830C9D93FD8424E8A9EFD299E361774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844CA4ACBC94ED5BB23786A361CAA443">
    <w:name w:val="C844CA4ACBC94ED5BB23786A361CAA44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C2BE5170E2B46DCAC477E2AD51ABBF23">
    <w:name w:val="AC2BE5170E2B46DCAC477E2AD51ABBF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7D8ACE11A05494DBEA272B64D10EA943">
    <w:name w:val="27D8ACE11A05494DBEA272B64D10EA94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FC61CDF1B7E42809E76DFD8A289785F3">
    <w:name w:val="4FC61CDF1B7E42809E76DFD8A289785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A7B21F2B744528976B4A8DC3B8BEB03">
    <w:name w:val="AAA7B21F2B744528976B4A8DC3B8BEB0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36D08C16BD44C48BE7134B8E0738EFF3">
    <w:name w:val="236D08C16BD44C48BE7134B8E0738EF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1302B72F2F245B6974EEE96D8F9F46C3">
    <w:name w:val="31302B72F2F245B6974EEE96D8F9F46C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4C9A9591FD481497245C7408DB653D3">
    <w:name w:val="DE4C9A9591FD481497245C7408DB653D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A60C3B18E5947738F873001C012B0433">
    <w:name w:val="FA60C3B18E5947738F873001C012B04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FE520CB1B374D54B14A948A73E9BF3F3">
    <w:name w:val="4FE520CB1B374D54B14A948A73E9BF3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3FD602750C4B8EBC690B47603F56C93">
    <w:name w:val="DE3FD602750C4B8EBC690B47603F56C9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F2DD1FFAC0244CC9E38AF58BC4E519A3">
    <w:name w:val="FF2DD1FFAC0244CC9E38AF58BC4E519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801A886282C4959A1EE3A88BADB9CE03">
    <w:name w:val="9801A886282C4959A1EE3A88BADB9CE0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B9A113595047F5808DA3FB914453873">
    <w:name w:val="89B9A113595047F5808DA3FB91445387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6810F5D1D84C538987E41B5981A0093">
    <w:name w:val="0E6810F5D1D84C538987E41B5981A009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ECDE00075BB42B9A650BEDD120079D13">
    <w:name w:val="4ECDE00075BB42B9A650BEDD120079D1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1DC22F980A74744942A2723B11DC5003">
    <w:name w:val="91DC22F980A74744942A2723B11DC500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A3CBCA0BEA8401DBE6BACC989F6651A3">
    <w:name w:val="1A3CBCA0BEA8401DBE6BACC989F6651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846665E44964871929B4214059306FB3">
    <w:name w:val="D846665E44964871929B4214059306FB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3AC35E4269544E0B6F93B40601773BE3">
    <w:name w:val="C3AC35E4269544E0B6F93B40601773BE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E79F84D477D49EBB510A95328D2CBCE3">
    <w:name w:val="8E79F84D477D49EBB510A95328D2CBCE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D946F482F0B410BA63EFFAE74C102013">
    <w:name w:val="5D946F482F0B410BA63EFFAE74C10201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248F303EA4426E8525557C75EC82453">
    <w:name w:val="B0248F303EA4426E8525557C75EC824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E8DECA0934E49AEAA6A74CD0A8686EB3">
    <w:name w:val="BE8DECA0934E49AEAA6A74CD0A8686EB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58D4E004CA749B5B2603D56C409C00E3">
    <w:name w:val="A58D4E004CA749B5B2603D56C409C00E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603407F0E6F4D58BE81C419877B895B3">
    <w:name w:val="2603407F0E6F4D58BE81C419877B895B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68DE5003EFA469299899CF5CEA52B6E3">
    <w:name w:val="768DE5003EFA469299899CF5CEA52B6E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0E3A37DC36D4E4FBE9A6AC227143B6E3">
    <w:name w:val="60E3A37DC36D4E4FBE9A6AC227143B6E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B3703CC15634DBEBAF85F3DBD17A5BF3">
    <w:name w:val="3B3703CC15634DBEBAF85F3DBD17A5B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5E00A1D8AE1462ABAD4E7F4B400BCCF3">
    <w:name w:val="E5E00A1D8AE1462ABAD4E7F4B400BCC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85D59A3BF234835A04B3C32A5CBEFDD3">
    <w:name w:val="785D59A3BF234835A04B3C32A5CBEFDD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0B509B8B94A412381CA9C65E0461E3A3">
    <w:name w:val="00B509B8B94A412381CA9C65E0461E3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4FE32C4FA16446BAF765E3A381BC01E3">
    <w:name w:val="94FE32C4FA16446BAF765E3A381BC01E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7C2F442A2545D4B5FAE4BEB6FAE6D13">
    <w:name w:val="AA7C2F442A2545D4B5FAE4BEB6FAE6D1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FD8381D3B3B4B5DBF2F64BB06E3144C3">
    <w:name w:val="8FD8381D3B3B4B5DBF2F64BB06E3144C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6A30B1253D74B2EB05CA46681A55B163">
    <w:name w:val="B6A30B1253D74B2EB05CA46681A55B16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86A80B3D06542AE97F946F81E7FC9623">
    <w:name w:val="B86A80B3D06542AE97F946F81E7FC96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F5AD19D035A49BB99BA9D1938F4CED93">
    <w:name w:val="3F5AD19D035A49BB99BA9D1938F4CED9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30E04E16D941C1A6C33342762DC9363">
    <w:name w:val="AA30E04E16D941C1A6C33342762DC936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4D7020E368E4B668A6D5E94B2022D9B3">
    <w:name w:val="C4D7020E368E4B668A6D5E94B2022D9B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14FCC85B6B3469DBCA6CD9BB232C3703">
    <w:name w:val="814FCC85B6B3469DBCA6CD9BB232C370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0FDFC4AB6E4B63B32143B12BC4C5B23">
    <w:name w:val="B00FDFC4AB6E4B63B32143B12BC4C5B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1D5F715BE5342A9988326373062B0433">
    <w:name w:val="A1D5F715BE5342A9988326373062B04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C1F618CAD78456BAA1608A136B426F53">
    <w:name w:val="9C1F618CAD78456BAA1608A136B426F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5DF677291AC4B12B226FB1B46ACF37A3">
    <w:name w:val="55DF677291AC4B12B226FB1B46ACF37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F6CA07896F94FBCBD165FDFCE3989543">
    <w:name w:val="7F6CA07896F94FBCBD165FDFCE398954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EFCCDB80D564CD49BBFEDBC4244FEF63">
    <w:name w:val="6EFCCDB80D564CD49BBFEDBC4244FEF6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5216D9068804E8F9D9755E476494E703">
    <w:name w:val="B5216D9068804E8F9D9755E476494E70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C97F270DEBA4A6D9F5A8DFE98AE6A293">
    <w:name w:val="EC97F270DEBA4A6D9F5A8DFE98AE6A29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A9513BBF3BE46678F301636C94DB05D3">
    <w:name w:val="1A9513BBF3BE46678F301636C94DB05D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D5EC9C9B759410DA139AA8403997B223">
    <w:name w:val="2D5EC9C9B759410DA139AA8403997B2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E843793EA314A529078516E1D82AAF23">
    <w:name w:val="4E843793EA314A529078516E1D82AAF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F777C7E61E4E7097917F89916B03EA3">
    <w:name w:val="89F777C7E61E4E7097917F89916B03E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40E964ADF94024845915717431E5153">
    <w:name w:val="1640E964ADF94024845915717431E51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3AAA1EF1E674E9994F898572226E6FE3">
    <w:name w:val="63AAA1EF1E674E9994F898572226E6FE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350FF46B8364F1480AF74E7F5B348FA3">
    <w:name w:val="7350FF46B8364F1480AF74E7F5B348F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DDEDFB507AC4929AF49ABEEA6B83D9B3">
    <w:name w:val="BDDEDFB507AC4929AF49ABEEA6B83D9B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B56A85A3A104383A931F4E8EEAA987F3">
    <w:name w:val="0B56A85A3A104383A931F4E8EEAA987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D44810644F84A719EEC2ACE29C56DA83">
    <w:name w:val="BD44810644F84A719EEC2ACE29C56DA8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6BC9F2FA73B4208A68D2DAE4D24C5D83">
    <w:name w:val="96BC9F2FA73B4208A68D2DAE4D24C5D8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7E68AB07275441D89D29D3D446221F63">
    <w:name w:val="67E68AB07275441D89D29D3D446221F6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53E983459F84620AE6FE1FC00FA38743">
    <w:name w:val="353E983459F84620AE6FE1FC00FA3874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89D2A4D747F45D59AE89EA168CA4B1F3">
    <w:name w:val="889D2A4D747F45D59AE89EA168CA4B1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17C9D8063CE448DAC5B38D48F5402753">
    <w:name w:val="D17C9D8063CE448DAC5B38D48F54027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C716B4C1AB54310A1A9D6D26E9F3B5B3">
    <w:name w:val="3C716B4C1AB54310A1A9D6D26E9F3B5B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18093E9D37A413199F5A11DBDA1C4FA3">
    <w:name w:val="518093E9D37A413199F5A11DBDA1C4F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01B49CF9ADC4FA2A61210228275EAC53">
    <w:name w:val="C01B49CF9ADC4FA2A61210228275EAC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360C21DD9D94F59A29DABB72A6B759E3">
    <w:name w:val="4360C21DD9D94F59A29DABB72A6B759E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EBEAB14EBE34893B983ABA7512DAB6A3">
    <w:name w:val="8EBEAB14EBE34893B983ABA7512DAB6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4B8C99A170B4B818D9D4240C4B239122">
    <w:name w:val="D4B8C99A170B4B818D9D4240C4B2391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D2154531B304766BE842C16E7F4C7E22">
    <w:name w:val="0D2154531B304766BE842C16E7F4C7E2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85FE299F25E4592A626B71445FD35152">
    <w:name w:val="B85FE299F25E4592A626B71445FD3515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E169E480A1443F5973E832082ED2ADD2">
    <w:name w:val="1E169E480A1443F5973E832082ED2ADD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84A9140F76C4D7D956F0BF395D68B592">
    <w:name w:val="F84A9140F76C4D7D956F0BF395D68B59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E3744B99EE84D3B86A5266801EF62FD2">
    <w:name w:val="4E3744B99EE84D3B86A5266801EF62FD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1A8EDF32596422BA75BBA12A25948EA1">
    <w:name w:val="E1A8EDF32596422BA75BBA12A25948EA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BF0382E08AE4B3AACADDAB1392E27001">
    <w:name w:val="7BF0382E08AE4B3AACADDAB1392E2700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4D0E815F5A84CCE8DD4C7A5AD6564191">
    <w:name w:val="B4D0E815F5A84CCE8DD4C7A5AD656419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A083787F659499AA5EEE78E748289A11">
    <w:name w:val="8A083787F659499AA5EEE78E748289A1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87A9AF65B345A8B0722C0663ACA3691">
    <w:name w:val="DE87A9AF65B345A8B0722C0663ACA369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81875A4ABF14FB281663CCD6BDF98063">
    <w:name w:val="181875A4ABF14FB281663CCD6BDF9806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D996139305C47DCAC2194B7F47D3DCC3">
    <w:name w:val="CD996139305C47DCAC2194B7F47D3DCC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E8EDD5D2CE34411B72B4AAB3FE9DE0C3">
    <w:name w:val="7E8EDD5D2CE34411B72B4AAB3FE9DE0C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DD1727FF2384DD8A6E343982FA07A523">
    <w:name w:val="6DD1727FF2384DD8A6E343982FA07A5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8F0F1E811674CCAA49F41710F0905573">
    <w:name w:val="F8F0F1E811674CCAA49F41710F090557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B3E92087461423EB04897F0919745313">
    <w:name w:val="2B3E92087461423EB04897F091974531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F24214ED43C4CACB08207C4D6FC23173">
    <w:name w:val="8F24214ED43C4CACB08207C4D6FC2317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4CC191E83C440EA914BE9790E25B002">
    <w:name w:val="24CC191E83C440EA914BE9790E25B002"/>
    <w:rsid w:val="006E3CAA"/>
  </w:style>
  <w:style w:type="paragraph" w:customStyle="1" w:styleId="5DAAA002D33E4F77A5707D10C3BAD5DA4">
    <w:name w:val="5DAAA002D33E4F77A5707D10C3BAD5D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736765C3F37498EA01844409B32E3634">
    <w:name w:val="1736765C3F37498EA01844409B32E36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2860F8364F645D098FECB9F0C23CDA34">
    <w:name w:val="A2860F8364F645D098FECB9F0C23CDA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A44F00DCC7C44D39CDF63346ECA00894">
    <w:name w:val="9A44F00DCC7C44D39CDF63346ECA0089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466728918ED4A0EAF90D2C10E4D7A834">
    <w:name w:val="9466728918ED4A0EAF90D2C10E4D7A8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EC75AB764294C6994AF7DC0FE240F724">
    <w:name w:val="2EC75AB764294C6994AF7DC0FE240F72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4CC191E83C440EA914BE9790E25B0021">
    <w:name w:val="24CC191E83C440EA914BE9790E25B002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F8E0FA62ED742ACBC9260731C2F50CF4">
    <w:name w:val="EF8E0FA62ED742ACBC9260731C2F50C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E1E0CEC51344E4E936864594B1BDA684">
    <w:name w:val="AE1E0CEC51344E4E936864594B1BDA68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F70779A65E44B4792BF5FBCAF06BC904">
    <w:name w:val="DF70779A65E44B4792BF5FBCAF06BC90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4458102ABFD4EBCAF66C3A7C80FFEE64">
    <w:name w:val="D4458102ABFD4EBCAF66C3A7C80FFEE6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441B0151E14CA8823A288BE22D7BCB4">
    <w:name w:val="16441B0151E14CA8823A288BE22D7BCB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BD6F250CB51477E999DA9D7D25402CA4">
    <w:name w:val="2BD6F250CB51477E999DA9D7D25402C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FD75B59C26A4CC494B36B21B1312D3A4">
    <w:name w:val="BFD75B59C26A4CC494B36B21B1312D3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E1DEA59B1EA4A84BAA4822E9871AD124">
    <w:name w:val="9E1DEA59B1EA4A84BAA4822E9871AD12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B6A62C0EA04DE1B96F88C627F2B2694">
    <w:name w:val="16B6A62C0EA04DE1B96F88C627F2B269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48E9915579C4DEEBC48894F07CDE83F4">
    <w:name w:val="348E9915579C4DEEBC48894F07CDE83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94515CF9F17441E9B7295A57FB0CA234">
    <w:name w:val="E94515CF9F17441E9B7295A57FB0CA2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65D9749944438DAA3F79D82E2C710C4">
    <w:name w:val="8965D9749944438DAA3F79D82E2C710C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5B32E27A65645AB904F70CBCF4C64A54">
    <w:name w:val="95B32E27A65645AB904F70CBCF4C64A5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66174D935EC42339E829D503B1AC4304">
    <w:name w:val="466174D935EC42339E829D503B1AC430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A2D2BB2A6B341A69B41BFA095667F5F4">
    <w:name w:val="6A2D2BB2A6B341A69B41BFA095667F5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263C4A19319486A8BCF10FE8A6192F74">
    <w:name w:val="4263C4A19319486A8BCF10FE8A6192F7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127C10054E147DC98124B46057983814">
    <w:name w:val="0127C10054E147DC98124B4605798381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D78CA880BCA4F69A26B129AD46360D34">
    <w:name w:val="5D78CA880BCA4F69A26B129AD46360D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6991995BC164AABB416ACC4E9468B164">
    <w:name w:val="D6991995BC164AABB416ACC4E9468B16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5B2A6950D6B4F84A49951F6F81DB7C54">
    <w:name w:val="65B2A6950D6B4F84A49951F6F81DB7C5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3E01517434946318850498B90BF68EC4">
    <w:name w:val="03E01517434946318850498B90BF68EC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E18772D26FC4B6BA53A21FADB0151E24">
    <w:name w:val="9E18772D26FC4B6BA53A21FADB0151E2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8AA13819F404BB596E8D170F4357D954">
    <w:name w:val="98AA13819F404BB596E8D170F4357D95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648C52BC78A4E52957BB6E1ADBAAE1D4">
    <w:name w:val="E648C52BC78A4E52957BB6E1ADBAAE1D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2FA4B3739BD4C2C89F3DD1A643D157F4">
    <w:name w:val="32FA4B3739BD4C2C89F3DD1A643D157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3149BFC0AC2412C8E381DB89206D4094">
    <w:name w:val="B3149BFC0AC2412C8E381DB89206D409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DE3EFFCABC44431AAE6870F179EC1934">
    <w:name w:val="2DE3EFFCABC44431AAE6870F179EC19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D0FB7457E46407D941D621CBEF9E72C4">
    <w:name w:val="DD0FB7457E46407D941D621CBEF9E72C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EBC0A2324C04C278D28BF1449A9B3964">
    <w:name w:val="CEBC0A2324C04C278D28BF1449A9B396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F3CBE74B4A844458C334A7F24DC1EBA4">
    <w:name w:val="AF3CBE74B4A844458C334A7F24DC1EB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940631051844169B7F18249C92B71204">
    <w:name w:val="D940631051844169B7F18249C92B7120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2964F7C4FE8426A8C0E30197566D0254">
    <w:name w:val="B2964F7C4FE8426A8C0E30197566D025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DDAF09FDB54CB48F8EF401B291D3CE4">
    <w:name w:val="0EDDAF09FDB54CB48F8EF401B291D3CE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61BA6C959924D53862787120CFCF1B74">
    <w:name w:val="661BA6C959924D53862787120CFCF1B7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9C2B1299A4D4B9B9E4E7559201820E44">
    <w:name w:val="59C2B1299A4D4B9B9E4E7559201820E4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46D21A9017F4AC3B9EB55F7A057E5E84">
    <w:name w:val="C46D21A9017F4AC3B9EB55F7A057E5E8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9C0FB3A6C7F423CADE2A6C4B3ABEBBE4">
    <w:name w:val="49C0FB3A6C7F423CADE2A6C4B3ABEBBE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0238BD2215C4EABB79C85EB271470E64">
    <w:name w:val="D0238BD2215C4EABB79C85EB271470E6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292B3E2C2FA4FCC8D6ACEA2FB1677054">
    <w:name w:val="2292B3E2C2FA4FCC8D6ACEA2FB167705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2E9A5C22F61417E865A94D75DAF12B24">
    <w:name w:val="E2E9A5C22F61417E865A94D75DAF12B2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9860E4EDF584355BCE3A46EF9707C1E4">
    <w:name w:val="A9860E4EDF584355BCE3A46EF9707C1E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1AD2A50C48B417F9DD5C76C244A6DCC4">
    <w:name w:val="11AD2A50C48B417F9DD5C76C244A6DCC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065C7ADE87843E1BD2668337D3D712B4">
    <w:name w:val="9065C7ADE87843E1BD2668337D3D712B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CF5051CEDDF46E5A70B7B55A2AC6EB34">
    <w:name w:val="3CF5051CEDDF46E5A70B7B55A2AC6EB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7269A5464734D8F8E8CA90890D32DE04">
    <w:name w:val="77269A5464734D8F8E8CA90890D32DE0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78E419D30A142EDA468DECE979DDAE64">
    <w:name w:val="E78E419D30A142EDA468DECE979DDAE6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408B549D6A94A11B3FEE6242EEB64274">
    <w:name w:val="3408B549D6A94A11B3FEE6242EEB6427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36811357C347BCA1F68D61BAFC2DCC4">
    <w:name w:val="B036811357C347BCA1F68D61BAFC2DCC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B8E611E30F1418592B0E0E18FADFA3B4">
    <w:name w:val="CB8E611E30F1418592B0E0E18FADFA3B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1CD75298ABF4010A45FA2F01F30071F4">
    <w:name w:val="21CD75298ABF4010A45FA2F01F30071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253C1C3B7E94E2794BC5101B7633FC34">
    <w:name w:val="0253C1C3B7E94E2794BC5101B7633FC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6624D54E41D44979B875886565924734">
    <w:name w:val="26624D54E41D44979B8758865659247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7EBD7490D8D45279426EE5C3D3BAD1A4">
    <w:name w:val="47EBD7490D8D45279426EE5C3D3BAD1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C66CA6A14B484C94EAB41DDAF279854">
    <w:name w:val="0EC66CA6A14B484C94EAB41DDAF27985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359A1A91E9E4914B0C685FCAD301A914">
    <w:name w:val="5359A1A91E9E4914B0C685FCAD301A91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6383793D6F3469AA8260F30BD0E4E8F4">
    <w:name w:val="56383793D6F3469AA8260F30BD0E4E8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BA197F3019C44F597330C5DE736D6F34">
    <w:name w:val="DBA197F3019C44F597330C5DE736D6F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FE3A2B6E9784900836F82CD009B91304">
    <w:name w:val="CFE3A2B6E9784900836F82CD009B9130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1F3BAE81D1148A482D8ABA3D8B99F6D4">
    <w:name w:val="E1F3BAE81D1148A482D8ABA3D8B99F6D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BC860A876DF4436B7BF8F218F52DD404">
    <w:name w:val="CBC860A876DF4436B7BF8F218F52DD40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BEE076698834DFD8998826F551998AF3">
    <w:name w:val="5BEE076698834DFD8998826F551998AF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439C0984B634E07B5D9EBAC9235A9833">
    <w:name w:val="D439C0984B634E07B5D9EBAC9235A983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86C799244014F88849308351F0B02AA3">
    <w:name w:val="B86C799244014F88849308351F0B02AA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2CE9A5F7CB54E48814CD11B80F826613">
    <w:name w:val="12CE9A5F7CB54E48814CD11B80F82661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7979E5B7B474D42AB28A9BD74406C113">
    <w:name w:val="87979E5B7B474D42AB28A9BD74406C11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C692A2C532842A8AA011519B6078C5A2">
    <w:name w:val="EC692A2C532842A8AA011519B6078C5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408AB912813422D9F7790B71B2186212">
    <w:name w:val="E408AB912813422D9F7790B71B218621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D1143CB12B742299F6ACE7B73ACBECF2">
    <w:name w:val="DD1143CB12B742299F6ACE7B73ACBECF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4CB384FEDD44F95929C3AEEB50A368E2">
    <w:name w:val="74CB384FEDD44F95929C3AEEB50A368E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C4CCADDCD4B48F683441FE4651969E42">
    <w:name w:val="4C4CCADDCD4B48F683441FE4651969E4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830C9D93FD8424E8A9EFD299E3617744">
    <w:name w:val="0830C9D93FD8424E8A9EFD299E361774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844CA4ACBC94ED5BB23786A361CAA444">
    <w:name w:val="C844CA4ACBC94ED5BB23786A361CAA44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C2BE5170E2B46DCAC477E2AD51ABBF24">
    <w:name w:val="AC2BE5170E2B46DCAC477E2AD51ABBF2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7D8ACE11A05494DBEA272B64D10EA944">
    <w:name w:val="27D8ACE11A05494DBEA272B64D10EA94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72C796A335648B3976A570E894360492">
    <w:name w:val="772C796A335648B3976A570E89436049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FC61CDF1B7E42809E76DFD8A289785F4">
    <w:name w:val="4FC61CDF1B7E42809E76DFD8A289785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A7B21F2B744528976B4A8DC3B8BEB04">
    <w:name w:val="AAA7B21F2B744528976B4A8DC3B8BEB0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36D08C16BD44C48BE7134B8E0738EFF4">
    <w:name w:val="236D08C16BD44C48BE7134B8E0738EF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1302B72F2F245B6974EEE96D8F9F46C4">
    <w:name w:val="31302B72F2F245B6974EEE96D8F9F46C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4C9A9591FD481497245C7408DB653D4">
    <w:name w:val="DE4C9A9591FD481497245C7408DB653D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A60C3B18E5947738F873001C012B0434">
    <w:name w:val="FA60C3B18E5947738F873001C012B04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FE520CB1B374D54B14A948A73E9BF3F4">
    <w:name w:val="4FE520CB1B374D54B14A948A73E9BF3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3FD602750C4B8EBC690B47603F56C94">
    <w:name w:val="DE3FD602750C4B8EBC690B47603F56C9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F2DD1FFAC0244CC9E38AF58BC4E519A4">
    <w:name w:val="FF2DD1FFAC0244CC9E38AF58BC4E519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801A886282C4959A1EE3A88BADB9CE04">
    <w:name w:val="9801A886282C4959A1EE3A88BADB9CE0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B9A113595047F5808DA3FB914453874">
    <w:name w:val="89B9A113595047F5808DA3FB91445387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E6810F5D1D84C538987E41B5981A0094">
    <w:name w:val="0E6810F5D1D84C538987E41B5981A009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ECDE00075BB42B9A650BEDD120079D14">
    <w:name w:val="4ECDE00075BB42B9A650BEDD120079D1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1DC22F980A74744942A2723B11DC5004">
    <w:name w:val="91DC22F980A74744942A2723B11DC500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A3CBCA0BEA8401DBE6BACC989F6651A4">
    <w:name w:val="1A3CBCA0BEA8401DBE6BACC989F6651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846665E44964871929B4214059306FB4">
    <w:name w:val="D846665E44964871929B4214059306FB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3AC35E4269544E0B6F93B40601773BE4">
    <w:name w:val="C3AC35E4269544E0B6F93B40601773BE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E79F84D477D49EBB510A95328D2CBCE4">
    <w:name w:val="8E79F84D477D49EBB510A95328D2CBCE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D946F482F0B410BA63EFFAE74C102014">
    <w:name w:val="5D946F482F0B410BA63EFFAE74C10201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248F303EA4426E8525557C75EC82454">
    <w:name w:val="B0248F303EA4426E8525557C75EC8245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E8DECA0934E49AEAA6A74CD0A8686EB4">
    <w:name w:val="BE8DECA0934E49AEAA6A74CD0A8686EB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58D4E004CA749B5B2603D56C409C00E4">
    <w:name w:val="A58D4E004CA749B5B2603D56C409C00E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603407F0E6F4D58BE81C419877B895B4">
    <w:name w:val="2603407F0E6F4D58BE81C419877B895B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68DE5003EFA469299899CF5CEA52B6E4">
    <w:name w:val="768DE5003EFA469299899CF5CEA52B6E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0E3A37DC36D4E4FBE9A6AC227143B6E4">
    <w:name w:val="60E3A37DC36D4E4FBE9A6AC227143B6E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B3703CC15634DBEBAF85F3DBD17A5BF4">
    <w:name w:val="3B3703CC15634DBEBAF85F3DBD17A5B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5E00A1D8AE1462ABAD4E7F4B400BCCF4">
    <w:name w:val="E5E00A1D8AE1462ABAD4E7F4B400BCC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85D59A3BF234835A04B3C32A5CBEFDD4">
    <w:name w:val="785D59A3BF234835A04B3C32A5CBEFDD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0B509B8B94A412381CA9C65E0461E3A4">
    <w:name w:val="00B509B8B94A412381CA9C65E0461E3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4FE32C4FA16446BAF765E3A381BC01E4">
    <w:name w:val="94FE32C4FA16446BAF765E3A381BC01E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7C2F442A2545D4B5FAE4BEB6FAE6D14">
    <w:name w:val="AA7C2F442A2545D4B5FAE4BEB6FAE6D1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FD8381D3B3B4B5DBF2F64BB06E3144C4">
    <w:name w:val="8FD8381D3B3B4B5DBF2F64BB06E3144C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6A30B1253D74B2EB05CA46681A55B164">
    <w:name w:val="B6A30B1253D74B2EB05CA46681A55B16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86A80B3D06542AE97F946F81E7FC9624">
    <w:name w:val="B86A80B3D06542AE97F946F81E7FC962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F5AD19D035A49BB99BA9D1938F4CED94">
    <w:name w:val="3F5AD19D035A49BB99BA9D1938F4CED9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A30E04E16D941C1A6C33342762DC9364">
    <w:name w:val="AA30E04E16D941C1A6C33342762DC936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4D7020E368E4B668A6D5E94B2022D9B4">
    <w:name w:val="C4D7020E368E4B668A6D5E94B2022D9B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14FCC85B6B3469DBCA6CD9BB232C3704">
    <w:name w:val="814FCC85B6B3469DBCA6CD9BB232C370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00FDFC4AB6E4B63B32143B12BC4C5B24">
    <w:name w:val="B00FDFC4AB6E4B63B32143B12BC4C5B2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A1D5F715BE5342A9988326373062B0434">
    <w:name w:val="A1D5F715BE5342A9988326373062B043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C1F618CAD78456BAA1608A136B426F54">
    <w:name w:val="9C1F618CAD78456BAA1608A136B426F5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5DF677291AC4B12B226FB1B46ACF37A4">
    <w:name w:val="55DF677291AC4B12B226FB1B46ACF37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F6CA07896F94FBCBD165FDFCE3989544">
    <w:name w:val="7F6CA07896F94FBCBD165FDFCE398954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EFCCDB80D564CD49BBFEDBC4244FEF64">
    <w:name w:val="6EFCCDB80D564CD49BBFEDBC4244FEF6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5216D9068804E8F9D9755E476494E704">
    <w:name w:val="B5216D9068804E8F9D9755E476494E70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C97F270DEBA4A6D9F5A8DFE98AE6A294">
    <w:name w:val="EC97F270DEBA4A6D9F5A8DFE98AE6A29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A9513BBF3BE46678F301636C94DB05D4">
    <w:name w:val="1A9513BBF3BE46678F301636C94DB05D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D5EC9C9B759410DA139AA8403997B224">
    <w:name w:val="2D5EC9C9B759410DA139AA8403997B22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E843793EA314A529078516E1D82AAF24">
    <w:name w:val="4E843793EA314A529078516E1D82AAF2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9F777C7E61E4E7097917F89916B03EA4">
    <w:name w:val="89F777C7E61E4E7097917F89916B03E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640E964ADF94024845915717431E5154">
    <w:name w:val="1640E964ADF94024845915717431E515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3AAA1EF1E674E9994F898572226E6FE4">
    <w:name w:val="63AAA1EF1E674E9994F898572226E6FE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350FF46B8364F1480AF74E7F5B348FA4">
    <w:name w:val="7350FF46B8364F1480AF74E7F5B348F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DDEDFB507AC4929AF49ABEEA6B83D9B4">
    <w:name w:val="BDDEDFB507AC4929AF49ABEEA6B83D9B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B56A85A3A104383A931F4E8EEAA987F4">
    <w:name w:val="0B56A85A3A104383A931F4E8EEAA987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D44810644F84A719EEC2ACE29C56DA84">
    <w:name w:val="BD44810644F84A719EEC2ACE29C56DA8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96BC9F2FA73B4208A68D2DAE4D24C5D84">
    <w:name w:val="96BC9F2FA73B4208A68D2DAE4D24C5D8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7E68AB07275441D89D29D3D446221F64">
    <w:name w:val="67E68AB07275441D89D29D3D446221F6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53E983459F84620AE6FE1FC00FA38744">
    <w:name w:val="353E983459F84620AE6FE1FC00FA3874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89D2A4D747F45D59AE89EA168CA4B1F4">
    <w:name w:val="889D2A4D747F45D59AE89EA168CA4B1F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17C9D8063CE448DAC5B38D48F5402754">
    <w:name w:val="D17C9D8063CE448DAC5B38D48F540275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3C716B4C1AB54310A1A9D6D26E9F3B5B4">
    <w:name w:val="3C716B4C1AB54310A1A9D6D26E9F3B5B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518093E9D37A413199F5A11DBDA1C4FA4">
    <w:name w:val="518093E9D37A413199F5A11DBDA1C4F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01B49CF9ADC4FA2A61210228275EAC54">
    <w:name w:val="C01B49CF9ADC4FA2A61210228275EAC5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360C21DD9D94F59A29DABB72A6B759E4">
    <w:name w:val="4360C21DD9D94F59A29DABB72A6B759E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EBEAB14EBE34893B983ABA7512DAB6A4">
    <w:name w:val="8EBEAB14EBE34893B983ABA7512DAB6A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4B8C99A170B4B818D9D4240C4B239123">
    <w:name w:val="D4B8C99A170B4B818D9D4240C4B2391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0D2154531B304766BE842C16E7F4C7E23">
    <w:name w:val="0D2154531B304766BE842C16E7F4C7E2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85FE299F25E4592A626B71445FD35153">
    <w:name w:val="B85FE299F25E4592A626B71445FD3515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E169E480A1443F5973E832082ED2ADD3">
    <w:name w:val="1E169E480A1443F5973E832082ED2ADD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84A9140F76C4D7D956F0BF395D68B593">
    <w:name w:val="F84A9140F76C4D7D956F0BF395D68B59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4E3744B99EE84D3B86A5266801EF62FD3">
    <w:name w:val="4E3744B99EE84D3B86A5266801EF62FD3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A1B1F0F7844C7898300ED7648FACD41">
    <w:name w:val="DEA1B1F0F7844C7898300ED7648FACD41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E1A8EDF32596422BA75BBA12A25948EA2">
    <w:name w:val="E1A8EDF32596422BA75BBA12A25948EA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BF0382E08AE4B3AACADDAB1392E27002">
    <w:name w:val="7BF0382E08AE4B3AACADDAB1392E2700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B4D0E815F5A84CCE8DD4C7A5AD6564192">
    <w:name w:val="B4D0E815F5A84CCE8DD4C7A5AD656419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A083787F659499AA5EEE78E748289A12">
    <w:name w:val="8A083787F659499AA5EEE78E748289A1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87A9AF65B345A8B0722C0663ACA3692">
    <w:name w:val="DE87A9AF65B345A8B0722C0663ACA3692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181875A4ABF14FB281663CCD6BDF98064">
    <w:name w:val="181875A4ABF14FB281663CCD6BDF9806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CD996139305C47DCAC2194B7F47D3DCC4">
    <w:name w:val="CD996139305C47DCAC2194B7F47D3DCC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7E8EDD5D2CE34411B72B4AAB3FE9DE0C4">
    <w:name w:val="7E8EDD5D2CE34411B72B4AAB3FE9DE0C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6DD1727FF2384DD8A6E343982FA07A524">
    <w:name w:val="6DD1727FF2384DD8A6E343982FA07A52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8F0F1E811674CCAA49F41710F0905574">
    <w:name w:val="F8F0F1E811674CCAA49F41710F090557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2B3E92087461423EB04897F0919745314">
    <w:name w:val="2B3E92087461423EB04897F091974531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8F24214ED43C4CACB08207C4D6FC23174">
    <w:name w:val="8F24214ED43C4CACB08207C4D6FC23174"/>
    <w:rsid w:val="006E3CAA"/>
    <w:pPr>
      <w:spacing w:after="0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FE1CE02B1C84411EA8153403891C13FF">
    <w:name w:val="FE1CE02B1C84411EA8153403891C13FF"/>
    <w:rsid w:val="00197E2B"/>
    <w:pPr>
      <w:spacing w:after="160" w:line="259" w:lineRule="auto"/>
    </w:pPr>
  </w:style>
  <w:style w:type="paragraph" w:customStyle="1" w:styleId="9E198C5AC7294546AC6345709ABBEFE9">
    <w:name w:val="9E198C5AC7294546AC6345709ABBEFE9"/>
    <w:rsid w:val="00197E2B"/>
    <w:pPr>
      <w:spacing w:after="160" w:line="259" w:lineRule="auto"/>
    </w:pPr>
  </w:style>
  <w:style w:type="paragraph" w:customStyle="1" w:styleId="4CF125360D4F4383B92EB31F1435D904">
    <w:name w:val="4CF125360D4F4383B92EB31F1435D904"/>
    <w:rsid w:val="00197E2B"/>
    <w:pPr>
      <w:spacing w:after="160" w:line="259" w:lineRule="auto"/>
    </w:pPr>
  </w:style>
  <w:style w:type="paragraph" w:customStyle="1" w:styleId="72727AD58FC64D149499862663E76FC6">
    <w:name w:val="72727AD58FC64D149499862663E76FC6"/>
    <w:rsid w:val="00197E2B"/>
    <w:pPr>
      <w:spacing w:after="160" w:line="259" w:lineRule="auto"/>
    </w:pPr>
  </w:style>
  <w:style w:type="paragraph" w:customStyle="1" w:styleId="65E4F3AC2BF54354AC8AEC7068A2166E">
    <w:name w:val="65E4F3AC2BF54354AC8AEC7068A2166E"/>
    <w:rsid w:val="00197E2B"/>
    <w:pPr>
      <w:spacing w:after="160" w:line="259" w:lineRule="auto"/>
    </w:pPr>
  </w:style>
  <w:style w:type="paragraph" w:customStyle="1" w:styleId="B69DC5BAD4F2487683EE3213B0DFA2CD">
    <w:name w:val="B69DC5BAD4F2487683EE3213B0DFA2CD"/>
    <w:rsid w:val="00197E2B"/>
    <w:pPr>
      <w:spacing w:after="160" w:line="259" w:lineRule="auto"/>
    </w:pPr>
  </w:style>
  <w:style w:type="paragraph" w:customStyle="1" w:styleId="BA0D962637324C098F8242EA8DE66681">
    <w:name w:val="BA0D962637324C098F8242EA8DE66681"/>
    <w:rsid w:val="00197E2B"/>
    <w:pPr>
      <w:spacing w:after="160" w:line="259" w:lineRule="auto"/>
    </w:pPr>
  </w:style>
  <w:style w:type="paragraph" w:customStyle="1" w:styleId="E176C7C5FE464638B816446D9C4E012C">
    <w:name w:val="E176C7C5FE464638B816446D9C4E012C"/>
    <w:rsid w:val="00197E2B"/>
    <w:pPr>
      <w:spacing w:after="160" w:line="259" w:lineRule="auto"/>
    </w:pPr>
  </w:style>
  <w:style w:type="paragraph" w:customStyle="1" w:styleId="087859E7EC5F48438E126B1D35663A51">
    <w:name w:val="087859E7EC5F48438E126B1D35663A51"/>
    <w:rsid w:val="00197E2B"/>
    <w:pPr>
      <w:spacing w:after="160" w:line="259" w:lineRule="auto"/>
    </w:pPr>
  </w:style>
  <w:style w:type="paragraph" w:customStyle="1" w:styleId="EF3B0693230C41A5BF50DB0F91A0A17A">
    <w:name w:val="EF3B0693230C41A5BF50DB0F91A0A17A"/>
    <w:rsid w:val="00197E2B"/>
    <w:pPr>
      <w:spacing w:after="160" w:line="259" w:lineRule="auto"/>
    </w:pPr>
  </w:style>
  <w:style w:type="paragraph" w:customStyle="1" w:styleId="9A13D8D37D434EF4BB17C25F6D3FDBD6">
    <w:name w:val="9A13D8D37D434EF4BB17C25F6D3FDBD6"/>
    <w:rsid w:val="00197E2B"/>
    <w:pPr>
      <w:spacing w:after="160" w:line="259" w:lineRule="auto"/>
    </w:pPr>
  </w:style>
  <w:style w:type="paragraph" w:customStyle="1" w:styleId="936B64709AEC48AD8EE6E8F291E3263B">
    <w:name w:val="936B64709AEC48AD8EE6E8F291E3263B"/>
    <w:rsid w:val="00197E2B"/>
    <w:pPr>
      <w:spacing w:after="160" w:line="259" w:lineRule="auto"/>
    </w:pPr>
  </w:style>
  <w:style w:type="paragraph" w:customStyle="1" w:styleId="3F6D1458232542C9B5BB4F55DA217DBE">
    <w:name w:val="3F6D1458232542C9B5BB4F55DA217DBE"/>
    <w:rsid w:val="00197E2B"/>
    <w:pPr>
      <w:spacing w:after="160" w:line="259" w:lineRule="auto"/>
    </w:pPr>
  </w:style>
  <w:style w:type="paragraph" w:customStyle="1" w:styleId="6652A10DB06C4FAEAF3BDFB560721469">
    <w:name w:val="6652A10DB06C4FAEAF3BDFB560721469"/>
    <w:rsid w:val="00197E2B"/>
    <w:pPr>
      <w:spacing w:after="160" w:line="259" w:lineRule="auto"/>
    </w:pPr>
  </w:style>
  <w:style w:type="paragraph" w:customStyle="1" w:styleId="B29E520E81B74F6EB42B5E2A13A90EEA">
    <w:name w:val="B29E520E81B74F6EB42B5E2A13A90EEA"/>
    <w:rsid w:val="00197E2B"/>
    <w:pPr>
      <w:spacing w:after="160" w:line="259" w:lineRule="auto"/>
    </w:pPr>
  </w:style>
  <w:style w:type="paragraph" w:customStyle="1" w:styleId="0F708DC936BA4DD694A04F9F89B0E978">
    <w:name w:val="0F708DC936BA4DD694A04F9F89B0E978"/>
    <w:rsid w:val="00197E2B"/>
    <w:pPr>
      <w:spacing w:after="160" w:line="259" w:lineRule="auto"/>
    </w:pPr>
  </w:style>
  <w:style w:type="paragraph" w:customStyle="1" w:styleId="4EF97AE07C0C4968A2958DAA05BA552F">
    <w:name w:val="4EF97AE07C0C4968A2958DAA05BA552F"/>
    <w:rsid w:val="00197E2B"/>
    <w:pPr>
      <w:spacing w:after="160" w:line="259" w:lineRule="auto"/>
    </w:pPr>
  </w:style>
  <w:style w:type="paragraph" w:customStyle="1" w:styleId="684FDA3B30EA4125A27ED9D21F0CE2C9">
    <w:name w:val="684FDA3B30EA4125A27ED9D21F0CE2C9"/>
    <w:rsid w:val="00197E2B"/>
    <w:pPr>
      <w:spacing w:after="160" w:line="259" w:lineRule="auto"/>
    </w:pPr>
  </w:style>
  <w:style w:type="paragraph" w:customStyle="1" w:styleId="635C682962AB409BAD80023FF1867B2C">
    <w:name w:val="635C682962AB409BAD80023FF1867B2C"/>
    <w:rsid w:val="00197E2B"/>
    <w:pPr>
      <w:spacing w:after="160" w:line="259" w:lineRule="auto"/>
    </w:pPr>
  </w:style>
  <w:style w:type="paragraph" w:customStyle="1" w:styleId="E11792C3670C496C8073B0EB9A689A44">
    <w:name w:val="E11792C3670C496C8073B0EB9A689A44"/>
    <w:rsid w:val="00197E2B"/>
    <w:pPr>
      <w:spacing w:after="160" w:line="259" w:lineRule="auto"/>
    </w:pPr>
  </w:style>
  <w:style w:type="paragraph" w:customStyle="1" w:styleId="0DC578E3949448FF9DFE9046855EEFCF">
    <w:name w:val="0DC578E3949448FF9DFE9046855EEFCF"/>
    <w:rsid w:val="00197E2B"/>
    <w:pPr>
      <w:spacing w:after="160" w:line="259" w:lineRule="auto"/>
    </w:pPr>
  </w:style>
  <w:style w:type="paragraph" w:customStyle="1" w:styleId="AE58D4A820024BB491B3F6D6ECC85EF8">
    <w:name w:val="AE58D4A820024BB491B3F6D6ECC85EF8"/>
    <w:rsid w:val="00197E2B"/>
    <w:pPr>
      <w:spacing w:after="160" w:line="259" w:lineRule="auto"/>
    </w:pPr>
  </w:style>
  <w:style w:type="paragraph" w:customStyle="1" w:styleId="EC4A4AFAFF9F4B21A72658E105325F49">
    <w:name w:val="EC4A4AFAFF9F4B21A72658E105325F49"/>
    <w:rsid w:val="00197E2B"/>
    <w:pPr>
      <w:spacing w:after="160" w:line="259" w:lineRule="auto"/>
    </w:pPr>
  </w:style>
  <w:style w:type="paragraph" w:customStyle="1" w:styleId="D73B4F87F34543E2B48A550D1B99C39C">
    <w:name w:val="D73B4F87F34543E2B48A550D1B99C39C"/>
    <w:rsid w:val="00197E2B"/>
    <w:pPr>
      <w:spacing w:after="160" w:line="259" w:lineRule="auto"/>
    </w:pPr>
  </w:style>
  <w:style w:type="paragraph" w:customStyle="1" w:styleId="F2EB65E78688414D8CF084D4950BE6D4">
    <w:name w:val="F2EB65E78688414D8CF084D4950BE6D4"/>
    <w:rsid w:val="00197E2B"/>
    <w:pPr>
      <w:spacing w:after="160" w:line="259" w:lineRule="auto"/>
    </w:pPr>
  </w:style>
  <w:style w:type="paragraph" w:customStyle="1" w:styleId="F2FF8E0987EF450BB3929CF321B91FC2">
    <w:name w:val="F2FF8E0987EF450BB3929CF321B91FC2"/>
    <w:rsid w:val="00197E2B"/>
    <w:pPr>
      <w:spacing w:after="160" w:line="259" w:lineRule="auto"/>
    </w:pPr>
  </w:style>
  <w:style w:type="paragraph" w:customStyle="1" w:styleId="5CED6463BD8147FFA6652D44811AC96E">
    <w:name w:val="5CED6463BD8147FFA6652D44811AC96E"/>
    <w:rsid w:val="00197E2B"/>
    <w:pPr>
      <w:spacing w:after="160" w:line="259" w:lineRule="auto"/>
    </w:pPr>
  </w:style>
  <w:style w:type="paragraph" w:customStyle="1" w:styleId="B3A7BC1A3CED4726A2EC01CD9E9E8CE2">
    <w:name w:val="B3A7BC1A3CED4726A2EC01CD9E9E8CE2"/>
    <w:rsid w:val="00197E2B"/>
    <w:pPr>
      <w:spacing w:after="160" w:line="259" w:lineRule="auto"/>
    </w:pPr>
  </w:style>
  <w:style w:type="paragraph" w:customStyle="1" w:styleId="C47181DFD42941F0A9C8D513FAF3D02B">
    <w:name w:val="C47181DFD42941F0A9C8D513FAF3D02B"/>
    <w:rsid w:val="00197E2B"/>
    <w:pPr>
      <w:spacing w:after="160" w:line="259" w:lineRule="auto"/>
    </w:pPr>
  </w:style>
  <w:style w:type="paragraph" w:customStyle="1" w:styleId="DBADB1D5054A4D678E41FD331AB14C3E">
    <w:name w:val="DBADB1D5054A4D678E41FD331AB14C3E"/>
    <w:rsid w:val="00197E2B"/>
    <w:pPr>
      <w:spacing w:after="160" w:line="259" w:lineRule="auto"/>
    </w:pPr>
  </w:style>
  <w:style w:type="paragraph" w:customStyle="1" w:styleId="63AC83419448401B83A05892A67D608C">
    <w:name w:val="63AC83419448401B83A05892A67D608C"/>
    <w:rsid w:val="00197E2B"/>
    <w:pPr>
      <w:spacing w:after="160" w:line="259" w:lineRule="auto"/>
    </w:pPr>
  </w:style>
  <w:style w:type="paragraph" w:customStyle="1" w:styleId="FA105FA0760C4E3FA660CF02B8C880C7">
    <w:name w:val="FA105FA0760C4E3FA660CF02B8C880C7"/>
    <w:rsid w:val="00197E2B"/>
    <w:pPr>
      <w:spacing w:after="160" w:line="259" w:lineRule="auto"/>
    </w:pPr>
  </w:style>
  <w:style w:type="paragraph" w:customStyle="1" w:styleId="1B92D0CB2EF047B3B0CACACBC01182EF">
    <w:name w:val="1B92D0CB2EF047B3B0CACACBC01182EF"/>
    <w:rsid w:val="00197E2B"/>
    <w:pPr>
      <w:spacing w:after="160" w:line="259" w:lineRule="auto"/>
    </w:pPr>
  </w:style>
  <w:style w:type="paragraph" w:customStyle="1" w:styleId="817A00FF2143429F8163D209AF4661A2">
    <w:name w:val="817A00FF2143429F8163D209AF4661A2"/>
    <w:rsid w:val="00197E2B"/>
    <w:pPr>
      <w:spacing w:after="160" w:line="259" w:lineRule="auto"/>
    </w:pPr>
  </w:style>
  <w:style w:type="paragraph" w:customStyle="1" w:styleId="E02B41E34A514BEE970671733CA16034">
    <w:name w:val="E02B41E34A514BEE970671733CA16034"/>
    <w:rsid w:val="00197E2B"/>
    <w:pPr>
      <w:spacing w:after="160" w:line="259" w:lineRule="auto"/>
    </w:pPr>
  </w:style>
  <w:style w:type="paragraph" w:customStyle="1" w:styleId="F5E5D94B6F504189BD253D2ADBE58EB6">
    <w:name w:val="F5E5D94B6F504189BD253D2ADBE58EB6"/>
    <w:rsid w:val="00197E2B"/>
    <w:pPr>
      <w:spacing w:after="160" w:line="259" w:lineRule="auto"/>
    </w:pPr>
  </w:style>
  <w:style w:type="paragraph" w:customStyle="1" w:styleId="51FC924BD2B84EBC98B39AB0AC7CD22A">
    <w:name w:val="51FC924BD2B84EBC98B39AB0AC7CD22A"/>
    <w:rsid w:val="00197E2B"/>
    <w:pPr>
      <w:spacing w:after="160" w:line="259" w:lineRule="auto"/>
    </w:pPr>
  </w:style>
  <w:style w:type="paragraph" w:customStyle="1" w:styleId="0C1B8938381A498A9572CF10846226E4">
    <w:name w:val="0C1B8938381A498A9572CF10846226E4"/>
    <w:rsid w:val="00197E2B"/>
    <w:pPr>
      <w:spacing w:after="160" w:line="259" w:lineRule="auto"/>
    </w:pPr>
  </w:style>
  <w:style w:type="paragraph" w:customStyle="1" w:styleId="4E0A4F494FBF4A9686F5092D37200401">
    <w:name w:val="4E0A4F494FBF4A9686F5092D37200401"/>
    <w:rsid w:val="00197E2B"/>
    <w:pPr>
      <w:spacing w:after="160" w:line="259" w:lineRule="auto"/>
    </w:pPr>
  </w:style>
  <w:style w:type="paragraph" w:customStyle="1" w:styleId="E46435C89B5E4040981D75A400A0E795">
    <w:name w:val="E46435C89B5E4040981D75A400A0E795"/>
    <w:rsid w:val="00197E2B"/>
    <w:pPr>
      <w:spacing w:after="160" w:line="259" w:lineRule="auto"/>
    </w:pPr>
  </w:style>
  <w:style w:type="paragraph" w:customStyle="1" w:styleId="47B0D6E741834814AC0E00EE14F42581">
    <w:name w:val="47B0D6E741834814AC0E00EE14F42581"/>
    <w:rsid w:val="00197E2B"/>
    <w:pPr>
      <w:spacing w:after="160" w:line="259" w:lineRule="auto"/>
    </w:pPr>
  </w:style>
  <w:style w:type="paragraph" w:customStyle="1" w:styleId="FDE8746EC82C4B1BA8418337C1937F47">
    <w:name w:val="FDE8746EC82C4B1BA8418337C1937F47"/>
    <w:rsid w:val="00197E2B"/>
    <w:pPr>
      <w:spacing w:after="160" w:line="259" w:lineRule="auto"/>
    </w:pPr>
  </w:style>
  <w:style w:type="paragraph" w:customStyle="1" w:styleId="957261766FC24204B7D753EBB74A9639">
    <w:name w:val="957261766FC24204B7D753EBB74A9639"/>
    <w:rsid w:val="00197E2B"/>
    <w:pPr>
      <w:spacing w:after="160" w:line="259" w:lineRule="auto"/>
    </w:pPr>
  </w:style>
  <w:style w:type="paragraph" w:customStyle="1" w:styleId="654EB8A385744F3EA20CF75D88636B36">
    <w:name w:val="654EB8A385744F3EA20CF75D88636B36"/>
    <w:rsid w:val="00197E2B"/>
    <w:pPr>
      <w:spacing w:after="160" w:line="259" w:lineRule="auto"/>
    </w:pPr>
  </w:style>
  <w:style w:type="paragraph" w:customStyle="1" w:styleId="7AA889D0A81A430EB1EF2FF4DEE8E5E2">
    <w:name w:val="7AA889D0A81A430EB1EF2FF4DEE8E5E2"/>
    <w:rsid w:val="00197E2B"/>
    <w:pPr>
      <w:spacing w:after="160" w:line="259" w:lineRule="auto"/>
    </w:pPr>
  </w:style>
  <w:style w:type="paragraph" w:customStyle="1" w:styleId="263462E4BFC041B091C022E4B4DEFC20">
    <w:name w:val="263462E4BFC041B091C022E4B4DEFC20"/>
    <w:rsid w:val="00197E2B"/>
    <w:pPr>
      <w:spacing w:after="160" w:line="259" w:lineRule="auto"/>
    </w:pPr>
  </w:style>
  <w:style w:type="paragraph" w:customStyle="1" w:styleId="2EC55689F2D3450B9EF31F1CB2CC63EB">
    <w:name w:val="2EC55689F2D3450B9EF31F1CB2CC63EB"/>
    <w:rsid w:val="00197E2B"/>
    <w:pPr>
      <w:spacing w:after="160" w:line="259" w:lineRule="auto"/>
    </w:pPr>
  </w:style>
  <w:style w:type="paragraph" w:customStyle="1" w:styleId="F62A6C858E184099A50711B0D3DD21EB">
    <w:name w:val="F62A6C858E184099A50711B0D3DD21EB"/>
    <w:rsid w:val="00197E2B"/>
    <w:pPr>
      <w:spacing w:after="160" w:line="259" w:lineRule="auto"/>
    </w:pPr>
  </w:style>
  <w:style w:type="paragraph" w:customStyle="1" w:styleId="60759F3DFCE14F3D98C0B787F1B970F4">
    <w:name w:val="60759F3DFCE14F3D98C0B787F1B970F4"/>
    <w:rsid w:val="00197E2B"/>
    <w:pPr>
      <w:spacing w:after="160" w:line="259" w:lineRule="auto"/>
    </w:pPr>
  </w:style>
  <w:style w:type="paragraph" w:customStyle="1" w:styleId="A38FE265F67A4CE7852404D28610631E">
    <w:name w:val="A38FE265F67A4CE7852404D28610631E"/>
    <w:rsid w:val="00197E2B"/>
    <w:pPr>
      <w:spacing w:after="160" w:line="259" w:lineRule="auto"/>
    </w:pPr>
  </w:style>
  <w:style w:type="paragraph" w:customStyle="1" w:styleId="F2B42F0D18124EA89D3D6D6EAE737CDE">
    <w:name w:val="F2B42F0D18124EA89D3D6D6EAE737CDE"/>
    <w:rsid w:val="00197E2B"/>
    <w:pPr>
      <w:spacing w:after="160" w:line="259" w:lineRule="auto"/>
    </w:pPr>
  </w:style>
  <w:style w:type="paragraph" w:customStyle="1" w:styleId="FCFEF3222F2B4ACFA34EF62F78A551F7">
    <w:name w:val="FCFEF3222F2B4ACFA34EF62F78A551F7"/>
    <w:rsid w:val="00197E2B"/>
    <w:pPr>
      <w:spacing w:after="160" w:line="259" w:lineRule="auto"/>
    </w:pPr>
  </w:style>
  <w:style w:type="paragraph" w:customStyle="1" w:styleId="258A33A20517460A98C4D3928DC6A81A">
    <w:name w:val="258A33A20517460A98C4D3928DC6A81A"/>
    <w:rsid w:val="00197E2B"/>
    <w:pPr>
      <w:spacing w:after="160" w:line="259" w:lineRule="auto"/>
    </w:pPr>
  </w:style>
  <w:style w:type="paragraph" w:customStyle="1" w:styleId="AABC4969393544BFA9F3CCD80851C992">
    <w:name w:val="AABC4969393544BFA9F3CCD80851C992"/>
    <w:rsid w:val="00197E2B"/>
    <w:pPr>
      <w:spacing w:after="160" w:line="259" w:lineRule="auto"/>
    </w:pPr>
  </w:style>
  <w:style w:type="paragraph" w:customStyle="1" w:styleId="D28568FAB9EC4C97A4D96112A5FD883B">
    <w:name w:val="D28568FAB9EC4C97A4D96112A5FD883B"/>
    <w:rsid w:val="00197E2B"/>
    <w:pPr>
      <w:spacing w:after="160" w:line="259" w:lineRule="auto"/>
    </w:pPr>
  </w:style>
  <w:style w:type="paragraph" w:customStyle="1" w:styleId="F17457C728A24661AE42210BEEAFA19C">
    <w:name w:val="F17457C728A24661AE42210BEEAFA19C"/>
    <w:rsid w:val="00197E2B"/>
    <w:pPr>
      <w:spacing w:after="160" w:line="259" w:lineRule="auto"/>
    </w:pPr>
  </w:style>
  <w:style w:type="paragraph" w:customStyle="1" w:styleId="B3994AA70FDC414BBDCF83D07DA55D25">
    <w:name w:val="B3994AA70FDC414BBDCF83D07DA55D25"/>
    <w:rsid w:val="00197E2B"/>
    <w:pPr>
      <w:spacing w:after="160" w:line="259" w:lineRule="auto"/>
    </w:pPr>
  </w:style>
  <w:style w:type="paragraph" w:customStyle="1" w:styleId="E40F7A68905D44C089DD74046B359D76">
    <w:name w:val="E40F7A68905D44C089DD74046B359D76"/>
    <w:rsid w:val="00197E2B"/>
    <w:pPr>
      <w:spacing w:after="160" w:line="259" w:lineRule="auto"/>
    </w:pPr>
  </w:style>
  <w:style w:type="paragraph" w:customStyle="1" w:styleId="1119DA7A0B6C4E8DA2082DF328BE09B8">
    <w:name w:val="1119DA7A0B6C4E8DA2082DF328BE09B8"/>
    <w:rsid w:val="00197E2B"/>
    <w:pPr>
      <w:spacing w:after="160" w:line="259" w:lineRule="auto"/>
    </w:pPr>
  </w:style>
  <w:style w:type="paragraph" w:customStyle="1" w:styleId="31646C095F6A4CC4BEFFF258A1B87C59">
    <w:name w:val="31646C095F6A4CC4BEFFF258A1B87C59"/>
    <w:rsid w:val="00197E2B"/>
    <w:pPr>
      <w:spacing w:after="160" w:line="259" w:lineRule="auto"/>
    </w:pPr>
  </w:style>
  <w:style w:type="paragraph" w:customStyle="1" w:styleId="70217BB0E0594207ACBD29620F8B3DF5">
    <w:name w:val="70217BB0E0594207ACBD29620F8B3DF5"/>
    <w:rsid w:val="00197E2B"/>
    <w:pPr>
      <w:spacing w:after="160" w:line="259" w:lineRule="auto"/>
    </w:pPr>
  </w:style>
  <w:style w:type="paragraph" w:customStyle="1" w:styleId="37A14B82FD0A4F53804574B0AA0C00D6">
    <w:name w:val="37A14B82FD0A4F53804574B0AA0C00D6"/>
    <w:rsid w:val="00197E2B"/>
    <w:pPr>
      <w:spacing w:after="160" w:line="259" w:lineRule="auto"/>
    </w:pPr>
  </w:style>
  <w:style w:type="paragraph" w:customStyle="1" w:styleId="C45390BAB76B4CA59932EB8B7A732CF3">
    <w:name w:val="C45390BAB76B4CA59932EB8B7A732CF3"/>
    <w:rsid w:val="00197E2B"/>
    <w:pPr>
      <w:spacing w:after="160" w:line="259" w:lineRule="auto"/>
    </w:pPr>
  </w:style>
  <w:style w:type="paragraph" w:customStyle="1" w:styleId="AB513C0D9F1940109976E376049ED9EB">
    <w:name w:val="AB513C0D9F1940109976E376049ED9EB"/>
    <w:rsid w:val="00197E2B"/>
    <w:pPr>
      <w:spacing w:after="160" w:line="259" w:lineRule="auto"/>
    </w:pPr>
  </w:style>
  <w:style w:type="paragraph" w:customStyle="1" w:styleId="846EB93AABBB4BA8A27DD285F924CEF9">
    <w:name w:val="846EB93AABBB4BA8A27DD285F924CEF9"/>
    <w:rsid w:val="00197E2B"/>
    <w:pPr>
      <w:spacing w:after="160" w:line="259" w:lineRule="auto"/>
    </w:pPr>
  </w:style>
  <w:style w:type="paragraph" w:customStyle="1" w:styleId="C46A3FD78A74420FB973090FBDBBCF32">
    <w:name w:val="C46A3FD78A74420FB973090FBDBBCF32"/>
    <w:rsid w:val="00197E2B"/>
    <w:pPr>
      <w:spacing w:after="160" w:line="259" w:lineRule="auto"/>
    </w:pPr>
  </w:style>
  <w:style w:type="paragraph" w:customStyle="1" w:styleId="134312BB5810411D9426100D5D6784F2">
    <w:name w:val="134312BB5810411D9426100D5D6784F2"/>
    <w:rsid w:val="00197E2B"/>
    <w:pPr>
      <w:spacing w:after="160" w:line="259" w:lineRule="auto"/>
    </w:pPr>
  </w:style>
  <w:style w:type="paragraph" w:customStyle="1" w:styleId="6AC6AC63999B40149FE5782B85F56948">
    <w:name w:val="6AC6AC63999B40149FE5782B85F56948"/>
    <w:rsid w:val="00197E2B"/>
    <w:pPr>
      <w:spacing w:after="160" w:line="259" w:lineRule="auto"/>
    </w:pPr>
  </w:style>
  <w:style w:type="paragraph" w:customStyle="1" w:styleId="EC8F221D61AE4B5E941717BF2AE2BE53">
    <w:name w:val="EC8F221D61AE4B5E941717BF2AE2BE53"/>
    <w:rsid w:val="00197E2B"/>
    <w:pPr>
      <w:spacing w:after="160" w:line="259" w:lineRule="auto"/>
    </w:pPr>
  </w:style>
  <w:style w:type="paragraph" w:customStyle="1" w:styleId="3D744C35386748A38B354FEA9804BB3A">
    <w:name w:val="3D744C35386748A38B354FEA9804BB3A"/>
    <w:rsid w:val="00197E2B"/>
    <w:pPr>
      <w:spacing w:after="160" w:line="259" w:lineRule="auto"/>
    </w:pPr>
  </w:style>
  <w:style w:type="paragraph" w:customStyle="1" w:styleId="76DF904B158C43179DBCDBD131ED8A2F">
    <w:name w:val="76DF904B158C43179DBCDBD131ED8A2F"/>
    <w:rsid w:val="00197E2B"/>
    <w:pPr>
      <w:spacing w:after="160" w:line="259" w:lineRule="auto"/>
    </w:pPr>
  </w:style>
  <w:style w:type="paragraph" w:customStyle="1" w:styleId="C2986EC8713F4FC5AA2A39B08F6AF102">
    <w:name w:val="C2986EC8713F4FC5AA2A39B08F6AF102"/>
    <w:rsid w:val="00197E2B"/>
    <w:pPr>
      <w:spacing w:after="160" w:line="259" w:lineRule="auto"/>
    </w:pPr>
  </w:style>
  <w:style w:type="paragraph" w:customStyle="1" w:styleId="3AAFF2C45EB543809B0A6EF688851A54">
    <w:name w:val="3AAFF2C45EB543809B0A6EF688851A54"/>
    <w:rsid w:val="00197E2B"/>
    <w:pPr>
      <w:spacing w:after="160" w:line="259" w:lineRule="auto"/>
    </w:pPr>
  </w:style>
  <w:style w:type="paragraph" w:customStyle="1" w:styleId="9103F7AB72F94F9598442E93A4818E6A">
    <w:name w:val="9103F7AB72F94F9598442E93A4818E6A"/>
    <w:rsid w:val="00197E2B"/>
    <w:pPr>
      <w:spacing w:after="160" w:line="259" w:lineRule="auto"/>
    </w:pPr>
  </w:style>
  <w:style w:type="paragraph" w:customStyle="1" w:styleId="94F7C646ECBC4B2A9F16A50C5B2174D1">
    <w:name w:val="94F7C646ECBC4B2A9F16A50C5B2174D1"/>
    <w:rsid w:val="00197E2B"/>
    <w:pPr>
      <w:spacing w:after="160" w:line="259" w:lineRule="auto"/>
    </w:pPr>
  </w:style>
  <w:style w:type="paragraph" w:customStyle="1" w:styleId="2FA473210EC64381A47F0E155C4D5693">
    <w:name w:val="2FA473210EC64381A47F0E155C4D5693"/>
    <w:rsid w:val="00197E2B"/>
    <w:pPr>
      <w:spacing w:after="160" w:line="259" w:lineRule="auto"/>
    </w:pPr>
  </w:style>
  <w:style w:type="paragraph" w:customStyle="1" w:styleId="8736D3F92F184A5AAB28C333FB9058CE">
    <w:name w:val="8736D3F92F184A5AAB28C333FB9058CE"/>
    <w:rsid w:val="00197E2B"/>
    <w:pPr>
      <w:spacing w:after="160" w:line="259" w:lineRule="auto"/>
    </w:pPr>
  </w:style>
  <w:style w:type="paragraph" w:customStyle="1" w:styleId="BDD58EAD42A347AC97B00DA13DB227D6">
    <w:name w:val="BDD58EAD42A347AC97B00DA13DB227D6"/>
    <w:rsid w:val="00197E2B"/>
    <w:pPr>
      <w:spacing w:after="160" w:line="259" w:lineRule="auto"/>
    </w:pPr>
  </w:style>
  <w:style w:type="paragraph" w:customStyle="1" w:styleId="32143D014FAD4A6799C53AD03C51FB91">
    <w:name w:val="32143D014FAD4A6799C53AD03C51FB91"/>
    <w:rsid w:val="00197E2B"/>
    <w:pPr>
      <w:spacing w:after="160" w:line="259" w:lineRule="auto"/>
    </w:pPr>
  </w:style>
  <w:style w:type="paragraph" w:customStyle="1" w:styleId="FEDB8E73EC3A4238905F11DAB0FC81CA">
    <w:name w:val="FEDB8E73EC3A4238905F11DAB0FC81CA"/>
    <w:rsid w:val="00197E2B"/>
    <w:pPr>
      <w:spacing w:after="160" w:line="259" w:lineRule="auto"/>
    </w:pPr>
  </w:style>
  <w:style w:type="paragraph" w:customStyle="1" w:styleId="D9DEF952F4ED4FBDB2A959BC75697941">
    <w:name w:val="D9DEF952F4ED4FBDB2A959BC75697941"/>
    <w:rsid w:val="00197E2B"/>
    <w:pPr>
      <w:spacing w:after="160" w:line="259" w:lineRule="auto"/>
    </w:pPr>
  </w:style>
  <w:style w:type="paragraph" w:customStyle="1" w:styleId="15501BFB75F842B4B08BB744C5F9128A">
    <w:name w:val="15501BFB75F842B4B08BB744C5F9128A"/>
    <w:rsid w:val="00197E2B"/>
    <w:pPr>
      <w:spacing w:after="160" w:line="259" w:lineRule="auto"/>
    </w:pPr>
  </w:style>
  <w:style w:type="paragraph" w:customStyle="1" w:styleId="199DF38AB79F4171AE518575FDB117CB">
    <w:name w:val="199DF38AB79F4171AE518575FDB117CB"/>
    <w:rsid w:val="00197E2B"/>
    <w:pPr>
      <w:spacing w:after="160" w:line="259" w:lineRule="auto"/>
    </w:pPr>
  </w:style>
  <w:style w:type="paragraph" w:customStyle="1" w:styleId="31FD27E274994535B09028B5B5D29586">
    <w:name w:val="31FD27E274994535B09028B5B5D29586"/>
    <w:rsid w:val="00197E2B"/>
    <w:pPr>
      <w:spacing w:after="160" w:line="259" w:lineRule="auto"/>
    </w:pPr>
  </w:style>
  <w:style w:type="paragraph" w:customStyle="1" w:styleId="EFE957471F624D9C81B0235BF09DBF54">
    <w:name w:val="EFE957471F624D9C81B0235BF09DBF54"/>
    <w:rsid w:val="00197E2B"/>
    <w:pPr>
      <w:spacing w:after="160" w:line="259" w:lineRule="auto"/>
    </w:pPr>
  </w:style>
  <w:style w:type="paragraph" w:customStyle="1" w:styleId="336020BF55FF401FBD28FA8E0B43762D">
    <w:name w:val="336020BF55FF401FBD28FA8E0B43762D"/>
    <w:rsid w:val="00197E2B"/>
    <w:pPr>
      <w:spacing w:after="160" w:line="259" w:lineRule="auto"/>
    </w:pPr>
  </w:style>
  <w:style w:type="paragraph" w:customStyle="1" w:styleId="ADC7E496C85049CBBF4967BBA130001F">
    <w:name w:val="ADC7E496C85049CBBF4967BBA130001F"/>
    <w:rsid w:val="00197E2B"/>
    <w:pPr>
      <w:spacing w:after="160" w:line="259" w:lineRule="auto"/>
    </w:pPr>
  </w:style>
  <w:style w:type="paragraph" w:customStyle="1" w:styleId="6812EA1D3A1746719751D38EF58E6124">
    <w:name w:val="6812EA1D3A1746719751D38EF58E6124"/>
    <w:rsid w:val="00197E2B"/>
    <w:pPr>
      <w:spacing w:after="160" w:line="259" w:lineRule="auto"/>
    </w:pPr>
  </w:style>
  <w:style w:type="paragraph" w:customStyle="1" w:styleId="FFB86A5AA8D64431AA46DF375F809209">
    <w:name w:val="FFB86A5AA8D64431AA46DF375F809209"/>
    <w:rsid w:val="00197E2B"/>
    <w:pPr>
      <w:spacing w:after="160" w:line="259" w:lineRule="auto"/>
    </w:pPr>
  </w:style>
  <w:style w:type="paragraph" w:customStyle="1" w:styleId="EA243CC4AF3A42929CDC789883A40F72">
    <w:name w:val="EA243CC4AF3A42929CDC789883A40F72"/>
    <w:rsid w:val="00197E2B"/>
    <w:pPr>
      <w:spacing w:after="160" w:line="259" w:lineRule="auto"/>
    </w:pPr>
  </w:style>
  <w:style w:type="paragraph" w:customStyle="1" w:styleId="734F688817D5492AB789D22897126910">
    <w:name w:val="734F688817D5492AB789D22897126910"/>
    <w:rsid w:val="00197E2B"/>
    <w:pPr>
      <w:spacing w:after="160" w:line="259" w:lineRule="auto"/>
    </w:pPr>
  </w:style>
  <w:style w:type="paragraph" w:customStyle="1" w:styleId="447F3C1F017E4D20B40E19824BA0F55D">
    <w:name w:val="447F3C1F017E4D20B40E19824BA0F55D"/>
    <w:rsid w:val="00197E2B"/>
    <w:pPr>
      <w:spacing w:after="160" w:line="259" w:lineRule="auto"/>
    </w:pPr>
  </w:style>
  <w:style w:type="paragraph" w:customStyle="1" w:styleId="2941E9ED67684D7ABB7334C6BD117C0D">
    <w:name w:val="2941E9ED67684D7ABB7334C6BD117C0D"/>
    <w:rsid w:val="00197E2B"/>
    <w:pPr>
      <w:spacing w:after="160" w:line="259" w:lineRule="auto"/>
    </w:pPr>
  </w:style>
  <w:style w:type="paragraph" w:customStyle="1" w:styleId="CE189C5B46D14C1B929C5DCBD0424ED7">
    <w:name w:val="CE189C5B46D14C1B929C5DCBD0424ED7"/>
    <w:rsid w:val="00197E2B"/>
    <w:pPr>
      <w:spacing w:after="160" w:line="259" w:lineRule="auto"/>
    </w:pPr>
  </w:style>
  <w:style w:type="paragraph" w:customStyle="1" w:styleId="B432EBD2E1A84A1E8F86906574269FF0">
    <w:name w:val="B432EBD2E1A84A1E8F86906574269FF0"/>
    <w:rsid w:val="00197E2B"/>
    <w:pPr>
      <w:spacing w:after="160" w:line="259" w:lineRule="auto"/>
    </w:pPr>
  </w:style>
  <w:style w:type="paragraph" w:customStyle="1" w:styleId="E65F04BF128F47738D8A98BF0E68784A">
    <w:name w:val="E65F04BF128F47738D8A98BF0E68784A"/>
    <w:rsid w:val="00197E2B"/>
    <w:pPr>
      <w:spacing w:after="160" w:line="259" w:lineRule="auto"/>
    </w:pPr>
  </w:style>
  <w:style w:type="paragraph" w:customStyle="1" w:styleId="2EC9963839654D768D68A9BC8B58CC52">
    <w:name w:val="2EC9963839654D768D68A9BC8B58CC52"/>
    <w:rsid w:val="00197E2B"/>
    <w:pPr>
      <w:spacing w:after="160" w:line="259" w:lineRule="auto"/>
    </w:pPr>
  </w:style>
  <w:style w:type="paragraph" w:customStyle="1" w:styleId="0955397D324B4F04BEFC73E812540DF5">
    <w:name w:val="0955397D324B4F04BEFC73E812540DF5"/>
    <w:rsid w:val="00A40E16"/>
    <w:pPr>
      <w:spacing w:after="160" w:line="259" w:lineRule="auto"/>
    </w:pPr>
  </w:style>
  <w:style w:type="paragraph" w:customStyle="1" w:styleId="F2CEBDCFD0BC4DAE8FDE4C7EAFA40496">
    <w:name w:val="F2CEBDCFD0BC4DAE8FDE4C7EAFA40496"/>
    <w:rsid w:val="00A40E16"/>
    <w:pPr>
      <w:spacing w:after="160" w:line="259" w:lineRule="auto"/>
    </w:pPr>
  </w:style>
  <w:style w:type="paragraph" w:customStyle="1" w:styleId="70091B81EB704D3CB491D5741D1E1752">
    <w:name w:val="70091B81EB704D3CB491D5741D1E1752"/>
    <w:rsid w:val="00A40E16"/>
    <w:pPr>
      <w:spacing w:after="160" w:line="259" w:lineRule="auto"/>
    </w:pPr>
  </w:style>
  <w:style w:type="paragraph" w:customStyle="1" w:styleId="80A49261D8BD484E9DBD798B7A967602">
    <w:name w:val="80A49261D8BD484E9DBD798B7A967602"/>
    <w:rsid w:val="00A40E16"/>
    <w:pPr>
      <w:spacing w:after="160" w:line="259" w:lineRule="auto"/>
    </w:pPr>
  </w:style>
  <w:style w:type="paragraph" w:customStyle="1" w:styleId="355D346D23104921BDD84171A8553148">
    <w:name w:val="355D346D23104921BDD84171A8553148"/>
    <w:rsid w:val="00F308EB"/>
    <w:pPr>
      <w:spacing w:after="160" w:line="259" w:lineRule="auto"/>
    </w:pPr>
  </w:style>
  <w:style w:type="paragraph" w:customStyle="1" w:styleId="F9C436C7F30543329589167615C351DE">
    <w:name w:val="F9C436C7F30543329589167615C351DE"/>
    <w:rsid w:val="00F308EB"/>
    <w:pPr>
      <w:spacing w:after="160" w:line="259" w:lineRule="auto"/>
    </w:pPr>
  </w:style>
  <w:style w:type="paragraph" w:customStyle="1" w:styleId="FDE971A6B5F7401FA36F86E25039B628">
    <w:name w:val="FDE971A6B5F7401FA36F86E25039B628"/>
    <w:rsid w:val="00F308EB"/>
    <w:pPr>
      <w:spacing w:after="160" w:line="259" w:lineRule="auto"/>
    </w:pPr>
  </w:style>
  <w:style w:type="paragraph" w:customStyle="1" w:styleId="882F171EA534476CA3DE13875126DE30">
    <w:name w:val="882F171EA534476CA3DE13875126DE30"/>
    <w:rsid w:val="00F308EB"/>
    <w:pPr>
      <w:spacing w:after="160" w:line="259" w:lineRule="auto"/>
    </w:pPr>
  </w:style>
  <w:style w:type="paragraph" w:customStyle="1" w:styleId="318B4E7F33584294993A11E634BC2B93">
    <w:name w:val="318B4E7F33584294993A11E634BC2B93"/>
    <w:rsid w:val="00F308EB"/>
    <w:pPr>
      <w:spacing w:after="160" w:line="259" w:lineRule="auto"/>
    </w:pPr>
  </w:style>
  <w:style w:type="paragraph" w:customStyle="1" w:styleId="2E802DF2B5D24A7083F811595B4394C5">
    <w:name w:val="2E802DF2B5D24A7083F811595B4394C5"/>
    <w:rsid w:val="00F308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Standardisert skjema v0 01</Template>
  <TotalTime>100</TotalTime>
  <Pages>18</Pages>
  <Words>1841</Words>
  <Characters>9762</Characters>
  <Application>Microsoft Office Word</Application>
  <DocSecurity>0</DocSecurity>
  <Lines>81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for velferdsvurdering av ny teknologi i oppdrett – Havforskningsinstituttet</vt:lpstr>
      <vt:lpstr>Skjema for velferdsvurdering av ny teknologi i oppdrett – Havforskningsinstituttet</vt:lpstr>
    </vt:vector>
  </TitlesOfParts>
  <Company>Havforskningsinstituttet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velferdsvurdering av ny teknologi i oppdrett – Havforskningsinstituttet</dc:title>
  <dc:creator>torek</dc:creator>
  <cp:lastModifiedBy>Inger Fyllingen</cp:lastModifiedBy>
  <cp:revision>4</cp:revision>
  <dcterms:created xsi:type="dcterms:W3CDTF">2020-06-04T08:55:00Z</dcterms:created>
  <dcterms:modified xsi:type="dcterms:W3CDTF">2020-06-04T13:37:00Z</dcterms:modified>
</cp:coreProperties>
</file>