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3259B" w14:textId="638297E7" w:rsidR="00AA39FB" w:rsidRDefault="00AA39FB">
      <w:pPr>
        <w:pStyle w:val="Tittel"/>
        <w:rPr>
          <w:rFonts w:ascii="Avenir Next LT Pro" w:hAnsi="Avenir Next LT Pro" w:cs="Arial"/>
          <w:b/>
          <w:sz w:val="36"/>
          <w:lang w:val="en-US"/>
        </w:rPr>
      </w:pPr>
      <w:r>
        <w:rPr>
          <w:noProof/>
        </w:rPr>
        <w:drawing>
          <wp:inline distT="0" distB="0" distL="0" distR="0" wp14:anchorId="240A63EB" wp14:editId="0B2E94A9">
            <wp:extent cx="1889760" cy="328930"/>
            <wp:effectExtent l="0" t="0" r="0" b="0"/>
            <wp:docPr id="437032855" name="Bilde 1" descr="Et bilde som inneholder Font, Grafikk, grafisk design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032855" name="Bilde 1" descr="Et bilde som inneholder Font, Grafikk, grafisk design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7DBAA" w14:textId="77777777" w:rsidR="00AA39FB" w:rsidRDefault="00AA39FB">
      <w:pPr>
        <w:pStyle w:val="Tittel"/>
        <w:rPr>
          <w:rFonts w:ascii="Avenir Next LT Pro" w:hAnsi="Avenir Next LT Pro" w:cs="Arial"/>
          <w:b/>
          <w:sz w:val="36"/>
          <w:lang w:val="en-US"/>
        </w:rPr>
      </w:pPr>
    </w:p>
    <w:p w14:paraId="6B1DD57C" w14:textId="428DF87E" w:rsidR="00F806B9" w:rsidRPr="00AA39FB" w:rsidRDefault="00000000">
      <w:pPr>
        <w:pStyle w:val="Tittel"/>
        <w:rPr>
          <w:rFonts w:ascii="Avenir Next LT Pro" w:hAnsi="Avenir Next LT Pro"/>
          <w:lang w:val="en-GB"/>
        </w:rPr>
      </w:pPr>
      <w:r w:rsidRPr="00AA39FB">
        <w:rPr>
          <w:rFonts w:ascii="Avenir Next LT Pro" w:hAnsi="Avenir Next LT Pro" w:cs="Arial"/>
          <w:b/>
          <w:sz w:val="36"/>
          <w:lang w:val="en-US"/>
        </w:rPr>
        <w:t>Reference list for</w:t>
      </w:r>
      <w:r w:rsidR="00AA39FB">
        <w:rPr>
          <w:rFonts w:ascii="Avenir Next LT Pro" w:hAnsi="Avenir Next LT Pro" w:cs="Arial"/>
          <w:b/>
          <w:sz w:val="36"/>
          <w:lang w:val="en-US"/>
        </w:rPr>
        <w:t xml:space="preserve"> the</w:t>
      </w:r>
      <w:r w:rsidRPr="00AA39FB">
        <w:rPr>
          <w:rFonts w:ascii="Avenir Next LT Pro" w:hAnsi="Avenir Next LT Pro" w:cs="Arial"/>
          <w:b/>
          <w:sz w:val="36"/>
          <w:lang w:val="en-US"/>
        </w:rPr>
        <w:t xml:space="preserve"> plant protection product</w:t>
      </w:r>
      <w:r w:rsidR="00AA39FB">
        <w:rPr>
          <w:rFonts w:ascii="Avenir Next LT Pro" w:hAnsi="Avenir Next LT Pro" w:cs="Arial"/>
          <w:b/>
          <w:sz w:val="36"/>
          <w:lang w:val="en-US"/>
        </w:rPr>
        <w:t xml:space="preserve"> </w:t>
      </w:r>
      <w:r w:rsidR="00AA39FB" w:rsidRPr="00AA39FB">
        <w:rPr>
          <w:rFonts w:ascii="Avenir Next LT Pro" w:hAnsi="Avenir Next LT Pro" w:cs="Arial"/>
          <w:bCs/>
          <w:i/>
          <w:iCs/>
          <w:sz w:val="36"/>
          <w:lang w:val="en-US"/>
        </w:rPr>
        <w:t>[insert product name]</w:t>
      </w:r>
      <w:r w:rsidRPr="00AA39FB">
        <w:rPr>
          <w:rFonts w:ascii="Avenir Next LT Pro" w:hAnsi="Avenir Next LT Pro" w:cs="Arial"/>
          <w:b/>
          <w:sz w:val="36"/>
          <w:lang w:val="en-US"/>
        </w:rPr>
        <w:t xml:space="preserve">: </w:t>
      </w:r>
      <w:r w:rsidRPr="00AA39FB">
        <w:rPr>
          <w:rFonts w:ascii="Avenir Next LT Pro" w:hAnsi="Avenir Next LT Pro" w:cs="Arial"/>
          <w:b/>
          <w:sz w:val="36"/>
          <w:lang w:val="en-US"/>
        </w:rPr>
        <w:t> </w:t>
      </w:r>
      <w:r w:rsidRPr="00AA39FB">
        <w:rPr>
          <w:rFonts w:ascii="Avenir Next LT Pro" w:hAnsi="Avenir Next LT Pro" w:cs="Arial"/>
          <w:b/>
          <w:sz w:val="36"/>
          <w:lang w:val="en-US"/>
        </w:rPr>
        <w:t> </w:t>
      </w:r>
      <w:r w:rsidRPr="00AA39FB">
        <w:rPr>
          <w:rFonts w:ascii="Avenir Next LT Pro" w:hAnsi="Avenir Next LT Pro" w:cs="Arial"/>
          <w:b/>
          <w:sz w:val="36"/>
          <w:lang w:val="en-US"/>
        </w:rPr>
        <w:t> </w:t>
      </w:r>
      <w:r w:rsidRPr="00AA39FB">
        <w:rPr>
          <w:rFonts w:ascii="Avenir Next LT Pro" w:hAnsi="Avenir Next LT Pro" w:cs="Arial"/>
          <w:b/>
          <w:sz w:val="36"/>
          <w:lang w:val="en-US"/>
        </w:rPr>
        <w:t> </w:t>
      </w:r>
      <w:r w:rsidRPr="00AA39FB">
        <w:rPr>
          <w:rFonts w:ascii="Avenir Next LT Pro" w:hAnsi="Avenir Next LT Pro" w:cs="Arial"/>
          <w:b/>
          <w:sz w:val="36"/>
          <w:lang w:val="en-US"/>
        </w:rPr>
        <w:t> </w:t>
      </w:r>
    </w:p>
    <w:p w14:paraId="6B1DD57D" w14:textId="77777777" w:rsidR="00F806B9" w:rsidRDefault="00F806B9">
      <w:pPr>
        <w:rPr>
          <w:lang w:val="en-US"/>
        </w:rPr>
      </w:pPr>
    </w:p>
    <w:tbl>
      <w:tblPr>
        <w:tblW w:w="4982" w:type="pct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151"/>
        <w:gridCol w:w="685"/>
        <w:gridCol w:w="2668"/>
        <w:gridCol w:w="710"/>
        <w:gridCol w:w="1133"/>
        <w:gridCol w:w="1136"/>
        <w:gridCol w:w="1415"/>
        <w:gridCol w:w="1420"/>
        <w:gridCol w:w="852"/>
        <w:gridCol w:w="1275"/>
        <w:gridCol w:w="849"/>
      </w:tblGrid>
      <w:tr w:rsidR="00F806B9" w:rsidRPr="00AA39FB" w14:paraId="6B1DD58F" w14:textId="77777777" w:rsidTr="00AA39FB">
        <w:tblPrEx>
          <w:tblCellMar>
            <w:top w:w="0" w:type="dxa"/>
            <w:bottom w:w="0" w:type="dxa"/>
          </w:tblCellMar>
        </w:tblPrEx>
        <w:trPr>
          <w:trHeight w:val="271"/>
          <w:tblHeader/>
        </w:trPr>
        <w:tc>
          <w:tcPr>
            <w:tcW w:w="63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7E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AA39FB">
              <w:rPr>
                <w:rFonts w:ascii="Avenir Next LT Pro" w:hAnsi="Avenir Next LT Pro" w:cs="Arial"/>
                <w:b/>
                <w:sz w:val="18"/>
                <w:szCs w:val="18"/>
              </w:rPr>
              <w:t xml:space="preserve">Data </w:t>
            </w:r>
            <w:proofErr w:type="spellStart"/>
            <w:r w:rsidRPr="00AA39FB">
              <w:rPr>
                <w:rFonts w:ascii="Avenir Next LT Pro" w:hAnsi="Avenir Next LT Pro" w:cs="Arial"/>
                <w:b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1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7F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AA39FB">
              <w:rPr>
                <w:rFonts w:ascii="Avenir Next LT Pro" w:hAnsi="Avenir Next LT Pro" w:cs="Arial"/>
                <w:b/>
                <w:sz w:val="18"/>
                <w:szCs w:val="18"/>
              </w:rPr>
              <w:t>Author(s)</w:t>
            </w:r>
          </w:p>
        </w:tc>
        <w:tc>
          <w:tcPr>
            <w:tcW w:w="68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80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proofErr w:type="spellStart"/>
            <w:r w:rsidRPr="00AA39FB">
              <w:rPr>
                <w:rFonts w:ascii="Avenir Next LT Pro" w:hAnsi="Avenir Next LT Pro" w:cs="Arial"/>
                <w:b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266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81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AA39FB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Title</w:t>
            </w:r>
          </w:p>
          <w:p w14:paraId="6B1DD582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AA39FB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Company report no.</w:t>
            </w:r>
          </w:p>
          <w:p w14:paraId="6B1DD583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AA39FB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Source (where different from company)</w:t>
            </w:r>
          </w:p>
        </w:tc>
        <w:tc>
          <w:tcPr>
            <w:tcW w:w="71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84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AA39FB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GLP</w:t>
            </w:r>
          </w:p>
          <w:p w14:paraId="6B1DD585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AA39FB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(Y/N)</w:t>
            </w:r>
          </w:p>
        </w:tc>
        <w:tc>
          <w:tcPr>
            <w:tcW w:w="113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86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AA39FB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Published</w:t>
            </w:r>
          </w:p>
          <w:p w14:paraId="6B1DD587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AA39FB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(Y/N)</w:t>
            </w:r>
          </w:p>
        </w:tc>
        <w:tc>
          <w:tcPr>
            <w:tcW w:w="113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88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AA39FB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Vertebrate study</w:t>
            </w:r>
          </w:p>
          <w:p w14:paraId="6B1DD589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AA39FB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(Y/N)</w:t>
            </w:r>
          </w:p>
        </w:tc>
        <w:tc>
          <w:tcPr>
            <w:tcW w:w="141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8A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AA39FB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Data protection claimed</w:t>
            </w:r>
          </w:p>
          <w:p w14:paraId="6B1DD58B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AA39FB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(Y/N)</w:t>
            </w:r>
          </w:p>
        </w:tc>
        <w:tc>
          <w:tcPr>
            <w:tcW w:w="14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8C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AA39FB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Justification if data protection is claimed</w:t>
            </w:r>
          </w:p>
        </w:tc>
        <w:tc>
          <w:tcPr>
            <w:tcW w:w="85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8D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AA39FB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Owner</w:t>
            </w:r>
          </w:p>
        </w:tc>
        <w:tc>
          <w:tcPr>
            <w:tcW w:w="21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8E" w14:textId="77777777" w:rsidR="00F806B9" w:rsidRPr="00AA39FB" w:rsidRDefault="00000000">
            <w:pPr>
              <w:pStyle w:val="Tabelltext"/>
              <w:jc w:val="center"/>
              <w:rPr>
                <w:rFonts w:ascii="Avenir Next LT Pro" w:hAnsi="Avenir Next LT Pro"/>
                <w:szCs w:val="18"/>
              </w:rPr>
            </w:pPr>
            <w:r w:rsidRPr="00AA39FB">
              <w:rPr>
                <w:rFonts w:ascii="Avenir Next LT Pro" w:hAnsi="Avenir Next LT Pro"/>
                <w:b/>
                <w:color w:val="000000"/>
                <w:szCs w:val="18"/>
              </w:rPr>
              <w:t>For Mattilsynet:</w:t>
            </w:r>
          </w:p>
        </w:tc>
      </w:tr>
      <w:tr w:rsidR="00F806B9" w:rsidRPr="00AA39FB" w14:paraId="6B1DD59D" w14:textId="77777777" w:rsidTr="00AA39FB">
        <w:tblPrEx>
          <w:tblCellMar>
            <w:top w:w="0" w:type="dxa"/>
            <w:bottom w:w="0" w:type="dxa"/>
          </w:tblCellMar>
        </w:tblPrEx>
        <w:trPr>
          <w:trHeight w:val="693"/>
          <w:tblHeader/>
        </w:trPr>
        <w:tc>
          <w:tcPr>
            <w:tcW w:w="630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90" w14:textId="77777777" w:rsidR="00F806B9" w:rsidRPr="00AA39FB" w:rsidRDefault="00F806B9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91" w14:textId="77777777" w:rsidR="00F806B9" w:rsidRPr="00AA39FB" w:rsidRDefault="00F806B9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92" w14:textId="77777777" w:rsidR="00F806B9" w:rsidRPr="00AA39FB" w:rsidRDefault="00F806B9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66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93" w14:textId="77777777" w:rsidR="00F806B9" w:rsidRPr="00AA39FB" w:rsidRDefault="00F806B9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1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94" w14:textId="77777777" w:rsidR="00F806B9" w:rsidRPr="00AA39FB" w:rsidRDefault="00F806B9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95" w14:textId="77777777" w:rsidR="00F806B9" w:rsidRPr="00AA39FB" w:rsidRDefault="00F806B9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96" w14:textId="77777777" w:rsidR="00F806B9" w:rsidRPr="00AA39FB" w:rsidRDefault="00F806B9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97" w14:textId="77777777" w:rsidR="00F806B9" w:rsidRPr="00AA39FB" w:rsidRDefault="00F806B9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98" w14:textId="77777777" w:rsidR="00F806B9" w:rsidRPr="00AA39FB" w:rsidRDefault="00F806B9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99" w14:textId="77777777" w:rsidR="00F806B9" w:rsidRPr="00AA39FB" w:rsidRDefault="00F806B9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9A" w14:textId="77777777" w:rsidR="00F806B9" w:rsidRPr="00AA39FB" w:rsidRDefault="00000000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18"/>
                <w:szCs w:val="18"/>
              </w:rPr>
            </w:pPr>
            <w:r w:rsidRPr="00AA39FB">
              <w:rPr>
                <w:rFonts w:ascii="Avenir Next LT Pro" w:hAnsi="Avenir Next LT Pro"/>
                <w:b/>
                <w:bCs/>
                <w:color w:val="000000"/>
                <w:sz w:val="18"/>
                <w:szCs w:val="18"/>
              </w:rPr>
              <w:t xml:space="preserve">Data </w:t>
            </w:r>
            <w:proofErr w:type="spellStart"/>
            <w:r w:rsidRPr="00AA39FB">
              <w:rPr>
                <w:rFonts w:ascii="Avenir Next LT Pro" w:hAnsi="Avenir Next LT Pro"/>
                <w:b/>
                <w:bCs/>
                <w:color w:val="000000"/>
                <w:sz w:val="18"/>
                <w:szCs w:val="18"/>
              </w:rPr>
              <w:t>protection</w:t>
            </w:r>
            <w:proofErr w:type="spellEnd"/>
          </w:p>
          <w:p w14:paraId="6B1DD59B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</w:pPr>
            <w:r w:rsidRPr="00AA39FB">
              <w:rPr>
                <w:rFonts w:ascii="Avenir Next LT Pro" w:hAnsi="Avenir Next LT Pro" w:cs="Arial"/>
                <w:b/>
                <w:sz w:val="18"/>
                <w:szCs w:val="18"/>
                <w:lang w:val="en-US"/>
              </w:rPr>
              <w:t>(Y/N)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9C" w14:textId="77777777" w:rsidR="00F806B9" w:rsidRPr="00AA39FB" w:rsidRDefault="00000000">
            <w:pPr>
              <w:spacing w:after="0"/>
              <w:jc w:val="center"/>
              <w:rPr>
                <w:rFonts w:ascii="Avenir Next LT Pro" w:hAnsi="Avenir Next LT Pro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39FB">
              <w:rPr>
                <w:rFonts w:ascii="Avenir Next LT Pro" w:hAnsi="Avenir Next LT Pro"/>
                <w:b/>
                <w:bCs/>
                <w:color w:val="000000"/>
                <w:sz w:val="18"/>
                <w:szCs w:val="18"/>
              </w:rPr>
              <w:t>Expiry</w:t>
            </w:r>
            <w:proofErr w:type="spellEnd"/>
            <w:r w:rsidRPr="00AA39FB">
              <w:rPr>
                <w:rFonts w:ascii="Avenir Next LT Pro" w:hAnsi="Avenir Next LT Pro"/>
                <w:b/>
                <w:bCs/>
                <w:color w:val="000000"/>
                <w:sz w:val="18"/>
                <w:szCs w:val="18"/>
              </w:rPr>
              <w:t xml:space="preserve"> date</w:t>
            </w:r>
          </w:p>
        </w:tc>
      </w:tr>
      <w:tr w:rsidR="00F806B9" w:rsidRPr="00AA39FB" w14:paraId="6B1DD5AA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9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9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A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A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A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A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A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A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A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A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A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A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</w:tr>
      <w:tr w:rsidR="00F806B9" w:rsidRPr="00AA39FB" w14:paraId="6B1DD5B7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A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es-E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A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A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A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A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B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B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B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B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B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B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B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</w:tr>
      <w:tr w:rsidR="00F806B9" w:rsidRPr="00AA39FB" w14:paraId="6B1DD5C4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B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es-E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B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B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B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B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B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B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B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C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C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C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C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</w:tr>
      <w:tr w:rsidR="00F806B9" w:rsidRPr="00AA39FB" w14:paraId="6B1DD5D1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C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es-E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C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C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C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C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C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C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C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C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C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C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D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</w:tr>
      <w:tr w:rsidR="00F806B9" w:rsidRPr="00AA39FB" w14:paraId="6B1DD5DE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D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D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D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D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D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D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D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D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D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D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D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D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5EB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D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E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szCs w:val="18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E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E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E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E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E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E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E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E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E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E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5F8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E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E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szCs w:val="18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E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E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F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F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F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F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F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F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F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F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es-ES"/>
              </w:rPr>
            </w:pPr>
          </w:p>
        </w:tc>
      </w:tr>
      <w:tr w:rsidR="00F806B9" w:rsidRPr="00AA39FB" w14:paraId="6B1DD605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F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F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F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F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F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F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5F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0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0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0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0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0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612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0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0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0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0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0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0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0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0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0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0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1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1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61F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1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1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1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1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1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1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1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1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1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1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1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1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62C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2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2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2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2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2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2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2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2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2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2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2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2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639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2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2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2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3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3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3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3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3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3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3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3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3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646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3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3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3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3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3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3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4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4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4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4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4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4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653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4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4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4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4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4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4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4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4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4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5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5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5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660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5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5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5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5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5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5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5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5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5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5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5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5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66D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6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6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6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6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6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6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6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6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6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6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6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6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67A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6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6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7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7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7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7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7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7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7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7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7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7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687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7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7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7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7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7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8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8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8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8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8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8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8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694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8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8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8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8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8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8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8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8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9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9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9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9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6A1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9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9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9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9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9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9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9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9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9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9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9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A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6AE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A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A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A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A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A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A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A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A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A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A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A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A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6BB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A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B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B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B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B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B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B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B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B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B8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B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B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6C8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B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B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B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B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C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C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C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C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C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C5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C6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C7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  <w:tr w:rsidR="00F806B9" w:rsidRPr="00AA39FB" w14:paraId="6B1DD6D5" w14:textId="77777777" w:rsidTr="00AA39F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2F1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C9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b/>
                <w:lang w:val="sv-S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CA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CB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CC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CD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CE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CF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D0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D1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D2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D3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D6D4" w14:textId="77777777" w:rsidR="00F806B9" w:rsidRPr="00AA39FB" w:rsidRDefault="00F806B9">
            <w:pPr>
              <w:pStyle w:val="Tabelltext"/>
              <w:rPr>
                <w:rFonts w:ascii="Avenir Next LT Pro" w:hAnsi="Avenir Next LT Pro"/>
                <w:lang w:val="sv-SE"/>
              </w:rPr>
            </w:pPr>
          </w:p>
        </w:tc>
      </w:tr>
    </w:tbl>
    <w:p w14:paraId="6B1DD6D6" w14:textId="77777777" w:rsidR="00F806B9" w:rsidRDefault="00F806B9">
      <w:pPr>
        <w:rPr>
          <w:lang w:val="en-US"/>
        </w:rPr>
      </w:pPr>
    </w:p>
    <w:sectPr w:rsidR="00F806B9">
      <w:foot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2E26" w14:textId="77777777" w:rsidR="002966EA" w:rsidRDefault="002966EA">
      <w:pPr>
        <w:spacing w:after="0" w:line="240" w:lineRule="auto"/>
      </w:pPr>
      <w:r>
        <w:separator/>
      </w:r>
    </w:p>
  </w:endnote>
  <w:endnote w:type="continuationSeparator" w:id="0">
    <w:p w14:paraId="35CE3A51" w14:textId="77777777" w:rsidR="002966EA" w:rsidRDefault="0029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D584" w14:textId="1258AAF0" w:rsidR="00000000" w:rsidRPr="00AA39FB" w:rsidRDefault="00AA39FB">
    <w:pPr>
      <w:pStyle w:val="Bunntekst"/>
      <w:rPr>
        <w:rFonts w:ascii="Avenir Next LT Pro" w:hAnsi="Avenir Next LT Pro"/>
      </w:rPr>
    </w:pPr>
    <w:r w:rsidRPr="00AA39FB">
      <w:rPr>
        <w:rFonts w:ascii="Avenir Next LT Pro" w:hAnsi="Avenir Next LT Pro" w:cs="Arial"/>
        <w:sz w:val="16"/>
        <w:szCs w:val="16"/>
        <w:lang w:val="en-US"/>
      </w:rPr>
      <w:t>June 2025</w:t>
    </w:r>
  </w:p>
  <w:p w14:paraId="6B1DD585" w14:textId="77777777" w:rsidR="00000000" w:rsidRPr="00AA39FB" w:rsidRDefault="00000000">
    <w:pPr>
      <w:pStyle w:val="Bunntekst"/>
      <w:rPr>
        <w:rFonts w:ascii="Avenir Next LT Pro" w:hAnsi="Avenir Next LT Pro" w:cs="Arial"/>
        <w:sz w:val="16"/>
        <w:szCs w:val="16"/>
        <w:lang w:val="en-US"/>
      </w:rPr>
    </w:pPr>
    <w:r w:rsidRPr="00AA39FB">
      <w:rPr>
        <w:rFonts w:ascii="Avenir Next LT Pro" w:hAnsi="Avenir Next LT Pro" w:cs="Arial"/>
        <w:sz w:val="16"/>
        <w:szCs w:val="16"/>
        <w:lang w:val="en-US"/>
      </w:rPr>
      <w:t>Based on SANCO 12528/2012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2C9E" w14:textId="77777777" w:rsidR="002966EA" w:rsidRDefault="002966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213C05" w14:textId="77777777" w:rsidR="002966EA" w:rsidRDefault="00296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06B9"/>
    <w:rsid w:val="000232F8"/>
    <w:rsid w:val="001F4FC5"/>
    <w:rsid w:val="002966EA"/>
    <w:rsid w:val="003A4647"/>
    <w:rsid w:val="00A82E05"/>
    <w:rsid w:val="00AA39FB"/>
    <w:rsid w:val="00BC76CE"/>
    <w:rsid w:val="00F8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DD57C"/>
  <w15:docId w15:val="{B346AF16-832C-4E70-8347-50152694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Tittel">
    <w:name w:val="Title"/>
    <w:basedOn w:val="Normal"/>
    <w:next w:val="Normal"/>
    <w:uiPriority w:val="10"/>
    <w:qFormat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telTegn">
    <w:name w:val="Tittel Tegn"/>
    <w:basedOn w:val="Standardskriftforavsnit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Bobleteks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rPr>
      <w:rFonts w:ascii="Segoe UI" w:hAnsi="Segoe UI" w:cs="Segoe UI"/>
      <w:sz w:val="18"/>
      <w:szCs w:val="18"/>
    </w:rPr>
  </w:style>
  <w:style w:type="paragraph" w:customStyle="1" w:styleId="Tabelltext">
    <w:name w:val="Tabelltext"/>
    <w:basedOn w:val="Normal"/>
    <w:pPr>
      <w:spacing w:after="0" w:line="240" w:lineRule="auto"/>
    </w:pPr>
    <w:rPr>
      <w:rFonts w:ascii="Times New Roman" w:eastAsia="MS Mincho" w:hAnsi="Times New Roman" w:cs="Arial"/>
      <w:bCs/>
      <w:sz w:val="18"/>
      <w:szCs w:val="24"/>
      <w:lang w:val="en-GB" w:eastAsia="sv-SE"/>
    </w:rPr>
  </w:style>
  <w:style w:type="character" w:customStyle="1" w:styleId="TabelltextChar">
    <w:name w:val="Tabelltext Char"/>
    <w:rPr>
      <w:rFonts w:ascii="Times New Roman" w:eastAsia="MS Mincho" w:hAnsi="Times New Roman" w:cs="Arial"/>
      <w:bCs/>
      <w:sz w:val="18"/>
      <w:szCs w:val="24"/>
      <w:lang w:val="en-GB" w:eastAsia="sv-SE"/>
    </w:rPr>
  </w:style>
  <w:style w:type="character" w:styleId="Plassholdertekst">
    <w:name w:val="Placeholder Text"/>
    <w:basedOn w:val="Standardskriftforavsnit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8C980084DFB048A0E4D40BA0F8F565" ma:contentTypeVersion="23" ma:contentTypeDescription="Opprett et nytt dokument." ma:contentTypeScope="" ma:versionID="038cb49935b0dd6e1e32bbe8df6705a2">
  <xsd:schema xmlns:xsd="http://www.w3.org/2001/XMLSchema" xmlns:xs="http://www.w3.org/2001/XMLSchema" xmlns:p="http://schemas.microsoft.com/office/2006/metadata/properties" xmlns:ns2="57a257d1-bfd9-4f43-b41c-29be1de67d08" xmlns:ns3="8a60072e-eb66-40dd-9d66-d1cb6aece42e" targetNamespace="http://schemas.microsoft.com/office/2006/metadata/properties" ma:root="true" ma:fieldsID="1be06fd3eface669affa278198728d4e" ns2:_="" ns3:_="">
    <xsd:import namespace="57a257d1-bfd9-4f43-b41c-29be1de67d08"/>
    <xsd:import namespace="8a60072e-eb66-40dd-9d66-d1cb6aec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mer" minOccurs="0"/>
                <xsd:element ref="ns2:MediaServiceSearchProperties" minOccurs="0"/>
                <xsd:element ref="ns2:Archived" minOccurs="0"/>
                <xsd:element ref="ns2:ArchivedBy" minOccurs="0"/>
                <xsd:element ref="ns2:ArchivedTo" minOccurs="0"/>
                <xsd:element ref="ns2:ArchivedToRegistryE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257d1-bfd9-4f43-b41c-29be1de6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mer" ma:index="24" nillable="true" ma:displayName="Nummer" ma:format="Dropdown" ma:internalName="Numme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d" ma:index="26" nillable="true" ma:displayName="Arkivert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 sa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ToRegistryEntry" ma:index="29" nillable="true" ma:displayName="Arkivert til journalpost" ma:internalName="ArchivedToRegistryEntr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072e-eb66-40dd-9d66-d1cb6aec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9cb5a9-6b97-4b51-bc51-6942861a5f3b}" ma:internalName="TaxCatchAll" ma:showField="CatchAllData" ma:web="8a60072e-eb66-40dd-9d66-d1cb6aec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57a257d1-bfd9-4f43-b41c-29be1de67d08" xsi:nil="true"/>
    <lcf76f155ced4ddcb4097134ff3c332f xmlns="57a257d1-bfd9-4f43-b41c-29be1de67d08">
      <Terms xmlns="http://schemas.microsoft.com/office/infopath/2007/PartnerControls"/>
    </lcf76f155ced4ddcb4097134ff3c332f>
    <Nummer xmlns="57a257d1-bfd9-4f43-b41c-29be1de67d08" xsi:nil="true"/>
    <Archived xmlns="57a257d1-bfd9-4f43-b41c-29be1de67d08" xsi:nil="true"/>
    <ArchivedTo xmlns="57a257d1-bfd9-4f43-b41c-29be1de67d08">
      <Url xsi:nil="true"/>
      <Description xsi:nil="true"/>
    </ArchivedTo>
    <TaxCatchAll xmlns="8a60072e-eb66-40dd-9d66-d1cb6aece42e" xsi:nil="true"/>
    <ArchivedToRegistryEntry xmlns="57a257d1-bfd9-4f43-b41c-29be1de67d08">
      <Url xsi:nil="true"/>
      <Description xsi:nil="true"/>
    </ArchivedToRegistryEntry>
  </documentManagement>
</p:properties>
</file>

<file path=customXml/itemProps1.xml><?xml version="1.0" encoding="utf-8"?>
<ds:datastoreItem xmlns:ds="http://schemas.openxmlformats.org/officeDocument/2006/customXml" ds:itemID="{511D6ED7-D5D9-4E86-8B24-91B9166DD791}"/>
</file>

<file path=customXml/itemProps2.xml><?xml version="1.0" encoding="utf-8"?>
<ds:datastoreItem xmlns:ds="http://schemas.openxmlformats.org/officeDocument/2006/customXml" ds:itemID="{FA59B78F-6903-4B09-AFAB-250298311EC6}"/>
</file>

<file path=customXml/itemProps3.xml><?xml version="1.0" encoding="utf-8"?>
<ds:datastoreItem xmlns:ds="http://schemas.openxmlformats.org/officeDocument/2006/customXml" ds:itemID="{AA0002B7-E170-42CA-8AB9-36B2ED6B9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568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Bendik Melling Grøthe</dc:creator>
  <dc:description/>
  <cp:lastModifiedBy>Marit Evjen</cp:lastModifiedBy>
  <cp:revision>4</cp:revision>
  <dcterms:created xsi:type="dcterms:W3CDTF">2025-05-30T11:28:00Z</dcterms:created>
  <dcterms:modified xsi:type="dcterms:W3CDTF">2025-05-30T11:29:00Z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0x010100D78C980084DFB048A0E4D40BA0F8F565</vt:lpwstr>
  </property>
</Properties>
</file>